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907D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05"/>
      </w:tblGrid>
      <w:tr w:rsidR="00830C3B" w:rsidRPr="0091260B" w:rsidTr="00F31BAF">
        <w:trPr>
          <w:trHeight w:val="856"/>
        </w:trPr>
        <w:tc>
          <w:tcPr>
            <w:tcW w:w="490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662E0" w:rsidRPr="00B662E0">
              <w:t>Юстус</w:t>
            </w:r>
            <w:proofErr w:type="spellEnd"/>
            <w:r w:rsidR="00B662E0" w:rsidRPr="00B662E0">
              <w:t xml:space="preserve"> А. А.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662E0" w:rsidRPr="00B662E0">
        <w:t>Юстус</w:t>
      </w:r>
      <w:proofErr w:type="spellEnd"/>
      <w:r w:rsidR="00B662E0" w:rsidRPr="00B662E0">
        <w:t xml:space="preserve"> А. А.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proofErr w:type="gramStart"/>
      <w:r w:rsidR="00B662E0">
        <w:t>на</w:t>
      </w:r>
      <w:proofErr w:type="gramEnd"/>
      <w:r w:rsidR="00B662E0">
        <w:t xml:space="preserve"> условно </w:t>
      </w:r>
      <w:proofErr w:type="gramStart"/>
      <w:r w:rsidR="00B662E0">
        <w:t>разрешенный</w:t>
      </w:r>
      <w:proofErr w:type="gramEnd"/>
      <w:r w:rsidR="00B662E0">
        <w:t xml:space="preserve"> вид использования земельного участка с кадастровым номером 54:35:072210:13 площадью 783 кв. м с местоположением: установлено относительно ориентира, расположенного в границах участка, ориентир – ОНТ «Ветеран-1», квартал VIII, участок № 51 по адресу: Российская Федерация, Новосибирская область, город Новосибирск, район Октябрьский, и объекта капитального строительства (зона застройки индивидуальными жилыми домам</w:t>
      </w:r>
      <w:r w:rsidR="00F31BAF">
        <w:t>и (Ж-6)) – «ведение садоводства </w:t>
      </w:r>
      <w:r w:rsidR="00B662E0">
        <w:t>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18" w:rsidRDefault="00775C18">
      <w:r>
        <w:separator/>
      </w:r>
    </w:p>
  </w:endnote>
  <w:endnote w:type="continuationSeparator" w:id="0">
    <w:p w:rsidR="00775C18" w:rsidRDefault="0077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18" w:rsidRDefault="00775C18">
      <w:r>
        <w:separator/>
      </w:r>
    </w:p>
  </w:footnote>
  <w:footnote w:type="continuationSeparator" w:id="0">
    <w:p w:rsidR="00775C18" w:rsidRDefault="00775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907D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07DC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75C18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1BAF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8B24C-6FE4-41AF-BEBD-C66578DB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38</cp:revision>
  <cp:lastPrinted>2020-02-25T03:17:00Z</cp:lastPrinted>
  <dcterms:created xsi:type="dcterms:W3CDTF">2023-05-10T04:37:00Z</dcterms:created>
  <dcterms:modified xsi:type="dcterms:W3CDTF">2024-07-26T04:47:00Z</dcterms:modified>
</cp:coreProperties>
</file>