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32A4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AC07B0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AC07B0">
              <w:rPr>
                <w:sz w:val="27"/>
                <w:szCs w:val="27"/>
              </w:rPr>
              <w:t>ООО «</w:t>
            </w:r>
            <w:bookmarkStart w:id="0" w:name="_GoBack"/>
            <w:bookmarkEnd w:id="0"/>
            <w:r w:rsidR="00832A43">
              <w:rPr>
                <w:sz w:val="27"/>
                <w:szCs w:val="27"/>
              </w:rPr>
              <w:t>БИСКОМ»</w:t>
            </w:r>
            <w:r w:rsidR="00832A43" w:rsidRPr="00ED1666">
              <w:rPr>
                <w:sz w:val="27"/>
                <w:szCs w:val="27"/>
              </w:rPr>
              <w:t xml:space="preserve"> </w:t>
            </w:r>
            <w:r w:rsidR="00832A43" w:rsidRPr="000F2F15">
              <w:rPr>
                <w:sz w:val="27"/>
                <w:szCs w:val="27"/>
              </w:rPr>
              <w:t>разрешения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 xml:space="preserve">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</w:t>
            </w:r>
            <w:r w:rsidR="00483968">
              <w:rPr>
                <w:sz w:val="27"/>
                <w:szCs w:val="27"/>
              </w:rPr>
              <w:t>а</w:t>
            </w:r>
            <w:r w:rsidR="009021B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AC07B0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455207">
        <w:rPr>
          <w:color w:val="000000" w:themeColor="text1"/>
          <w:sz w:val="27"/>
          <w:szCs w:val="27"/>
        </w:rPr>
        <w:t>Предоставить о</w:t>
      </w:r>
      <w:r w:rsidR="00AC07B0" w:rsidRPr="00AC07B0">
        <w:rPr>
          <w:sz w:val="27"/>
          <w:szCs w:val="27"/>
        </w:rPr>
        <w:t xml:space="preserve">бществу с ограниченной ответственностью «БИСКОМ» </w:t>
      </w:r>
      <w:r w:rsidR="00455207">
        <w:rPr>
          <w:sz w:val="27"/>
          <w:szCs w:val="27"/>
        </w:rPr>
        <w:t xml:space="preserve">разрешение </w:t>
      </w:r>
      <w:r w:rsidR="00AC07B0" w:rsidRPr="00AC07B0">
        <w:rPr>
          <w:sz w:val="27"/>
          <w:szCs w:val="27"/>
        </w:rPr>
        <w:t>на условно разрешенный вид использования земельного участка с кадастровым номером 54:35:014180:3374 площадью 1320 кв. м по адресу: Российская Федерация, Новосибирская область, город Новосибирск, ул. Бориса Богаткова, и объекта капитального строительства (</w:t>
      </w:r>
      <w:r w:rsidR="00644B99" w:rsidRPr="00644B99">
        <w:rPr>
          <w:sz w:val="27"/>
          <w:szCs w:val="27"/>
        </w:rPr>
        <w:t>зона специализированной общественной застройки (ОД-4), подзона специализированной малоэтажной общественной застройки (ОД-4.1)</w:t>
      </w:r>
      <w:r w:rsidR="00AC07B0" w:rsidRPr="00AC07B0">
        <w:rPr>
          <w:sz w:val="27"/>
          <w:szCs w:val="27"/>
        </w:rPr>
        <w:t>) – «заправка транспортных средств (4.9.1.1) – автозаправочные станции; магазины сопутствующей торговли; объекты для организации общественного питания в качестве придорожного сервиса».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9C08F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55207"/>
    <w:rsid w:val="00483968"/>
    <w:rsid w:val="00496148"/>
    <w:rsid w:val="004A474B"/>
    <w:rsid w:val="004B35E9"/>
    <w:rsid w:val="004B3BD5"/>
    <w:rsid w:val="004B45C6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2A2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4B99"/>
    <w:rsid w:val="00645674"/>
    <w:rsid w:val="00647C50"/>
    <w:rsid w:val="00653962"/>
    <w:rsid w:val="006542E7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2A43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08FC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07B0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576BA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B9934DB9-6A88-4312-85A0-F7C64925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7E017-7AA2-4F20-A301-CAC51EBB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35</cp:revision>
  <cp:lastPrinted>2020-02-25T03:17:00Z</cp:lastPrinted>
  <dcterms:created xsi:type="dcterms:W3CDTF">2021-06-15T02:55:00Z</dcterms:created>
  <dcterms:modified xsi:type="dcterms:W3CDTF">2022-06-22T11:11:00Z</dcterms:modified>
</cp:coreProperties>
</file>