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01A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32"/>
      </w:tblGrid>
      <w:tr w:rsidR="00830C3B" w:rsidRPr="0091260B" w:rsidTr="00560F97">
        <w:trPr>
          <w:trHeight w:val="836"/>
        </w:trPr>
        <w:tc>
          <w:tcPr>
            <w:tcW w:w="6932" w:type="dxa"/>
          </w:tcPr>
          <w:p w:rsidR="00830C3B" w:rsidRPr="0091260B" w:rsidRDefault="00DE6383" w:rsidP="00560F9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B4762">
              <w:t>о</w:t>
            </w:r>
            <w:r w:rsidR="004B4762" w:rsidRPr="004B4762">
              <w:t>бществу с ограниченной ответственностью «Несущие системы»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560F97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560F97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F5AD3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B4762">
        <w:rPr>
          <w:color w:val="000000" w:themeColor="text1"/>
        </w:rPr>
        <w:t>о</w:t>
      </w:r>
      <w:r w:rsidR="004B4762" w:rsidRPr="004B4762">
        <w:rPr>
          <w:color w:val="000000" w:themeColor="text1"/>
        </w:rPr>
        <w:t>бществу с ограниченной ответственностью «Несущие системы»</w:t>
      </w:r>
      <w:r w:rsidR="004B04AD" w:rsidRPr="00977C94">
        <w:t xml:space="preserve"> </w:t>
      </w:r>
      <w:r w:rsidR="0026758E">
        <w:t xml:space="preserve">разрешение </w:t>
      </w:r>
      <w:r w:rsidR="00DF5AD3" w:rsidRPr="00DF5AD3">
        <w:t xml:space="preserve">на условно разрешенные виды использования земельного участка с кадастровым номером 54:35:000000:10119 площадью 9462 кв. м с местоположением: Российская Федерация, Новосибирская область, город Новосибирск, ул. Большая и объекта капитального строительства (зона специализированной общественной застройки (ОД-4), </w:t>
      </w:r>
      <w:proofErr w:type="spellStart"/>
      <w:r w:rsidR="00DF5AD3" w:rsidRPr="00DF5AD3">
        <w:t>подзона</w:t>
      </w:r>
      <w:proofErr w:type="spellEnd"/>
      <w:r w:rsidR="00DF5AD3" w:rsidRPr="00DF5AD3">
        <w:t xml:space="preserve"> специализированной малоэтажной общественной застройки (ОД-4.1)) – «склады (6.9) – промышленные базы; склады; погрузочные терминалы и доки; нефтехранилища и нефтеналивные станции; газовые хранилища и обслуживающие их газоконденсатные и газоперекачивающие станции; элеваторы и продовольственные склады, за исключением железнодорожных перевалочных складов»; «складские площадки (6.9.1) – складские площадки».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44" w:rsidRDefault="00B44844">
      <w:r>
        <w:separator/>
      </w:r>
    </w:p>
  </w:endnote>
  <w:endnote w:type="continuationSeparator" w:id="0">
    <w:p w:rsidR="00B44844" w:rsidRDefault="00B4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44" w:rsidRDefault="00B44844">
      <w:r>
        <w:separator/>
      </w:r>
    </w:p>
  </w:footnote>
  <w:footnote w:type="continuationSeparator" w:id="0">
    <w:p w:rsidR="00B44844" w:rsidRDefault="00B44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01A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2C83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4762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0F97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A79C1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4550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1AAC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185F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4844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5AD3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093F-24D8-463B-A2B0-6F6DC348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2023-09-20T03:28:00Z</dcterms:modified>
</cp:coreProperties>
</file>