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8624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A07242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2D6B8D">
              <w:t xml:space="preserve">Злобину М. М.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2D6B8D" w:rsidRDefault="008151BF" w:rsidP="00A82BB8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r w:rsidR="002D6B8D">
        <w:t xml:space="preserve">Злобину М. М. </w:t>
      </w:r>
      <w:r w:rsidR="009C24A1">
        <w:t xml:space="preserve"> </w:t>
      </w:r>
      <w:r w:rsidR="001A249E" w:rsidRPr="008A29F3">
        <w:t>разрешение</w:t>
      </w:r>
      <w:r w:rsidR="001A310C" w:rsidRPr="008A29F3">
        <w:t xml:space="preserve"> </w:t>
      </w:r>
      <w:proofErr w:type="gramStart"/>
      <w:r w:rsidR="002D6B8D" w:rsidRPr="007B0A0B">
        <w:t>на</w:t>
      </w:r>
      <w:proofErr w:type="gramEnd"/>
      <w:r w:rsidR="002D6B8D" w:rsidRPr="007B0A0B">
        <w:t xml:space="preserve"> условно </w:t>
      </w:r>
      <w:proofErr w:type="gramStart"/>
      <w:r w:rsidR="002D6B8D" w:rsidRPr="007B0A0B">
        <w:t>разрешенный</w:t>
      </w:r>
      <w:proofErr w:type="gramEnd"/>
      <w:r w:rsidR="002D6B8D" w:rsidRPr="007B0A0B">
        <w:t xml:space="preserve"> вид использования земельного участка с кадастровым номером 54:35:</w:t>
      </w:r>
      <w:r w:rsidR="002D6B8D">
        <w:t>061240</w:t>
      </w:r>
      <w:r w:rsidR="002D6B8D" w:rsidRPr="007B0A0B">
        <w:t>:</w:t>
      </w:r>
      <w:r w:rsidR="002D6B8D">
        <w:t>177</w:t>
      </w:r>
      <w:r w:rsidR="002D6B8D" w:rsidRPr="007B0A0B">
        <w:t xml:space="preserve"> площадью </w:t>
      </w:r>
      <w:r w:rsidR="002D6B8D">
        <w:t>717</w:t>
      </w:r>
      <w:r w:rsidR="002D6B8D" w:rsidRPr="007B0A0B">
        <w:t xml:space="preserve"> кв. м с </w:t>
      </w:r>
      <w:r w:rsidR="002D6B8D" w:rsidRPr="00222547">
        <w:t xml:space="preserve">местоположением: установлено относительно ориентира, расположенного в границах участка, ориентир – многоквартирный дом по адресу: Российская Федерация, Новосибирская область, город Новосибирск, ул. 2-я Портовая, 13 (зона застройки жилыми домами смешанной этажности (Ж-1), </w:t>
      </w:r>
      <w:proofErr w:type="spellStart"/>
      <w:r w:rsidR="002D6B8D" w:rsidRPr="00222547">
        <w:t>подзона</w:t>
      </w:r>
      <w:proofErr w:type="spellEnd"/>
      <w:r w:rsidR="002D6B8D" w:rsidRPr="00222547">
        <w:t xml:space="preserve"> застройки жилыми домами смешанной этажности различной плотности застройки (Ж-1.1))</w:t>
      </w:r>
      <w:r w:rsidR="002D6B8D">
        <w:t>, </w:t>
      </w:r>
      <w:r w:rsidR="002D6B8D" w:rsidRPr="00222547">
        <w:t>– «для индивидуального жилищного строительства (2.1)».</w:t>
      </w:r>
    </w:p>
    <w:p w:rsidR="00FE2272" w:rsidRPr="008A29F3" w:rsidRDefault="00645674" w:rsidP="00A82BB8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0D" w:rsidRDefault="0051400D">
      <w:r>
        <w:separator/>
      </w:r>
    </w:p>
  </w:endnote>
  <w:endnote w:type="continuationSeparator" w:id="0">
    <w:p w:rsidR="0051400D" w:rsidRDefault="00514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0D" w:rsidRDefault="0051400D">
      <w:r>
        <w:separator/>
      </w:r>
    </w:p>
  </w:footnote>
  <w:footnote w:type="continuationSeparator" w:id="0">
    <w:p w:rsidR="0051400D" w:rsidRDefault="00514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8624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1CE8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400D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24D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07242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A9EEB-BD59-4084-942A-49C75D6D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3</cp:revision>
  <cp:lastPrinted>2020-02-25T03:17:00Z</cp:lastPrinted>
  <dcterms:created xsi:type="dcterms:W3CDTF">2020-09-21T05:55:00Z</dcterms:created>
  <dcterms:modified xsi:type="dcterms:W3CDTF">2020-09-21T05:55:00Z</dcterms:modified>
</cp:coreProperties>
</file>