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C8" w:rsidRDefault="0019782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317C8" w:rsidRDefault="00197826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Обществу с ограниченной ответственностью «Лидер и Ко»</w:t>
      </w:r>
    </w:p>
    <w:p w:rsidR="002317C8" w:rsidRDefault="0019782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2317C8" w:rsidRDefault="00197826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адрес</w:t>
      </w:r>
      <w:proofErr w:type="gramEnd"/>
      <w:r>
        <w:rPr>
          <w:rFonts w:ascii="Times New Roman" w:hAnsi="Times New Roman"/>
          <w:sz w:val="24"/>
          <w:szCs w:val="24"/>
        </w:rPr>
        <w:t xml:space="preserve">: обл. Новосибирская, г. Новосибирск, </w:t>
      </w:r>
      <w:r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Кутателадзе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317C8" w:rsidRDefault="00197826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кадастровый</w:t>
      </w:r>
      <w:proofErr w:type="gramEnd"/>
      <w:r>
        <w:rPr>
          <w:rFonts w:ascii="Times New Roman" w:hAnsi="Times New Roman"/>
          <w:sz w:val="24"/>
          <w:szCs w:val="24"/>
        </w:rPr>
        <w:t xml:space="preserve"> номер. 54:35:091395:18;</w:t>
      </w:r>
    </w:p>
    <w:p w:rsidR="002317C8" w:rsidRDefault="00197826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площадь</w:t>
      </w:r>
      <w:proofErr w:type="gramEnd"/>
      <w:r>
        <w:rPr>
          <w:rFonts w:ascii="Times New Roman" w:hAnsi="Times New Roman"/>
          <w:sz w:val="24"/>
          <w:szCs w:val="24"/>
        </w:rPr>
        <w:t xml:space="preserve">-  10260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2317C8" w:rsidRDefault="0019782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14700, 14741</w:t>
      </w:r>
    </w:p>
    <w:p w:rsidR="002317C8" w:rsidRDefault="0019782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производственной деятельности (П-1)</w:t>
      </w:r>
    </w:p>
    <w:p w:rsidR="002317C8" w:rsidRDefault="00197826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гостиничное обслуживание (4.7) – гостиницы; объекты для временного проживания»</w:t>
      </w:r>
    </w:p>
    <w:p w:rsidR="002317C8" w:rsidRDefault="0019782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строи</w:t>
      </w:r>
      <w:r>
        <w:rPr>
          <w:rFonts w:ascii="Times New Roman" w:hAnsi="Times New Roman"/>
          <w:b/>
          <w:sz w:val="24"/>
          <w:szCs w:val="24"/>
        </w:rPr>
        <w:t>тельство объекта делового управления, объектов временного проживания, гостиницы сор встроено-пристроенной автостоянкой</w:t>
      </w:r>
    </w:p>
    <w:p w:rsidR="002317C8" w:rsidRDefault="002317C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1"/>
      </w:tblGrid>
      <w:tr w:rsidR="002317C8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7C8" w:rsidRDefault="0019782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4451" b="4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7C8" w:rsidRDefault="002317C8" w:rsidP="00197826">
      <w:pPr>
        <w:pStyle w:val="ab"/>
      </w:pPr>
      <w:bookmarkStart w:id="0" w:name="_GoBack"/>
      <w:bookmarkEnd w:id="0"/>
    </w:p>
    <w:sectPr w:rsidR="002317C8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97826">
      <w:pPr>
        <w:spacing w:after="0" w:line="240" w:lineRule="auto"/>
      </w:pPr>
      <w:r>
        <w:separator/>
      </w:r>
    </w:p>
  </w:endnote>
  <w:endnote w:type="continuationSeparator" w:id="0">
    <w:p w:rsidR="00000000" w:rsidRDefault="0019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6FC" w:rsidRDefault="001978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978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197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6FC" w:rsidRDefault="0019782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356FC" w:rsidRDefault="0019782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81689C"/>
    <w:multiLevelType w:val="multilevel"/>
    <w:tmpl w:val="ED8CC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317C8"/>
    <w:rsid w:val="00197826"/>
    <w:rsid w:val="0023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08663-663F-40B6-99F0-4B379B64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Acer</cp:lastModifiedBy>
  <cp:revision>2</cp:revision>
  <dcterms:created xsi:type="dcterms:W3CDTF">2020-01-28T09:13:00Z</dcterms:created>
  <dcterms:modified xsi:type="dcterms:W3CDTF">2020-01-28T09:13:00Z</dcterms:modified>
</cp:coreProperties>
</file>