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5505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3668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36681" w:rsidRPr="00B36681">
              <w:t>Гилеву</w:t>
            </w:r>
            <w:proofErr w:type="spellEnd"/>
            <w:r w:rsidR="00B36681" w:rsidRPr="00B36681">
              <w:t xml:space="preserve"> Е. Р.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B36681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B36681">
              <w:rPr>
                <w:color w:val="000000" w:themeColor="text1"/>
              </w:rPr>
              <w:t>ов</w:t>
            </w:r>
            <w:r w:rsidR="00000929">
              <w:rPr>
                <w:color w:val="000000" w:themeColor="text1"/>
              </w:rPr>
              <w:t xml:space="preserve"> и объект</w:t>
            </w:r>
            <w:r w:rsidR="00C037E2">
              <w:rPr>
                <w:color w:val="000000" w:themeColor="text1"/>
              </w:rPr>
              <w:t>ов</w:t>
            </w:r>
            <w:r w:rsidR="00000929">
              <w:rPr>
                <w:color w:val="000000" w:themeColor="text1"/>
              </w:rPr>
              <w:t xml:space="preserve">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B36681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B36681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C037E2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36681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36681" w:rsidRPr="00B36681">
        <w:t>Гилеву</w:t>
      </w:r>
      <w:proofErr w:type="spellEnd"/>
      <w:r w:rsidR="00B36681" w:rsidRPr="00B36681">
        <w:t xml:space="preserve"> Е. Р.</w:t>
      </w:r>
      <w:r w:rsidR="00B85C6C" w:rsidRPr="00B85C6C">
        <w:t xml:space="preserve"> </w:t>
      </w:r>
      <w:r w:rsidR="0026758E">
        <w:t>разрешение</w:t>
      </w:r>
      <w:r w:rsidR="00B36681">
        <w:t>:</w:t>
      </w:r>
      <w:r w:rsidR="003776F9">
        <w:t xml:space="preserve"> </w:t>
      </w:r>
    </w:p>
    <w:p w:rsidR="00B36681" w:rsidRDefault="00B36681" w:rsidP="00B36681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54:35:063495 площадью 236 кв. м с местоположением: Российская Федерация, Новосибирская область, город Новосибирск, ул. Брянская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B36681" w:rsidRDefault="00B36681" w:rsidP="00B36681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54:35:063495 площадью 218 кв. м с местоположение: Российская Федерация, Новосибирская область, город Новосибирск, ул. Брянская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B36681" w:rsidRDefault="00B36681" w:rsidP="00B36681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54:35:063495 площадью 296 кв. м с местоположение: Российская Федерация, Новосибирская область, город Новосибирск, ул. Брянская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в </w:t>
      </w:r>
      <w:r w:rsidR="00194E87" w:rsidRPr="0091260B">
        <w:lastRenderedPageBreak/>
        <w:t>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5505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3668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05D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85D31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298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6681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37E2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A7581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DCE8-7FEA-42F0-BE18-9A94E3AA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2</Pages>
  <Words>293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2024-09-23T02:23:00Z</dcterms:modified>
</cp:coreProperties>
</file>