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94A2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C85F1E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>О предоставлении р</w:t>
            </w:r>
            <w:r w:rsidR="00FD5968" w:rsidRPr="00D23CEB">
              <w:rPr>
                <w:color w:val="000000" w:themeColor="text1"/>
              </w:rPr>
              <w:t xml:space="preserve">азрешения </w:t>
            </w:r>
            <w:proofErr w:type="spellStart"/>
            <w:r w:rsidR="00C85F1E">
              <w:t>Пермякову</w:t>
            </w:r>
            <w:proofErr w:type="spellEnd"/>
            <w:r w:rsidR="00C85F1E">
              <w:t xml:space="preserve"> С. В. </w:t>
            </w:r>
            <w:r w:rsidR="00FD5968" w:rsidRPr="00D23CEB">
              <w:rPr>
                <w:color w:val="000000" w:themeColor="text1"/>
              </w:rPr>
              <w:t>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3B379B" w:rsidRPr="00D23CEB">
              <w:rPr>
                <w:color w:val="000000" w:themeColor="text1"/>
              </w:rPr>
              <w:t>ых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3B379B" w:rsidRPr="00D23CEB">
              <w:rPr>
                <w:color w:val="000000" w:themeColor="text1"/>
              </w:rPr>
              <w:t>ов</w:t>
            </w:r>
            <w:r w:rsidR="00E707A3" w:rsidRPr="00D23CEB">
              <w:rPr>
                <w:color w:val="000000" w:themeColor="text1"/>
              </w:rPr>
              <w:t xml:space="preserve"> и объект</w:t>
            </w:r>
            <w:r w:rsidR="003B379B" w:rsidRPr="00D23CEB">
              <w:rPr>
                <w:color w:val="000000" w:themeColor="text1"/>
              </w:rPr>
              <w:t>ов</w:t>
            </w:r>
            <w:r w:rsidR="00E707A3" w:rsidRPr="00D23CEB">
              <w:rPr>
                <w:color w:val="000000" w:themeColor="text1"/>
              </w:rPr>
              <w:t xml:space="preserve"> капитального строительства</w:t>
            </w:r>
            <w:r w:rsidR="00400A5F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AD6939" w:rsidRDefault="002F3441" w:rsidP="002F3441">
      <w:pPr>
        <w:spacing w:line="240" w:lineRule="atLeast"/>
        <w:ind w:firstLine="720"/>
        <w:jc w:val="both"/>
      </w:pPr>
      <w:r w:rsidRPr="002F3441">
        <w:rPr>
          <w:color w:val="000000" w:themeColor="text1"/>
        </w:rPr>
        <w:t>1.</w:t>
      </w:r>
      <w:r>
        <w:rPr>
          <w:color w:val="000000" w:themeColor="text1"/>
        </w:rPr>
        <w:t> </w:t>
      </w:r>
      <w:r w:rsidR="00DE6383" w:rsidRPr="002F3441">
        <w:rPr>
          <w:color w:val="000000" w:themeColor="text1"/>
        </w:rPr>
        <w:t xml:space="preserve">Предоставить </w:t>
      </w:r>
      <w:proofErr w:type="spellStart"/>
      <w:r w:rsidR="00C85F1E">
        <w:t>Пермякову</w:t>
      </w:r>
      <w:proofErr w:type="spellEnd"/>
      <w:r w:rsidR="00C85F1E">
        <w:t xml:space="preserve"> С. В. </w:t>
      </w:r>
      <w:r w:rsidR="00FD7563" w:rsidRPr="00D23CEB">
        <w:t>разрешение</w:t>
      </w:r>
      <w:r w:rsidR="003B379B" w:rsidRPr="00D23CEB">
        <w:t>:</w:t>
      </w:r>
    </w:p>
    <w:p w:rsidR="00C85F1E" w:rsidRDefault="00AD6939" w:rsidP="00C85F1E">
      <w:pPr>
        <w:spacing w:line="240" w:lineRule="atLeast"/>
        <w:ind w:firstLineChars="253" w:firstLine="708"/>
        <w:jc w:val="both"/>
      </w:pPr>
      <w:r w:rsidRPr="00291B37">
        <w:t xml:space="preserve">на условно разрешенный вид использования земельного участка </w:t>
      </w:r>
      <w:r w:rsidR="00C85F1E">
        <w:t xml:space="preserve">в границах территории кадастрового квартала 54:35:083765 площадью 240 кв. м по адресу: Российская Федерация, Новосибирская область, город Новосибирск, ул. </w:t>
      </w:r>
      <w:proofErr w:type="spellStart"/>
      <w:r w:rsidR="00C85F1E">
        <w:t>Моис</w:t>
      </w:r>
      <w:r w:rsidR="00C85F1E">
        <w:t>е</w:t>
      </w:r>
      <w:r w:rsidR="00C85F1E">
        <w:t>енко</w:t>
      </w:r>
      <w:proofErr w:type="spellEnd"/>
      <w:r w:rsidR="00C85F1E">
        <w:t xml:space="preserve"> и объекта капитального строительства </w:t>
      </w:r>
      <w:r w:rsidR="00C85F1E" w:rsidRPr="00CE12AF">
        <w:t xml:space="preserve">(зона застройки </w:t>
      </w:r>
      <w:r w:rsidR="00C85F1E">
        <w:t xml:space="preserve">индивидуальными </w:t>
      </w:r>
      <w:r w:rsidR="00C85F1E" w:rsidRPr="00CE12AF">
        <w:t xml:space="preserve">жилыми домами </w:t>
      </w:r>
      <w:r w:rsidR="00C85F1E" w:rsidRPr="00B53AED">
        <w:t>(Ж-6))</w:t>
      </w:r>
      <w:r w:rsidR="00C85F1E">
        <w:t xml:space="preserve"> – «блокированная жилая застройка (2.3) – жилые дома блокированной з</w:t>
      </w:r>
      <w:r w:rsidR="00C85F1E">
        <w:t>а</w:t>
      </w:r>
      <w:r w:rsidR="00C85F1E">
        <w:t>стройки»;</w:t>
      </w:r>
    </w:p>
    <w:p w:rsidR="00C85F1E" w:rsidRDefault="00C85F1E" w:rsidP="00C85F1E">
      <w:pPr>
        <w:spacing w:line="240" w:lineRule="atLeast"/>
        <w:ind w:firstLineChars="253" w:firstLine="708"/>
        <w:jc w:val="both"/>
      </w:pPr>
      <w:r>
        <w:t xml:space="preserve">на условно </w:t>
      </w:r>
      <w:r w:rsidRPr="00553AFF">
        <w:t>разрешенный вид использования земельн</w:t>
      </w:r>
      <w:r w:rsidRPr="00553AFF">
        <w:t>о</w:t>
      </w:r>
      <w:r w:rsidRPr="00553AFF">
        <w:t xml:space="preserve">го участка </w:t>
      </w:r>
      <w:r>
        <w:t xml:space="preserve">в границах территории кадастрового квартала 54:35:083765 площадью 156,5 кв. м по адресу: Российская Федерация, Новосибирская область, город Новосибирск, ул. </w:t>
      </w:r>
      <w:proofErr w:type="spellStart"/>
      <w:r>
        <w:t>Моис</w:t>
      </w:r>
      <w:r>
        <w:t>е</w:t>
      </w:r>
      <w:r>
        <w:t>енко</w:t>
      </w:r>
      <w:proofErr w:type="spellEnd"/>
      <w:r>
        <w:t xml:space="preserve"> и объекта капитального строительства </w:t>
      </w:r>
      <w:r w:rsidRPr="00CE12AF">
        <w:t xml:space="preserve">(зона застройки </w:t>
      </w:r>
      <w:r>
        <w:t xml:space="preserve">индивидуальными </w:t>
      </w:r>
      <w:r w:rsidRPr="00CE12AF">
        <w:t xml:space="preserve">жилыми домами </w:t>
      </w:r>
      <w:r w:rsidRPr="00B53AED">
        <w:t>(Ж-6))</w:t>
      </w:r>
      <w:r>
        <w:t xml:space="preserve"> – «блокированная жилая застройка (2.3) – жилые дома блокированной з</w:t>
      </w:r>
      <w:r>
        <w:t>а</w:t>
      </w:r>
      <w:r>
        <w:t>стройки»;</w:t>
      </w:r>
    </w:p>
    <w:p w:rsidR="00C85F1E" w:rsidRDefault="00C85F1E" w:rsidP="00C85F1E">
      <w:pPr>
        <w:widowControl/>
        <w:spacing w:line="240" w:lineRule="atLeast"/>
        <w:ind w:firstLineChars="253" w:firstLine="708"/>
        <w:jc w:val="both"/>
      </w:pPr>
      <w:r>
        <w:t xml:space="preserve">на условно </w:t>
      </w:r>
      <w:r w:rsidRPr="00553AFF">
        <w:t>разрешенный вид использования земельн</w:t>
      </w:r>
      <w:r w:rsidRPr="00553AFF">
        <w:t>о</w:t>
      </w:r>
      <w:r w:rsidRPr="00553AFF">
        <w:t xml:space="preserve">го участка </w:t>
      </w:r>
      <w:r>
        <w:t xml:space="preserve">в границах территории кадастрового квартала 54:35:083765 площадью 156,5 кв. м по адресу: Российская Федерация, Новосибирская область, город Новосибирск, ул. </w:t>
      </w:r>
      <w:proofErr w:type="spellStart"/>
      <w:r>
        <w:t>Моис</w:t>
      </w:r>
      <w:r>
        <w:t>е</w:t>
      </w:r>
      <w:r>
        <w:t>енко</w:t>
      </w:r>
      <w:proofErr w:type="spellEnd"/>
      <w:r>
        <w:t xml:space="preserve"> и объекта капитального строительства </w:t>
      </w:r>
      <w:r w:rsidRPr="00CE12AF">
        <w:t xml:space="preserve">(зона застройки </w:t>
      </w:r>
      <w:r>
        <w:t xml:space="preserve">индивидуальными </w:t>
      </w:r>
      <w:r w:rsidRPr="00CE12AF">
        <w:t xml:space="preserve">жилыми домами </w:t>
      </w:r>
      <w:r w:rsidRPr="00B53AED">
        <w:t xml:space="preserve">(Ж-6)) </w:t>
      </w:r>
      <w:r>
        <w:t>– «блокированная жилая застройка (2.3) – жилые дома блокированной з</w:t>
      </w:r>
      <w:r>
        <w:t>а</w:t>
      </w:r>
      <w:r>
        <w:t>стройки»;</w:t>
      </w:r>
    </w:p>
    <w:p w:rsidR="002F3441" w:rsidRPr="00D23CEB" w:rsidRDefault="00C85F1E" w:rsidP="00C85F1E">
      <w:pPr>
        <w:spacing w:line="240" w:lineRule="atLeast"/>
        <w:ind w:firstLineChars="253" w:firstLine="708"/>
        <w:jc w:val="both"/>
      </w:pPr>
      <w:r>
        <w:t xml:space="preserve">на условно </w:t>
      </w:r>
      <w:r w:rsidRPr="00553AFF">
        <w:t>разрешенный вид использования земельн</w:t>
      </w:r>
      <w:r w:rsidRPr="00553AFF">
        <w:t>о</w:t>
      </w:r>
      <w:r w:rsidRPr="00553AFF">
        <w:t xml:space="preserve">го участка </w:t>
      </w:r>
      <w:r>
        <w:t xml:space="preserve">в границах территории кадастрового квартала 54:35:083765 площадью 171 кв. м по адресу: </w:t>
      </w:r>
      <w:r>
        <w:lastRenderedPageBreak/>
        <w:t xml:space="preserve">Российская Федерация, Новосибирская область, город Новосибирск, ул. </w:t>
      </w:r>
      <w:proofErr w:type="spellStart"/>
      <w:r>
        <w:t>Моис</w:t>
      </w:r>
      <w:r>
        <w:t>е</w:t>
      </w:r>
      <w:r>
        <w:t>енко</w:t>
      </w:r>
      <w:proofErr w:type="spellEnd"/>
      <w:r>
        <w:t xml:space="preserve">, 20 и объекта капитального строительства </w:t>
      </w:r>
      <w:r w:rsidRPr="00CE12AF">
        <w:t xml:space="preserve">(зона застройки </w:t>
      </w:r>
      <w:r>
        <w:t xml:space="preserve">индивидуальными </w:t>
      </w:r>
      <w:r w:rsidRPr="00CE12AF">
        <w:t xml:space="preserve">жилыми домами </w:t>
      </w:r>
      <w:r w:rsidRPr="00B53AED">
        <w:t>(Ж-6))</w:t>
      </w:r>
      <w:r>
        <w:t xml:space="preserve"> – «блокированная жилая застройка (2.3) – жилые дома блокированной з</w:t>
      </w:r>
      <w:r>
        <w:t>а</w:t>
      </w:r>
      <w:r>
        <w:t>стройки».</w:t>
      </w:r>
    </w:p>
    <w:p w:rsidR="00FE2272" w:rsidRPr="00D23CEB" w:rsidRDefault="00645674" w:rsidP="00D62A10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39" w:rsidRDefault="00AD6939">
      <w:r>
        <w:separator/>
      </w:r>
    </w:p>
  </w:endnote>
  <w:endnote w:type="continuationSeparator" w:id="0">
    <w:p w:rsidR="00AD6939" w:rsidRDefault="00AD6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39" w:rsidRDefault="00AD6939">
      <w:r>
        <w:separator/>
      </w:r>
    </w:p>
  </w:footnote>
  <w:footnote w:type="continuationSeparator" w:id="0">
    <w:p w:rsidR="00AD6939" w:rsidRDefault="00AD6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594A2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C85F1E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55BB"/>
    <w:multiLevelType w:val="hybridMultilevel"/>
    <w:tmpl w:val="D8A6DEA0"/>
    <w:lvl w:ilvl="0" w:tplc="70FE640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BED1CD3"/>
    <w:multiLevelType w:val="hybridMultilevel"/>
    <w:tmpl w:val="C6649AB8"/>
    <w:lvl w:ilvl="0" w:tplc="3C3418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920AD9"/>
    <w:multiLevelType w:val="hybridMultilevel"/>
    <w:tmpl w:val="09463892"/>
    <w:lvl w:ilvl="0" w:tplc="D2548A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FED30BB"/>
    <w:multiLevelType w:val="hybridMultilevel"/>
    <w:tmpl w:val="4CBE83CA"/>
    <w:lvl w:ilvl="0" w:tplc="E2DCD36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3441"/>
    <w:rsid w:val="002F5C2B"/>
    <w:rsid w:val="003033D7"/>
    <w:rsid w:val="00306E23"/>
    <w:rsid w:val="00306FAD"/>
    <w:rsid w:val="00317B54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94A2C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308F"/>
    <w:rsid w:val="00605A08"/>
    <w:rsid w:val="00606022"/>
    <w:rsid w:val="00610D10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D5224"/>
    <w:rsid w:val="007E0043"/>
    <w:rsid w:val="007E0EB5"/>
    <w:rsid w:val="007F0ED3"/>
    <w:rsid w:val="007F5E78"/>
    <w:rsid w:val="00805826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241FB"/>
    <w:rsid w:val="00C26E25"/>
    <w:rsid w:val="00C56C11"/>
    <w:rsid w:val="00C60A3D"/>
    <w:rsid w:val="00C60E54"/>
    <w:rsid w:val="00C85F1E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64F9"/>
    <w:rsid w:val="00E22AAA"/>
    <w:rsid w:val="00E47DF2"/>
    <w:rsid w:val="00E50FAE"/>
    <w:rsid w:val="00E56C40"/>
    <w:rsid w:val="00E707A3"/>
    <w:rsid w:val="00E87AFD"/>
    <w:rsid w:val="00E90B5C"/>
    <w:rsid w:val="00E919FB"/>
    <w:rsid w:val="00E94B48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3F8B3-ECE6-4F71-A10A-82B91D2C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2</Pages>
  <Words>342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KZhuravleva</cp:lastModifiedBy>
  <cp:revision>2</cp:revision>
  <cp:lastPrinted>2020-02-25T03:17:00Z</cp:lastPrinted>
  <dcterms:created xsi:type="dcterms:W3CDTF">2020-02-25T04:17:00Z</dcterms:created>
  <dcterms:modified xsi:type="dcterms:W3CDTF">2020-02-25T04:17:00Z</dcterms:modified>
</cp:coreProperties>
</file>