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13" w:rsidRDefault="00AB04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6E13" w:rsidRDefault="00AB04A6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Игитян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К.,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Комиссаровой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В.</w:t>
      </w:r>
    </w:p>
    <w:p w:rsidR="00A96E13" w:rsidRDefault="00AB04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96E13" w:rsidRDefault="00AB04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Хасановская</w:t>
      </w:r>
      <w:proofErr w:type="spellEnd"/>
      <w:r>
        <w:rPr>
          <w:rFonts w:ascii="Times New Roman" w:hAnsi="Times New Roman"/>
          <w:sz w:val="24"/>
          <w:szCs w:val="24"/>
        </w:rPr>
        <w:t>, 72;</w:t>
      </w:r>
    </w:p>
    <w:p w:rsidR="00A96E13" w:rsidRDefault="00AB04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54:35:063271:88;</w:t>
      </w:r>
    </w:p>
    <w:p w:rsidR="00A96E13" w:rsidRDefault="00AB04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866 кв.м.;</w:t>
      </w:r>
    </w:p>
    <w:p w:rsidR="00A96E13" w:rsidRDefault="00AB04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229, 230</w:t>
      </w:r>
    </w:p>
    <w:p w:rsidR="00A96E13" w:rsidRDefault="00AB04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A96E13" w:rsidRDefault="00AB04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«малоэтажна</w:t>
      </w:r>
      <w:r>
        <w:rPr>
          <w:rFonts w:ascii="Times New Roman" w:hAnsi="Times New Roman"/>
          <w:b/>
          <w:i/>
          <w:sz w:val="24"/>
          <w:szCs w:val="24"/>
        </w:rPr>
        <w:t>я многоквартирная жилая застройка (2.1.1) – малоэтажные многоквартирные дома»</w:t>
      </w:r>
    </w:p>
    <w:p w:rsidR="00A96E13" w:rsidRDefault="00AB04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изменение вида разрешенного использования земельного участка и здания (по решению суда выделены в натуре доли)</w:t>
      </w:r>
    </w:p>
    <w:p w:rsidR="00A96E13" w:rsidRDefault="00A96E1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96E13" w:rsidTr="00A96E13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13" w:rsidRDefault="00AB04A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E13" w:rsidRDefault="00A96E13"/>
    <w:sectPr w:rsidR="00A96E13" w:rsidSect="00A96E1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A6" w:rsidRDefault="00AB04A6" w:rsidP="00A96E13">
      <w:pPr>
        <w:spacing w:after="0" w:line="240" w:lineRule="auto"/>
      </w:pPr>
      <w:r>
        <w:separator/>
      </w:r>
    </w:p>
  </w:endnote>
  <w:endnote w:type="continuationSeparator" w:id="0">
    <w:p w:rsidR="00AB04A6" w:rsidRDefault="00AB04A6" w:rsidP="00A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13" w:rsidRDefault="00A96E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A6" w:rsidRDefault="00AB04A6" w:rsidP="00A96E13">
      <w:pPr>
        <w:spacing w:after="0" w:line="240" w:lineRule="auto"/>
      </w:pPr>
      <w:r w:rsidRPr="00A96E13">
        <w:rPr>
          <w:color w:val="000000"/>
        </w:rPr>
        <w:separator/>
      </w:r>
    </w:p>
  </w:footnote>
  <w:footnote w:type="continuationSeparator" w:id="0">
    <w:p w:rsidR="00AB04A6" w:rsidRDefault="00AB04A6" w:rsidP="00A9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13" w:rsidRDefault="00A96E1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6E13" w:rsidRDefault="00A96E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E13"/>
    <w:rsid w:val="00A96E13"/>
    <w:rsid w:val="00AB04A6"/>
    <w:rsid w:val="00F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E1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E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96E13"/>
    <w:rPr>
      <w:sz w:val="22"/>
      <w:szCs w:val="22"/>
      <w:lang w:eastAsia="en-US"/>
    </w:rPr>
  </w:style>
  <w:style w:type="paragraph" w:styleId="a5">
    <w:name w:val="footer"/>
    <w:basedOn w:val="a"/>
    <w:rsid w:val="00A96E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96E13"/>
    <w:rPr>
      <w:sz w:val="22"/>
      <w:szCs w:val="22"/>
      <w:lang w:eastAsia="en-US"/>
    </w:rPr>
  </w:style>
  <w:style w:type="paragraph" w:styleId="a7">
    <w:name w:val="Balloon Text"/>
    <w:basedOn w:val="a"/>
    <w:rsid w:val="00A96E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96E1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96E1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96E1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6E1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2020-09-22T03:10:00Z</dcterms:created>
  <dcterms:modified xsi:type="dcterms:W3CDTF">2020-09-22T03:10:00Z</dcterms:modified>
</cp:coreProperties>
</file>