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472D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8A29F3" w:rsidTr="00E06DBA">
        <w:tc>
          <w:tcPr>
            <w:tcW w:w="6770" w:type="dxa"/>
          </w:tcPr>
          <w:p w:rsidR="00830C3B" w:rsidRPr="008A29F3" w:rsidRDefault="00DE6383" w:rsidP="008A29F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0B64F7">
              <w:t>Игитян</w:t>
            </w:r>
            <w:proofErr w:type="spellEnd"/>
            <w:r w:rsidR="000B64F7">
              <w:t xml:space="preserve"> С. К., </w:t>
            </w:r>
            <w:proofErr w:type="spellStart"/>
            <w:r w:rsidR="000B64F7">
              <w:t>Комиссаровой</w:t>
            </w:r>
            <w:proofErr w:type="spellEnd"/>
            <w:r w:rsidR="000B64F7">
              <w:t xml:space="preserve"> Л. В. </w:t>
            </w:r>
            <w:r w:rsidR="0001392E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0B64F7" w:rsidRDefault="008151BF" w:rsidP="000B64F7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0B64F7">
        <w:t>Игитян</w:t>
      </w:r>
      <w:proofErr w:type="spellEnd"/>
      <w:r w:rsidR="000B64F7">
        <w:t xml:space="preserve"> С. К., </w:t>
      </w:r>
      <w:proofErr w:type="spellStart"/>
      <w:r w:rsidR="000B64F7">
        <w:t>Комиссаровой</w:t>
      </w:r>
      <w:proofErr w:type="spellEnd"/>
      <w:r w:rsidR="000B64F7">
        <w:t xml:space="preserve"> Л. В. </w:t>
      </w:r>
      <w:r w:rsidR="001A249E" w:rsidRPr="008A29F3">
        <w:t>разрешение</w:t>
      </w:r>
      <w:r w:rsidR="001A310C" w:rsidRPr="008A29F3">
        <w:t xml:space="preserve"> </w:t>
      </w:r>
      <w:r w:rsidR="000B64F7" w:rsidRPr="007B0A0B">
        <w:t>на условно разрешенный вид испол</w:t>
      </w:r>
      <w:r w:rsidR="000B64F7" w:rsidRPr="007B0A0B">
        <w:t>ь</w:t>
      </w:r>
      <w:r w:rsidR="000B64F7" w:rsidRPr="007B0A0B">
        <w:t>зования земельного участка с кадастровым номером 54:35:</w:t>
      </w:r>
      <w:r w:rsidR="000B64F7">
        <w:t>063271</w:t>
      </w:r>
      <w:r w:rsidR="000B64F7" w:rsidRPr="007B0A0B">
        <w:t>:</w:t>
      </w:r>
      <w:r w:rsidR="000B64F7">
        <w:t>88</w:t>
      </w:r>
      <w:r w:rsidR="000B64F7" w:rsidRPr="007B0A0B">
        <w:t xml:space="preserve"> площадью </w:t>
      </w:r>
      <w:r w:rsidR="000B64F7">
        <w:t>866</w:t>
      </w:r>
      <w:r w:rsidR="000B64F7" w:rsidRPr="007B0A0B">
        <w:t xml:space="preserve"> кв. м по адресу: Российская Федерация, Новосибирская область, город Нов</w:t>
      </w:r>
      <w:r w:rsidR="000B64F7" w:rsidRPr="007B0A0B">
        <w:t>о</w:t>
      </w:r>
      <w:r w:rsidR="000B64F7" w:rsidRPr="007B0A0B">
        <w:t>сибирск, ул. </w:t>
      </w:r>
      <w:proofErr w:type="spellStart"/>
      <w:r w:rsidR="000B64F7">
        <w:t>Хасановская</w:t>
      </w:r>
      <w:proofErr w:type="spellEnd"/>
      <w:r w:rsidR="000B64F7" w:rsidRPr="007B0A0B">
        <w:t>, </w:t>
      </w:r>
      <w:r w:rsidR="000B64F7">
        <w:t>72</w:t>
      </w:r>
      <w:r w:rsidR="000B64F7" w:rsidRPr="007B0A0B">
        <w:t xml:space="preserve"> и объекта капитального строительства (зона застройки жилыми домами смешанной этажности (Ж-1),</w:t>
      </w:r>
      <w:r w:rsidR="000B64F7" w:rsidRPr="00643845">
        <w:t xml:space="preserve"> </w:t>
      </w:r>
      <w:proofErr w:type="spellStart"/>
      <w:r w:rsidR="000B64F7" w:rsidRPr="007B0A0B">
        <w:t>подзона</w:t>
      </w:r>
      <w:proofErr w:type="spellEnd"/>
      <w:r w:rsidR="000B64F7" w:rsidRPr="007B0A0B">
        <w:t xml:space="preserve"> застройки ж</w:t>
      </w:r>
      <w:r w:rsidR="000B64F7" w:rsidRPr="007B0A0B">
        <w:t>и</w:t>
      </w:r>
      <w:r w:rsidR="000B64F7" w:rsidRPr="007B0A0B">
        <w:t>лыми домами смешанной этажности пониженной плотности застройки (Ж-1.5))</w:t>
      </w:r>
      <w:r w:rsidR="000B64F7">
        <w:t xml:space="preserve"> </w:t>
      </w:r>
      <w:r w:rsidR="000B64F7" w:rsidRPr="007B0A0B">
        <w:t xml:space="preserve">– </w:t>
      </w:r>
      <w:r w:rsidR="000B64F7">
        <w:t>«малоэтажная многоквартирная жилая застройка (2.1.1) – малоэтажные мног</w:t>
      </w:r>
      <w:r w:rsidR="000B64F7">
        <w:t>о</w:t>
      </w:r>
      <w:r w:rsidR="000B64F7">
        <w:t>квартирные дома».</w:t>
      </w:r>
    </w:p>
    <w:p w:rsidR="00FE2272" w:rsidRPr="008A29F3" w:rsidRDefault="00645674" w:rsidP="0001392E">
      <w:pPr>
        <w:spacing w:line="240" w:lineRule="atLeast"/>
        <w:ind w:firstLineChars="253" w:firstLine="708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4B" w:rsidRDefault="002A194B">
      <w:r>
        <w:separator/>
      </w:r>
    </w:p>
  </w:endnote>
  <w:endnote w:type="continuationSeparator" w:id="0">
    <w:p w:rsidR="002A194B" w:rsidRDefault="002A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4B" w:rsidRDefault="002A194B">
      <w:r>
        <w:separator/>
      </w:r>
    </w:p>
  </w:footnote>
  <w:footnote w:type="continuationSeparator" w:id="0">
    <w:p w:rsidR="002A194B" w:rsidRDefault="002A1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472D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194B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E3AC8-0206-4C8B-BA1B-C60AACAA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2020-09-21T05:47:00Z</dcterms:created>
  <dcterms:modified xsi:type="dcterms:W3CDTF">2020-09-21T05:47:00Z</dcterms:modified>
</cp:coreProperties>
</file>