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DD0ACF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847AB4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822696">
              <w:t>о</w:t>
            </w:r>
            <w:r w:rsidR="00822696" w:rsidRPr="00822696">
              <w:t>бществу с ограниченной ответственностью «Центр согласований»</w:t>
            </w:r>
            <w:r w:rsidR="00C21C93" w:rsidRPr="00C21C93">
              <w:t xml:space="preserve"> 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</w:t>
            </w:r>
            <w:bookmarkStart w:id="0" w:name="_GoBack"/>
            <w:bookmarkEnd w:id="0"/>
            <w:r w:rsidR="00C87485">
              <w:rPr>
                <w:color w:val="000000" w:themeColor="text1"/>
              </w:rPr>
              <w:t>и объекта капитального строительства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="00C87485">
        <w:rPr>
          <w:spacing w:val="1"/>
        </w:rPr>
        <w:t xml:space="preserve"> </w:t>
      </w:r>
      <w:r w:rsidR="00C87485" w:rsidRPr="00C87485">
        <w:rPr>
          <w:spacing w:val="1"/>
        </w:rPr>
        <w:t>и объекта капитального строительства</w:t>
      </w:r>
      <w:r w:rsidRPr="0091260B">
        <w:rPr>
          <w:spacing w:val="1"/>
        </w:rPr>
        <w:t xml:space="preserve">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822696" w:rsidRDefault="00D25713" w:rsidP="0019741D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822696">
        <w:rPr>
          <w:color w:val="000000" w:themeColor="text1"/>
        </w:rPr>
        <w:t>о</w:t>
      </w:r>
      <w:r w:rsidR="00822696" w:rsidRPr="00822696">
        <w:rPr>
          <w:color w:val="000000" w:themeColor="text1"/>
        </w:rPr>
        <w:t>бществу с ограниченной ответственностью «Центр согласований»</w:t>
      </w:r>
      <w:r w:rsidR="00C21C93" w:rsidRPr="00C21C93">
        <w:t xml:space="preserve"> </w:t>
      </w:r>
      <w:r w:rsidR="0026758E">
        <w:t>разрешение</w:t>
      </w:r>
      <w:r w:rsidR="003776F9">
        <w:t xml:space="preserve"> </w:t>
      </w:r>
      <w:r w:rsidR="00822696" w:rsidRPr="00822696">
        <w:t>на условно разрешенный вид использования земельного участка с кадастровым номером 54:35:032950:384 площадью</w:t>
      </w:r>
      <w:r w:rsidR="00822696">
        <w:t> </w:t>
      </w:r>
      <w:r w:rsidR="00822696" w:rsidRPr="00822696">
        <w:t>7233</w:t>
      </w:r>
      <w:r w:rsidR="00822696">
        <w:t> </w:t>
      </w:r>
      <w:r w:rsidR="00822696" w:rsidRPr="00822696">
        <w:t>кв.</w:t>
      </w:r>
      <w:r w:rsidR="00822696">
        <w:t> </w:t>
      </w:r>
      <w:r w:rsidR="00822696" w:rsidRPr="00822696">
        <w:t xml:space="preserve">м с местоположением: </w:t>
      </w:r>
      <w:proofErr w:type="gramStart"/>
      <w:r w:rsidR="00822696" w:rsidRPr="00822696">
        <w:t xml:space="preserve">Российская Федерация, Новосибирска область, городской округ город Новосибирск, ул. Кавалерийская, </w:t>
      </w:r>
      <w:proofErr w:type="spellStart"/>
      <w:r w:rsidR="00822696" w:rsidRPr="00822696">
        <w:t>з</w:t>
      </w:r>
      <w:proofErr w:type="spellEnd"/>
      <w:r w:rsidR="00822696" w:rsidRPr="00822696">
        <w:t xml:space="preserve">/у 1а, и объекта капитального строительства (зона делового, общественного и коммерческого назначения (ОД-1), </w:t>
      </w:r>
      <w:proofErr w:type="spellStart"/>
      <w:r w:rsidR="00822696" w:rsidRPr="00822696">
        <w:t>подзона</w:t>
      </w:r>
      <w:proofErr w:type="spellEnd"/>
      <w:r w:rsidR="00822696" w:rsidRPr="00822696">
        <w:t xml:space="preserve"> делового, общественного и коммерческого назначения с объектами различной плотности жилой застройки (ОД-1.1)) – «хранение автотранспорта (2.7.1) – гаражи, пристроенные гаражи, в том числе подземные, предназначенные для хранения автотранспорта, в том числе с разделением на </w:t>
      </w:r>
      <w:proofErr w:type="spellStart"/>
      <w:r w:rsidR="00822696" w:rsidRPr="00822696">
        <w:t>машино-места</w:t>
      </w:r>
      <w:proofErr w:type="spellEnd"/>
      <w:r w:rsidR="00822696" w:rsidRPr="00822696">
        <w:t xml:space="preserve"> (за</w:t>
      </w:r>
      <w:proofErr w:type="gramEnd"/>
      <w:r w:rsidR="00822696" w:rsidRPr="00822696">
        <w:t xml:space="preserve"> исключением гаражей, размещение которых предусмотрено содержанием видов разрешенного использования «размещение гаражей для собственных нужд (2.7.2)», «служебные гаражи</w:t>
      </w:r>
      <w:r w:rsidR="00822696">
        <w:t> </w:t>
      </w:r>
      <w:r w:rsidR="00822696" w:rsidRPr="00822696">
        <w:t>(4.9)»)».</w:t>
      </w:r>
    </w:p>
    <w:p w:rsidR="00FE2272" w:rsidRPr="0091260B" w:rsidRDefault="00645674" w:rsidP="0019741D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109" w:rsidRDefault="00673109">
      <w:r>
        <w:separator/>
      </w:r>
    </w:p>
  </w:endnote>
  <w:endnote w:type="continuationSeparator" w:id="0">
    <w:p w:rsidR="00673109" w:rsidRDefault="00673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109" w:rsidRDefault="00673109">
      <w:r>
        <w:separator/>
      </w:r>
    </w:p>
  </w:footnote>
  <w:footnote w:type="continuationSeparator" w:id="0">
    <w:p w:rsidR="00673109" w:rsidRDefault="00673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DD0ACF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847AB4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9741D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30ED"/>
    <w:rsid w:val="0029448C"/>
    <w:rsid w:val="002A32FC"/>
    <w:rsid w:val="002A6978"/>
    <w:rsid w:val="002A721C"/>
    <w:rsid w:val="002B17A6"/>
    <w:rsid w:val="002C1D0F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867ED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310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A757F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2696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47AB4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0155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6301A"/>
    <w:rsid w:val="00B81D13"/>
    <w:rsid w:val="00B827D3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485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E690C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67FF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0ACF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6A6D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A2A86-2698-40DF-A2E9-7847F12C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52</TotalTime>
  <Pages>1</Pages>
  <Words>260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39</cp:revision>
  <cp:lastPrinted>2020-02-25T03:17:00Z</cp:lastPrinted>
  <dcterms:created xsi:type="dcterms:W3CDTF">2023-05-10T04:37:00Z</dcterms:created>
  <dcterms:modified xsi:type="dcterms:W3CDTF">2024-05-07T05:13:00Z</dcterms:modified>
</cp:coreProperties>
</file>