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64D2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20"/>
      </w:tblGrid>
      <w:tr w:rsidR="00830C3B" w:rsidRPr="0091260B" w:rsidTr="00745EE0">
        <w:trPr>
          <w:trHeight w:val="831"/>
        </w:trPr>
        <w:tc>
          <w:tcPr>
            <w:tcW w:w="4920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F530EE" w:rsidRPr="00F530EE">
              <w:t>Арасову</w:t>
            </w:r>
            <w:proofErr w:type="spellEnd"/>
            <w:r w:rsidR="00F530EE" w:rsidRPr="00F530EE">
              <w:t xml:space="preserve"> Ф. М. </w:t>
            </w:r>
            <w:proofErr w:type="spellStart"/>
            <w:r w:rsidR="00F530EE" w:rsidRPr="00F530EE">
              <w:t>оглы</w:t>
            </w:r>
            <w:proofErr w:type="spellEnd"/>
            <w:r w:rsidR="00F530EE" w:rsidRPr="00F530EE">
              <w:t xml:space="preserve">, </w:t>
            </w:r>
            <w:proofErr w:type="spellStart"/>
            <w:r w:rsidR="00F530EE" w:rsidRPr="00F530EE">
              <w:t>Арасовой</w:t>
            </w:r>
            <w:proofErr w:type="spellEnd"/>
            <w:r w:rsidR="00F530EE" w:rsidRPr="00F530EE">
              <w:t xml:space="preserve"> С. М. </w:t>
            </w:r>
            <w:proofErr w:type="spellStart"/>
            <w:r w:rsidR="00F530EE" w:rsidRPr="00F530EE">
              <w:t>кызы</w:t>
            </w:r>
            <w:proofErr w:type="spellEnd"/>
            <w:r w:rsidR="00B53FDF" w:rsidRPr="00B53FDF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F530EE" w:rsidRPr="00F530EE">
        <w:t>Арасову</w:t>
      </w:r>
      <w:proofErr w:type="spellEnd"/>
      <w:r w:rsidR="00F530EE" w:rsidRPr="00F530EE">
        <w:t xml:space="preserve"> Ф. М. </w:t>
      </w:r>
      <w:proofErr w:type="spellStart"/>
      <w:r w:rsidR="00F530EE" w:rsidRPr="00F530EE">
        <w:t>оглы</w:t>
      </w:r>
      <w:proofErr w:type="spellEnd"/>
      <w:r w:rsidR="00F530EE" w:rsidRPr="00F530EE">
        <w:t xml:space="preserve">, </w:t>
      </w:r>
      <w:proofErr w:type="spellStart"/>
      <w:r w:rsidR="00F530EE" w:rsidRPr="00F530EE">
        <w:t>Арасовой</w:t>
      </w:r>
      <w:proofErr w:type="spellEnd"/>
      <w:r w:rsidR="00F530EE" w:rsidRPr="00F530EE">
        <w:t xml:space="preserve"> С. М. </w:t>
      </w:r>
      <w:proofErr w:type="spellStart"/>
      <w:r w:rsidR="00F530EE" w:rsidRPr="00F530EE">
        <w:t>кызы</w:t>
      </w:r>
      <w:proofErr w:type="spellEnd"/>
      <w:r w:rsidR="00B53FDF" w:rsidRPr="00B53FDF">
        <w:t xml:space="preserve"> </w:t>
      </w:r>
      <w:r w:rsidR="0026758E">
        <w:t>разрешение</w:t>
      </w:r>
      <w:r w:rsidR="003776F9">
        <w:t xml:space="preserve"> </w:t>
      </w:r>
      <w:r w:rsidR="00F530EE" w:rsidRPr="00F530EE">
        <w:t xml:space="preserve">на условно разрешенный вид использования земельного участка с кадастровым номером 54:35:063271:21 площадью 896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F530EE" w:rsidRPr="00F530EE">
        <w:t>Плахотного</w:t>
      </w:r>
      <w:proofErr w:type="spellEnd"/>
      <w:r w:rsidR="00F530EE" w:rsidRPr="00F530EE">
        <w:t xml:space="preserve">, 141, и объекта капитального строительства (зона застройки жилыми домами смешанной этажности (Ж-1), </w:t>
      </w:r>
      <w:proofErr w:type="spellStart"/>
      <w:r w:rsidR="00F530EE" w:rsidRPr="00F530EE">
        <w:t>подзона</w:t>
      </w:r>
      <w:proofErr w:type="spellEnd"/>
      <w:r w:rsidR="00F530EE" w:rsidRPr="00F530EE">
        <w:t xml:space="preserve"> застройки жилыми домами смешанной этажности пониженной плотности застройки (Ж-1.5)) – «для индивидуального жилищного строительства </w:t>
      </w:r>
      <w:r w:rsidR="00745EE0">
        <w:br/>
      </w:r>
      <w:r w:rsidR="00F530EE" w:rsidRPr="00F530EE">
        <w:t>(2.1) – индивидуальные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29" w:rsidRDefault="00AF6D29">
      <w:r>
        <w:separator/>
      </w:r>
    </w:p>
  </w:endnote>
  <w:endnote w:type="continuationSeparator" w:id="0">
    <w:p w:rsidR="00AF6D29" w:rsidRDefault="00AF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29" w:rsidRDefault="00AF6D29">
      <w:r>
        <w:separator/>
      </w:r>
    </w:p>
  </w:footnote>
  <w:footnote w:type="continuationSeparator" w:id="0">
    <w:p w:rsidR="00AF6D29" w:rsidRDefault="00AF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64D2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180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3AE8"/>
    <w:rsid w:val="00740725"/>
    <w:rsid w:val="007421C8"/>
    <w:rsid w:val="0074587F"/>
    <w:rsid w:val="00745EE0"/>
    <w:rsid w:val="007472D1"/>
    <w:rsid w:val="00747400"/>
    <w:rsid w:val="007545B8"/>
    <w:rsid w:val="007551DE"/>
    <w:rsid w:val="00764528"/>
    <w:rsid w:val="00764D23"/>
    <w:rsid w:val="007654A3"/>
    <w:rsid w:val="007820DB"/>
    <w:rsid w:val="007830C8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6D29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B1F92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30E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0A85-2780-4CFD-8422-4C70B54B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45</cp:revision>
  <cp:lastPrinted>2020-02-25T03:17:00Z</cp:lastPrinted>
  <dcterms:created xsi:type="dcterms:W3CDTF">2023-05-10T04:37:00Z</dcterms:created>
  <dcterms:modified xsi:type="dcterms:W3CDTF">2024-07-26T04:54:00Z</dcterms:modified>
</cp:coreProperties>
</file>