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54A3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DA521B">
              <w:t>Соколовой А. И.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DA521B">
        <w:t xml:space="preserve">Соколовой А. И. разрешение </w:t>
      </w:r>
      <w:r w:rsidR="00DA521B" w:rsidRPr="007B344E">
        <w:t>на условно разрешенный вид использования земельн</w:t>
      </w:r>
      <w:r w:rsidR="00DA521B" w:rsidRPr="007B344E">
        <w:t>о</w:t>
      </w:r>
      <w:r w:rsidR="00DA521B" w:rsidRPr="007B344E">
        <w:t>го участка с кадастровым номером 54:35:073395:74 площадью 566 кв. м по адресу: Российская Федерация, Новосибирская область, город Новосибирск, ул</w:t>
      </w:r>
      <w:r w:rsidR="00DA521B">
        <w:t>. Короле</w:t>
      </w:r>
      <w:r w:rsidR="00DA521B">
        <w:t>н</w:t>
      </w:r>
      <w:r w:rsidR="00DA521B">
        <w:t xml:space="preserve">ко, </w:t>
      </w:r>
      <w:r w:rsidR="00DA521B" w:rsidRPr="007B344E">
        <w:t>174 и объект</w:t>
      </w:r>
      <w:r w:rsidR="00DA521B">
        <w:t>ов</w:t>
      </w:r>
      <w:r w:rsidR="00DA521B" w:rsidRPr="007B344E">
        <w:t xml:space="preserve"> капитального строительства (зона застройки жилыми домами смешанной этажности (Ж-1), </w:t>
      </w:r>
      <w:proofErr w:type="spellStart"/>
      <w:r w:rsidR="00DA521B" w:rsidRPr="007B344E">
        <w:t>подзона</w:t>
      </w:r>
      <w:proofErr w:type="spellEnd"/>
      <w:r w:rsidR="00DA521B" w:rsidRPr="007B344E">
        <w:t xml:space="preserve"> застройки жилыми домами смешанной этажности различной плотности застройки (Ж-1.1)) – «для индивидуального ж</w:t>
      </w:r>
      <w:r w:rsidR="00DA521B" w:rsidRPr="007B344E">
        <w:t>и</w:t>
      </w:r>
      <w:r w:rsidR="00DA521B" w:rsidRPr="007B344E">
        <w:t>лищного строительства (2.1) – индивидуальные жилые дома</w:t>
      </w:r>
      <w:r w:rsidR="00DA521B">
        <w:t>; индивидуальные г</w:t>
      </w:r>
      <w:r w:rsidR="00DA521B">
        <w:t>а</w:t>
      </w:r>
      <w:r w:rsidR="00DA521B">
        <w:t>ражи; подсобные сооружения</w:t>
      </w:r>
      <w:r w:rsidR="00DA521B" w:rsidRPr="007B344E">
        <w:t>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054A3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65EC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982C-F4C7-46C7-8978-70FF6011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26</TotalTime>
  <Pages>1</Pages>
  <Words>220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9</cp:revision>
  <cp:lastPrinted>2020-02-25T03:17:00Z</cp:lastPrinted>
  <dcterms:created xsi:type="dcterms:W3CDTF">2020-04-20T08:27:00Z</dcterms:created>
  <dcterms:modified xsi:type="dcterms:W3CDTF">2020-07-28T08:02:00Z</dcterms:modified>
</cp:coreProperties>
</file>