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95" w:rsidRDefault="00933E8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33E89" w:rsidRPr="00933E89" w:rsidRDefault="00933E89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1.14. Шваб В. Е., Ильин</w:t>
      </w:r>
      <w:r w:rsidRPr="00933E89">
        <w:rPr>
          <w:rFonts w:ascii="Times New Roman" w:hAnsi="Times New Roman"/>
          <w:b/>
          <w:sz w:val="28"/>
          <w:szCs w:val="28"/>
          <w:u w:val="single"/>
        </w:rPr>
        <w:t xml:space="preserve"> Н.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</w:t>
      </w:r>
    </w:p>
    <w:p w:rsidR="007D4595" w:rsidRDefault="00933E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33E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33E89">
        <w:rPr>
          <w:rFonts w:ascii="Times New Roman" w:hAnsi="Times New Roman"/>
          <w:b/>
          <w:sz w:val="24"/>
          <w:szCs w:val="24"/>
        </w:rPr>
        <w:t>:</w:t>
      </w:r>
    </w:p>
    <w:p w:rsidR="007D4595" w:rsidRDefault="00933E89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933E89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Гражданская, дом 10;</w:t>
      </w:r>
      <w:proofErr w:type="gramEnd"/>
    </w:p>
    <w:p w:rsidR="007D4595" w:rsidRDefault="00933E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933E89">
        <w:rPr>
          <w:rFonts w:ascii="Times New Roman" w:hAnsi="Times New Roman"/>
          <w:b/>
          <w:sz w:val="24"/>
          <w:szCs w:val="24"/>
        </w:rPr>
        <w:t>54:35:064010:12</w:t>
      </w:r>
      <w:r>
        <w:rPr>
          <w:rFonts w:ascii="Times New Roman" w:hAnsi="Times New Roman"/>
          <w:sz w:val="24"/>
          <w:szCs w:val="24"/>
        </w:rPr>
        <w:t>;</w:t>
      </w:r>
    </w:p>
    <w:p w:rsidR="007D4595" w:rsidRDefault="00933E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670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D4595" w:rsidRDefault="00933E8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473</w:t>
      </w:r>
    </w:p>
    <w:p w:rsidR="007D4595" w:rsidRDefault="00933E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пониженной плотности застройки (Ж-1.5)</w:t>
      </w:r>
    </w:p>
    <w:p w:rsidR="007D4595" w:rsidRDefault="00933E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33E89">
        <w:rPr>
          <w:rFonts w:ascii="Times New Roman" w:hAnsi="Times New Roman"/>
          <w:b/>
          <w:sz w:val="24"/>
          <w:szCs w:val="24"/>
        </w:rPr>
        <w:t xml:space="preserve">: </w:t>
      </w:r>
      <w:r w:rsidRPr="00933E89">
        <w:rPr>
          <w:rFonts w:ascii="Times New Roman" w:hAnsi="Times New Roman"/>
          <w:sz w:val="24"/>
          <w:szCs w:val="24"/>
        </w:rPr>
        <w:t xml:space="preserve"> </w:t>
      </w:r>
      <w:r w:rsidRPr="00933E8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933E89">
        <w:rPr>
          <w:rFonts w:ascii="Times New Roman" w:hAnsi="Times New Roman"/>
          <w:b/>
          <w:i/>
          <w:sz w:val="24"/>
          <w:szCs w:val="24"/>
        </w:rPr>
        <w:t>»</w:t>
      </w:r>
    </w:p>
    <w:p w:rsidR="007D4595" w:rsidRDefault="00933E8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33E8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дома</w:t>
      </w:r>
    </w:p>
    <w:p w:rsidR="007D4595" w:rsidRPr="00933E89" w:rsidRDefault="007D459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D4595" w:rsidTr="007D4595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595" w:rsidRDefault="00933E8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595" w:rsidRDefault="00933E8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D4595" w:rsidSect="007D459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95" w:rsidRDefault="007D4595" w:rsidP="007D4595">
      <w:pPr>
        <w:spacing w:after="0" w:line="240" w:lineRule="auto"/>
      </w:pPr>
      <w:r>
        <w:separator/>
      </w:r>
    </w:p>
  </w:endnote>
  <w:endnote w:type="continuationSeparator" w:id="0">
    <w:p w:rsidR="007D4595" w:rsidRDefault="007D4595" w:rsidP="007D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95" w:rsidRDefault="00933E89" w:rsidP="007D4595">
      <w:pPr>
        <w:spacing w:after="0" w:line="240" w:lineRule="auto"/>
      </w:pPr>
      <w:r w:rsidRPr="007D4595">
        <w:rPr>
          <w:color w:val="000000"/>
        </w:rPr>
        <w:separator/>
      </w:r>
    </w:p>
  </w:footnote>
  <w:footnote w:type="continuationSeparator" w:id="0">
    <w:p w:rsidR="007D4595" w:rsidRDefault="007D4595" w:rsidP="007D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95" w:rsidRDefault="007D45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D4595" w:rsidRDefault="00933E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933E89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595"/>
    <w:rsid w:val="007D4595"/>
    <w:rsid w:val="0093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59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D4595"/>
    <w:rPr>
      <w:sz w:val="22"/>
      <w:szCs w:val="22"/>
      <w:lang w:eastAsia="en-US"/>
    </w:rPr>
  </w:style>
  <w:style w:type="paragraph" w:styleId="a5">
    <w:name w:val="footer"/>
    <w:basedOn w:val="a"/>
    <w:rsid w:val="007D4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D4595"/>
    <w:rPr>
      <w:sz w:val="22"/>
      <w:szCs w:val="22"/>
      <w:lang w:eastAsia="en-US"/>
    </w:rPr>
  </w:style>
  <w:style w:type="paragraph" w:styleId="a7">
    <w:name w:val="Balloon Text"/>
    <w:basedOn w:val="a"/>
    <w:rsid w:val="007D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D459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D45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D459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459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2021-03-23T09:15:00Z</dcterms:created>
  <dcterms:modified xsi:type="dcterms:W3CDTF">2021-03-23T09:15:00Z</dcterms:modified>
</cp:coreProperties>
</file>