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16C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A42F0C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A42F0C">
              <w:t>д</w:t>
            </w:r>
            <w:r w:rsidR="00A42F0C" w:rsidRPr="00A42F0C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42F0C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A42F0C">
        <w:rPr>
          <w:color w:val="000000" w:themeColor="text1"/>
        </w:rPr>
        <w:t>д</w:t>
      </w:r>
      <w:r w:rsidR="00A42F0C" w:rsidRPr="00A42F0C">
        <w:t xml:space="preserve">епартаменту земельных и имущественных отношений мэрии города Новосибирска </w:t>
      </w:r>
      <w:r w:rsidR="00451BC8">
        <w:t>разрешение</w:t>
      </w:r>
      <w:r w:rsidR="00270B4E" w:rsidRPr="00270B4E">
        <w:t xml:space="preserve"> </w:t>
      </w:r>
      <w:r w:rsidR="00A42F0C" w:rsidRPr="00A42F0C">
        <w:t xml:space="preserve">на условно разрешенный вид использования земельного участка с кадастровым номером 54:35:064670:44  площадью 1592 кв. м по адресу: Российская Федерация, Новосибирская область, город Новосибирск, ул. Спортивная, 14 (зона застройки жилыми домами смешанной этажности (Ж-1), </w:t>
      </w:r>
      <w:proofErr w:type="spellStart"/>
      <w:r w:rsidR="00A42F0C" w:rsidRPr="00A42F0C">
        <w:t>подзона</w:t>
      </w:r>
      <w:proofErr w:type="spellEnd"/>
      <w:r w:rsidR="00A42F0C" w:rsidRPr="00A42F0C">
        <w:t xml:space="preserve"> застройки жилыми домами смешанной этажности различной плотности застройки (Ж-1.1)) – «спорт (5.1)».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DE" w:rsidRDefault="00434EDE">
      <w:r>
        <w:separator/>
      </w:r>
    </w:p>
  </w:endnote>
  <w:endnote w:type="continuationSeparator" w:id="0">
    <w:p w:rsidR="00434EDE" w:rsidRDefault="00434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DE" w:rsidRDefault="00434EDE">
      <w:r>
        <w:separator/>
      </w:r>
    </w:p>
  </w:footnote>
  <w:footnote w:type="continuationSeparator" w:id="0">
    <w:p w:rsidR="00434EDE" w:rsidRDefault="00434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7116C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42F0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34EDE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6C8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2F0C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723E-4A63-4107-806C-13D487B9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2020-05-19T01:54:00Z</dcterms:created>
  <dcterms:modified xsi:type="dcterms:W3CDTF">2020-05-19T01:54:00Z</dcterms:modified>
</cp:coreProperties>
</file>