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2" w:rsidRDefault="00165CE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0BB2" w:rsidRDefault="00165CE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1.2. Заявитель: ООО СЗ "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ВИРА-Строй-Эстейт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54:35:053615:437</w:t>
      </w:r>
      <w:r>
        <w:rPr>
          <w:rFonts w:ascii="Times New Roman" w:hAnsi="Times New Roman"/>
          <w:sz w:val="24"/>
          <w:szCs w:val="24"/>
        </w:rPr>
        <w:t>;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область, город Новосибирск,  Кировский район, ул. Петухова, 162;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>площадь 30342 кв.м.; (планшет 10304, 10333).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</w:t>
      </w:r>
      <w:r>
        <w:rPr>
          <w:rFonts w:ascii="Times New Roman" w:hAnsi="Times New Roman"/>
          <w:sz w:val="24"/>
          <w:szCs w:val="24"/>
        </w:rPr>
        <w:t>тности застройки (Ж-1.4)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sz w:val="24"/>
          <w:szCs w:val="24"/>
        </w:rPr>
        <w:t>в части увеличения предельного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368 кварти</w:t>
      </w:r>
      <w:r>
        <w:rPr>
          <w:rFonts w:ascii="Times New Roman" w:hAnsi="Times New Roman"/>
          <w:sz w:val="24"/>
          <w:szCs w:val="24"/>
        </w:rPr>
        <w:t>р на 1 га до 431 квартиры на 1 га.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строительство многоквартирных многоэтажных жилых домов со в</w:t>
      </w:r>
      <w:r>
        <w:rPr>
          <w:rFonts w:ascii="Times New Roman" w:hAnsi="Times New Roman"/>
          <w:b/>
          <w:sz w:val="24"/>
          <w:szCs w:val="24"/>
        </w:rPr>
        <w:t>строенными помещениями обслуживания жилой застройки и ТП</w:t>
      </w:r>
    </w:p>
    <w:p w:rsidR="00530BB2" w:rsidRDefault="00530B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30BB2" w:rsidRDefault="00165CE0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BB2" w:rsidRDefault="00165CE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30BB2" w:rsidRDefault="00530BB2">
      <w:pPr>
        <w:rPr>
          <w:lang w:val="en-US"/>
        </w:rPr>
      </w:pPr>
    </w:p>
    <w:sectPr w:rsidR="00530BB2" w:rsidSect="00530BB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B2" w:rsidRDefault="00530BB2" w:rsidP="00530BB2">
      <w:pPr>
        <w:spacing w:after="0" w:line="240" w:lineRule="auto"/>
      </w:pPr>
      <w:r>
        <w:separator/>
      </w:r>
    </w:p>
  </w:endnote>
  <w:endnote w:type="continuationSeparator" w:id="0">
    <w:p w:rsidR="00530BB2" w:rsidRDefault="00530BB2" w:rsidP="0053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B2" w:rsidRDefault="00165CE0" w:rsidP="00530BB2">
      <w:pPr>
        <w:spacing w:after="0" w:line="240" w:lineRule="auto"/>
      </w:pPr>
      <w:r w:rsidRPr="00530BB2">
        <w:rPr>
          <w:color w:val="000000"/>
        </w:rPr>
        <w:separator/>
      </w:r>
    </w:p>
  </w:footnote>
  <w:footnote w:type="continuationSeparator" w:id="0">
    <w:p w:rsidR="00530BB2" w:rsidRDefault="00530BB2" w:rsidP="0053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B2" w:rsidRDefault="00530B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30BB2" w:rsidRDefault="00530B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02.09.2021-30.09.2021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BB2"/>
    <w:rsid w:val="00165CE0"/>
    <w:rsid w:val="0053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B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30BB2"/>
    <w:rPr>
      <w:sz w:val="22"/>
      <w:szCs w:val="22"/>
      <w:lang w:eastAsia="en-US"/>
    </w:rPr>
  </w:style>
  <w:style w:type="paragraph" w:styleId="a5">
    <w:name w:val="footer"/>
    <w:basedOn w:val="a"/>
    <w:rsid w:val="00530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30BB2"/>
    <w:rPr>
      <w:sz w:val="22"/>
      <w:szCs w:val="22"/>
      <w:lang w:eastAsia="en-US"/>
    </w:rPr>
  </w:style>
  <w:style w:type="paragraph" w:styleId="a7">
    <w:name w:val="Balloon Text"/>
    <w:basedOn w:val="a"/>
    <w:rsid w:val="005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30B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0B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2</cp:revision>
  <cp:lastPrinted>2021-08-19T04:51:00Z</cp:lastPrinted>
  <dcterms:created xsi:type="dcterms:W3CDTF">2021-09-07T10:06:00Z</dcterms:created>
  <dcterms:modified xsi:type="dcterms:W3CDTF">2021-09-07T10:06:00Z</dcterms:modified>
</cp:coreProperties>
</file>