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0277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F90CE7" w:rsidRDefault="00F90CE7"/>
    <w:p w:rsidR="00F90CE7" w:rsidRDefault="00F90CE7"/>
    <w:p w:rsidR="00F90CE7" w:rsidRDefault="00F90CE7"/>
    <w:p w:rsidR="00F90CE7" w:rsidRPr="001A310C" w:rsidRDefault="00F90CE7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891"/>
      </w:tblGrid>
      <w:tr w:rsidR="00830C3B" w:rsidRPr="0091260B" w:rsidTr="00F90CE7">
        <w:trPr>
          <w:trHeight w:val="840"/>
        </w:trPr>
        <w:tc>
          <w:tcPr>
            <w:tcW w:w="5891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27496" w:rsidRPr="00227496">
              <w:t xml:space="preserve">Нуриеву П. А. </w:t>
            </w:r>
            <w:proofErr w:type="spellStart"/>
            <w:r w:rsidR="00227496" w:rsidRPr="00227496">
              <w:t>оглы</w:t>
            </w:r>
            <w:proofErr w:type="spellEnd"/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27496" w:rsidRPr="00DF60A8" w:rsidRDefault="00D25713" w:rsidP="0022749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27496" w:rsidRPr="00227496">
        <w:t xml:space="preserve">Нуриеву П. А. </w:t>
      </w:r>
      <w:proofErr w:type="spellStart"/>
      <w:r w:rsidR="00227496" w:rsidRPr="00227496">
        <w:t>оглы</w:t>
      </w:r>
      <w:proofErr w:type="spellEnd"/>
      <w:r w:rsidR="002F4AF0" w:rsidRPr="00DF3090">
        <w:t xml:space="preserve"> </w:t>
      </w:r>
      <w:r w:rsidR="0026758E">
        <w:t>разрешение</w:t>
      </w:r>
      <w:r w:rsidR="00227496">
        <w:t xml:space="preserve"> </w:t>
      </w:r>
      <w:r w:rsidR="00227496" w:rsidRPr="00DF60A8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54:35:071876:451 площадью 1500 кв. м по адресу: </w:t>
      </w:r>
      <w:proofErr w:type="gramStart"/>
      <w:r w:rsidR="00227496" w:rsidRPr="00DF60A8">
        <w:rPr>
          <w:sz w:val="27"/>
          <w:szCs w:val="27"/>
        </w:rPr>
        <w:t xml:space="preserve">Российская Федерация, Новосибирская область, городской округ город Новосибирск, город Новосибирск, ул. Выборная, </w:t>
      </w:r>
      <w:proofErr w:type="spellStart"/>
      <w:r w:rsidR="00227496" w:rsidRPr="00DF60A8">
        <w:rPr>
          <w:sz w:val="27"/>
          <w:szCs w:val="27"/>
        </w:rPr>
        <w:t>з</w:t>
      </w:r>
      <w:proofErr w:type="spellEnd"/>
      <w:r w:rsidR="00227496" w:rsidRPr="00DF60A8">
        <w:rPr>
          <w:sz w:val="27"/>
          <w:szCs w:val="27"/>
        </w:rPr>
        <w:t xml:space="preserve">/у 201/9 и объекта капитального строительства (зона объектов инженерной инфраструктуры </w:t>
      </w:r>
      <w:r w:rsidR="00227496" w:rsidRPr="00DF60A8">
        <w:rPr>
          <w:sz w:val="27"/>
          <w:szCs w:val="27"/>
        </w:rPr>
        <w:br/>
        <w:t>(ИТ-4)) – «общественное питание (4.6) – рестораны; кафе; столовые; закусочные; бары».</w:t>
      </w:r>
      <w:proofErr w:type="gramEnd"/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3C" w:rsidRDefault="00B0483C">
      <w:r>
        <w:separator/>
      </w:r>
    </w:p>
  </w:endnote>
  <w:endnote w:type="continuationSeparator" w:id="0">
    <w:p w:rsidR="00B0483C" w:rsidRDefault="00B0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3C" w:rsidRDefault="00B0483C">
      <w:r>
        <w:separator/>
      </w:r>
    </w:p>
  </w:footnote>
  <w:footnote w:type="continuationSeparator" w:id="0">
    <w:p w:rsidR="00B0483C" w:rsidRDefault="00B04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0277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27496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2771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3523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83C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0CE7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73462-8C18-42EA-8954-E65BA5B1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2024-01-17T04:05:00Z</dcterms:modified>
</cp:coreProperties>
</file>