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60AB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86215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0137D">
              <w:t>Токарчук В. А.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90137D" w:rsidRDefault="00D25713" w:rsidP="0090137D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90137D" w:rsidRPr="0090137D">
        <w:t xml:space="preserve">Токарчук В. А. </w:t>
      </w:r>
      <w:r w:rsidR="0026758E">
        <w:t>разрешение</w:t>
      </w:r>
      <w:r w:rsidR="003776F9">
        <w:t xml:space="preserve"> </w:t>
      </w:r>
      <w:r w:rsidR="0090137D">
        <w:t xml:space="preserve">на условно разрешенный вид использования земельного участка с кадастровым номером 54:35:111590:220 площадью 430 кв. м с местоположением: </w:t>
      </w:r>
      <w:proofErr w:type="gramStart"/>
      <w:r w:rsidR="0090137D">
        <w:t>Российская Федерация, Новосибирская область, город Новосибирск, п. Пашино, с. т. «Восход», участок № 77 и объекта капитального строительства (зона застройки индивидуальными жилыми домами</w:t>
      </w:r>
      <w:r w:rsidR="00873A89">
        <w:t> </w:t>
      </w:r>
      <w:r w:rsidR="0090137D">
        <w:t>(Ж-6)) – «ведение садоводства (13.2) – жилые дома».</w:t>
      </w:r>
      <w:proofErr w:type="gramEnd"/>
    </w:p>
    <w:p w:rsidR="00FE2272" w:rsidRPr="0091260B" w:rsidRDefault="00645674" w:rsidP="0090137D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7F" w:rsidRDefault="0005307F">
      <w:r>
        <w:separator/>
      </w:r>
    </w:p>
  </w:endnote>
  <w:endnote w:type="continuationSeparator" w:id="0">
    <w:p w:rsidR="0005307F" w:rsidRDefault="00053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7F" w:rsidRDefault="0005307F">
      <w:r>
        <w:separator/>
      </w:r>
    </w:p>
  </w:footnote>
  <w:footnote w:type="continuationSeparator" w:id="0">
    <w:p w:rsidR="0005307F" w:rsidRDefault="00053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60AB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307F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04047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37D4E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1B7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6715D"/>
    <w:rsid w:val="00673109"/>
    <w:rsid w:val="00675295"/>
    <w:rsid w:val="006849CD"/>
    <w:rsid w:val="00685F68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D5CD5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2157"/>
    <w:rsid w:val="0086743B"/>
    <w:rsid w:val="00873A89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137D"/>
    <w:rsid w:val="009021BA"/>
    <w:rsid w:val="00902638"/>
    <w:rsid w:val="0091260B"/>
    <w:rsid w:val="00914A06"/>
    <w:rsid w:val="00914DA1"/>
    <w:rsid w:val="00915DEA"/>
    <w:rsid w:val="00920860"/>
    <w:rsid w:val="00920DA5"/>
    <w:rsid w:val="00921846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0AB5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63ED7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9218A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223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E858A-F565-4F49-BA1A-D4D613A2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41</cp:revision>
  <cp:lastPrinted>2020-02-25T03:17:00Z</cp:lastPrinted>
  <dcterms:created xsi:type="dcterms:W3CDTF">2023-05-10T04:37:00Z</dcterms:created>
  <dcterms:modified xsi:type="dcterms:W3CDTF">2024-06-27T08:09:00Z</dcterms:modified>
</cp:coreProperties>
</file>