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C4EA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7F3B58" w:rsidRDefault="00DE6383" w:rsidP="00C87485">
            <w:pPr>
              <w:widowControl/>
              <w:spacing w:line="240" w:lineRule="atLeast"/>
              <w:jc w:val="both"/>
            </w:pPr>
            <w:r w:rsidRPr="007F3B58">
              <w:rPr>
                <w:color w:val="000000" w:themeColor="text1"/>
              </w:rPr>
              <w:t>О предоставлении</w:t>
            </w:r>
            <w:r w:rsidR="002E0941" w:rsidRPr="007F3B58">
              <w:t xml:space="preserve"> </w:t>
            </w:r>
            <w:proofErr w:type="spellStart"/>
            <w:r w:rsidR="00C87485" w:rsidRPr="007F3B58">
              <w:t>Каримбердиевой</w:t>
            </w:r>
            <w:proofErr w:type="spellEnd"/>
            <w:r w:rsidR="00C87485" w:rsidRPr="007F3B58">
              <w:t xml:space="preserve"> А. Б.</w:t>
            </w:r>
            <w:r w:rsidR="00C21C93" w:rsidRPr="007F3B58">
              <w:t xml:space="preserve"> </w:t>
            </w:r>
            <w:r w:rsidR="002F4AF0" w:rsidRPr="007F3B58">
              <w:t xml:space="preserve"> </w:t>
            </w:r>
            <w:r w:rsidRPr="007F3B58">
              <w:rPr>
                <w:color w:val="000000" w:themeColor="text1"/>
              </w:rPr>
              <w:t>р</w:t>
            </w:r>
            <w:r w:rsidR="00FD5968" w:rsidRPr="007F3B58">
              <w:rPr>
                <w:color w:val="000000" w:themeColor="text1"/>
              </w:rPr>
              <w:t>азрешения на условно разрешенны</w:t>
            </w:r>
            <w:r w:rsidR="00A34E16" w:rsidRPr="007F3B58">
              <w:rPr>
                <w:color w:val="000000" w:themeColor="text1"/>
              </w:rPr>
              <w:t>й</w:t>
            </w:r>
            <w:r w:rsidRPr="007F3B58">
              <w:rPr>
                <w:color w:val="000000" w:themeColor="text1"/>
              </w:rPr>
              <w:t xml:space="preserve"> вид использования земельн</w:t>
            </w:r>
            <w:r w:rsidR="00A34E16" w:rsidRPr="007F3B58">
              <w:rPr>
                <w:color w:val="000000" w:themeColor="text1"/>
              </w:rPr>
              <w:t>ого</w:t>
            </w:r>
            <w:r w:rsidRPr="007F3B58">
              <w:rPr>
                <w:color w:val="000000" w:themeColor="text1"/>
              </w:rPr>
              <w:t xml:space="preserve"> участк</w:t>
            </w:r>
            <w:r w:rsidR="00A34E16" w:rsidRPr="007F3B58">
              <w:rPr>
                <w:color w:val="000000" w:themeColor="text1"/>
              </w:rPr>
              <w:t>а</w:t>
            </w:r>
            <w:r w:rsidR="00072FDB" w:rsidRPr="007F3B58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87485" w:rsidRPr="007F3B58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="00C87485">
        <w:rPr>
          <w:spacing w:val="1"/>
        </w:rPr>
        <w:t xml:space="preserve"> </w:t>
      </w:r>
      <w:r w:rsidR="00C87485" w:rsidRPr="00C87485">
        <w:rPr>
          <w:spacing w:val="1"/>
        </w:rPr>
        <w:t>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C87485" w:rsidRDefault="00D25713" w:rsidP="00C87485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C87485" w:rsidRPr="00C87485">
        <w:t>Каримбердиевой</w:t>
      </w:r>
      <w:proofErr w:type="spellEnd"/>
      <w:r w:rsidR="00C87485" w:rsidRPr="00C87485">
        <w:t xml:space="preserve"> А. Б.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C87485">
        <w:t xml:space="preserve">на условно разрешенный вид использования земельного участка с кадастровым номером 54:35:072225:417 площадью 495 кв. м с местоположением: установлено относительно ориентира, расположенного в границах участка, ориентир – НСТ «Ветеран», квартал V, ул. Зеленая горка, 136 по адресу: Российская Федерация, Новосибирская область, город Новосибирск, и объекта капитального строительства (зона застройки жилыми домами смешанной этажности (Ж-1), </w:t>
      </w:r>
      <w:proofErr w:type="spellStart"/>
      <w:r w:rsidR="00C87485">
        <w:t>подзона</w:t>
      </w:r>
      <w:proofErr w:type="spellEnd"/>
      <w:r w:rsidR="00C87485">
        <w:t xml:space="preserve"> застройки жилыми домами смешанной этажности пониженной плотности застройки (Ж-1.5)) – «ведение садоводства (13.2) – жилые дома».</w:t>
      </w:r>
    </w:p>
    <w:p w:rsidR="00FE2272" w:rsidRPr="0091260B" w:rsidRDefault="00645674" w:rsidP="00C87485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75" w:rsidRDefault="000B3F75">
      <w:r>
        <w:separator/>
      </w:r>
    </w:p>
  </w:endnote>
  <w:endnote w:type="continuationSeparator" w:id="0">
    <w:p w:rsidR="000B3F75" w:rsidRDefault="000B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75" w:rsidRDefault="000B3F75">
      <w:r>
        <w:separator/>
      </w:r>
    </w:p>
  </w:footnote>
  <w:footnote w:type="continuationSeparator" w:id="0">
    <w:p w:rsidR="000B3F75" w:rsidRDefault="000B3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C4EA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3F75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30ED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4EA2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3B58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485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12BF0-A5EF-4918-8623-483AE6A2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35</cp:revision>
  <cp:lastPrinted>2020-02-25T03:17:00Z</cp:lastPrinted>
  <dcterms:created xsi:type="dcterms:W3CDTF">2023-05-10T04:37:00Z</dcterms:created>
  <dcterms:modified xsi:type="dcterms:W3CDTF">2024-05-15T08:24:00Z</dcterms:modified>
</cp:coreProperties>
</file>