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272DF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447"/>
      </w:tblGrid>
      <w:tr w:rsidR="00830C3B" w:rsidRPr="0091260B" w:rsidTr="00CF7EBA">
        <w:trPr>
          <w:trHeight w:val="851"/>
        </w:trPr>
        <w:tc>
          <w:tcPr>
            <w:tcW w:w="6447" w:type="dxa"/>
          </w:tcPr>
          <w:p w:rsidR="00830C3B" w:rsidRPr="0091260B" w:rsidRDefault="00DE6383" w:rsidP="003670E7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AB618F" w:rsidRPr="00AB618F">
              <w:t xml:space="preserve">Сушко Д. В., Сушко В. Н., </w:t>
            </w:r>
            <w:proofErr w:type="spellStart"/>
            <w:r w:rsidR="00AB618F" w:rsidRPr="00AB618F">
              <w:t>Ахмаметову</w:t>
            </w:r>
            <w:proofErr w:type="spellEnd"/>
            <w:r w:rsidR="00AB618F" w:rsidRPr="00AB618F">
              <w:t xml:space="preserve"> А. Р</w:t>
            </w:r>
            <w:r w:rsidR="00AB618F">
              <w:t>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3670E7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3670E7">
              <w:rPr>
                <w:color w:val="000000" w:themeColor="text1"/>
              </w:rPr>
              <w:t>ов</w:t>
            </w:r>
            <w:r w:rsidR="00CF7EBA">
              <w:rPr>
                <w:color w:val="000000" w:themeColor="text1"/>
              </w:rPr>
              <w:t xml:space="preserve"> и объектов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 xml:space="preserve">проекту решения о предоставлении разрешения </w:t>
      </w:r>
      <w:r w:rsidR="003670E7" w:rsidRPr="003670E7">
        <w:rPr>
          <w:spacing w:val="1"/>
        </w:rPr>
        <w:t xml:space="preserve">на условно разрешенный вид использования земельных участков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3670E7" w:rsidRDefault="008C751E" w:rsidP="003670E7">
      <w:pPr>
        <w:pStyle w:val="ac"/>
        <w:numPr>
          <w:ilvl w:val="0"/>
          <w:numId w:val="5"/>
        </w:numPr>
        <w:jc w:val="both"/>
      </w:pPr>
      <w:r w:rsidRPr="003670E7">
        <w:rPr>
          <w:color w:val="000000" w:themeColor="text1"/>
        </w:rPr>
        <w:t xml:space="preserve">Предоставить </w:t>
      </w:r>
      <w:r w:rsidR="00AB618F" w:rsidRPr="00AB618F">
        <w:rPr>
          <w:color w:val="000000" w:themeColor="text1"/>
        </w:rPr>
        <w:t xml:space="preserve">Сушко Д. В., Сушко В. Н., </w:t>
      </w:r>
      <w:proofErr w:type="spellStart"/>
      <w:r w:rsidR="00AB618F" w:rsidRPr="00AB618F">
        <w:rPr>
          <w:color w:val="000000" w:themeColor="text1"/>
        </w:rPr>
        <w:t>Ахмаметову</w:t>
      </w:r>
      <w:proofErr w:type="spellEnd"/>
      <w:r w:rsidR="00AB618F" w:rsidRPr="00AB618F">
        <w:rPr>
          <w:color w:val="000000" w:themeColor="text1"/>
        </w:rPr>
        <w:t xml:space="preserve"> А. Р</w:t>
      </w:r>
      <w:r w:rsidR="00AB618F">
        <w:rPr>
          <w:color w:val="000000" w:themeColor="text1"/>
        </w:rPr>
        <w:t>.</w:t>
      </w:r>
      <w:r w:rsidR="00303A81" w:rsidRPr="003670E7">
        <w:rPr>
          <w:color w:val="000000" w:themeColor="text1"/>
        </w:rPr>
        <w:t xml:space="preserve"> </w:t>
      </w:r>
      <w:r w:rsidR="0026758E">
        <w:t>разрешение</w:t>
      </w:r>
      <w:r w:rsidR="003670E7">
        <w:t>:</w:t>
      </w:r>
    </w:p>
    <w:p w:rsidR="00AB618F" w:rsidRDefault="00AB618F" w:rsidP="00AB618F">
      <w:pPr>
        <w:ind w:firstLine="709"/>
        <w:jc w:val="both"/>
      </w:pPr>
      <w:r w:rsidRPr="00BB0D1A">
        <w:t>на условно разрешенный вид использования земельного участка в границах территории кадастрового квартала 54:35:</w:t>
      </w:r>
      <w:r>
        <w:t>053660</w:t>
      </w:r>
      <w:r w:rsidRPr="00BB0D1A">
        <w:t xml:space="preserve"> площадью 3</w:t>
      </w:r>
      <w:r>
        <w:t>08</w:t>
      </w:r>
      <w:r w:rsidRPr="00BB0D1A">
        <w:t xml:space="preserve"> кв. м с местоположением: Российская Федерация, Новосибирская </w:t>
      </w:r>
      <w:r>
        <w:t xml:space="preserve">область, город Новосибирск, ул. 2-я </w:t>
      </w:r>
      <w:proofErr w:type="spellStart"/>
      <w:r>
        <w:t>Прокопьевская</w:t>
      </w:r>
      <w:proofErr w:type="spellEnd"/>
      <w:r>
        <w:t xml:space="preserve"> </w:t>
      </w:r>
      <w:r w:rsidRPr="00BB0D1A">
        <w:t>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AB618F" w:rsidRPr="00BB0D1A" w:rsidRDefault="00AB618F" w:rsidP="00AB618F">
      <w:pPr>
        <w:ind w:firstLine="709"/>
        <w:jc w:val="both"/>
      </w:pPr>
      <w:r w:rsidRPr="00BB0D1A">
        <w:t>на условно разрешенный вид использования земельного участка в границах территории кадастрового квартала 54:35:</w:t>
      </w:r>
      <w:r>
        <w:t>053660</w:t>
      </w:r>
      <w:r w:rsidRPr="00BB0D1A">
        <w:t xml:space="preserve"> площадью </w:t>
      </w:r>
      <w:r>
        <w:t>292</w:t>
      </w:r>
      <w:r w:rsidRPr="00BB0D1A">
        <w:t xml:space="preserve"> кв. м с местоположением: Российская Федерация, Новосибирская </w:t>
      </w:r>
      <w:r>
        <w:t xml:space="preserve">область, город Новосибирск, ул. 2-я </w:t>
      </w:r>
      <w:proofErr w:type="spellStart"/>
      <w:r>
        <w:t>Прокопьевская</w:t>
      </w:r>
      <w:proofErr w:type="spellEnd"/>
      <w:r>
        <w:t xml:space="preserve"> </w:t>
      </w:r>
      <w:r w:rsidRPr="00BB0D1A">
        <w:t>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</w:t>
      </w:r>
      <w:r>
        <w:t>ки».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5F" w:rsidRDefault="005A1B5F">
      <w:r>
        <w:separator/>
      </w:r>
    </w:p>
  </w:endnote>
  <w:endnote w:type="continuationSeparator" w:id="0">
    <w:p w:rsidR="005A1B5F" w:rsidRDefault="005A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5F" w:rsidRDefault="005A1B5F">
      <w:r>
        <w:separator/>
      </w:r>
    </w:p>
  </w:footnote>
  <w:footnote w:type="continuationSeparator" w:id="0">
    <w:p w:rsidR="005A1B5F" w:rsidRDefault="005A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272DF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B618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7662E7B"/>
    <w:multiLevelType w:val="hybridMultilevel"/>
    <w:tmpl w:val="FD729FF8"/>
    <w:lvl w:ilvl="0" w:tplc="C41609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272DF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390"/>
    <w:rsid w:val="002E3EA9"/>
    <w:rsid w:val="002E4A97"/>
    <w:rsid w:val="002F5C2B"/>
    <w:rsid w:val="002F7A6A"/>
    <w:rsid w:val="003033D7"/>
    <w:rsid w:val="00303A81"/>
    <w:rsid w:val="00306E23"/>
    <w:rsid w:val="00306FAD"/>
    <w:rsid w:val="00317B54"/>
    <w:rsid w:val="00320D57"/>
    <w:rsid w:val="003218F6"/>
    <w:rsid w:val="00350674"/>
    <w:rsid w:val="003522ED"/>
    <w:rsid w:val="00352B65"/>
    <w:rsid w:val="003670E7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34DA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562F3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0662"/>
    <w:rsid w:val="00582B7C"/>
    <w:rsid w:val="00582C58"/>
    <w:rsid w:val="00585FEB"/>
    <w:rsid w:val="00586C61"/>
    <w:rsid w:val="005A1B5F"/>
    <w:rsid w:val="005A3CE7"/>
    <w:rsid w:val="005A3E84"/>
    <w:rsid w:val="005A44CF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3010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0CF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583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18F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CF7EBA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001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57223-14E5-419D-BC7A-2CF883FB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26</cp:revision>
  <cp:lastPrinted>2020-02-25T03:17:00Z</cp:lastPrinted>
  <dcterms:created xsi:type="dcterms:W3CDTF">2023-05-10T04:37:00Z</dcterms:created>
  <dcterms:modified xsi:type="dcterms:W3CDTF">2023-09-20T02:52:00Z</dcterms:modified>
</cp:coreProperties>
</file>