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3155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24391E" w:rsidRDefault="0024391E"/>
    <w:p w:rsidR="0024391E" w:rsidRDefault="0024391E"/>
    <w:p w:rsidR="0024391E" w:rsidRDefault="0024391E"/>
    <w:p w:rsidR="0024391E" w:rsidRPr="001A310C" w:rsidRDefault="0024391E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504"/>
      </w:tblGrid>
      <w:tr w:rsidR="00830C3B" w:rsidRPr="0091260B" w:rsidTr="0024391E">
        <w:trPr>
          <w:trHeight w:val="718"/>
        </w:trPr>
        <w:tc>
          <w:tcPr>
            <w:tcW w:w="6504" w:type="dxa"/>
          </w:tcPr>
          <w:p w:rsidR="00830C3B" w:rsidRPr="0091260B" w:rsidRDefault="00DE6383" w:rsidP="00241256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A2285D" w:rsidRPr="00A2285D">
              <w:t xml:space="preserve">Дзюба Л. В., </w:t>
            </w:r>
            <w:proofErr w:type="spellStart"/>
            <w:r w:rsidR="00A2285D" w:rsidRPr="00A2285D">
              <w:t>Добряковой</w:t>
            </w:r>
            <w:proofErr w:type="spellEnd"/>
            <w:r w:rsidR="003E7B0C">
              <w:t> </w:t>
            </w:r>
            <w:r w:rsidR="00A2285D" w:rsidRPr="00A2285D">
              <w:t>М. Г.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2285D">
              <w:rPr>
                <w:color w:val="000000" w:themeColor="text1"/>
              </w:rPr>
              <w:t>ых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2285D">
              <w:rPr>
                <w:color w:val="000000" w:themeColor="text1"/>
              </w:rPr>
              <w:t>ов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A2285D">
        <w:rPr>
          <w:spacing w:val="1"/>
        </w:rPr>
        <w:t>ых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A2285D">
        <w:rPr>
          <w:spacing w:val="1"/>
        </w:rPr>
        <w:t>ов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A2285D">
        <w:rPr>
          <w:spacing w:val="1"/>
        </w:rPr>
        <w:t>ов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24391E" w:rsidRDefault="00D25713" w:rsidP="00A2285D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A2285D" w:rsidRPr="00A2285D">
        <w:t xml:space="preserve">Дзюба Л. В., </w:t>
      </w:r>
      <w:proofErr w:type="spellStart"/>
      <w:r w:rsidR="00A2285D" w:rsidRPr="00A2285D">
        <w:t>Добряковой</w:t>
      </w:r>
      <w:proofErr w:type="spellEnd"/>
      <w:r w:rsidR="00A2285D" w:rsidRPr="00A2285D">
        <w:t xml:space="preserve"> М. Г.</w:t>
      </w:r>
      <w:r w:rsidR="002F4AF0" w:rsidRPr="00DF3090">
        <w:t xml:space="preserve"> </w:t>
      </w:r>
      <w:r w:rsidR="0026758E">
        <w:t>разрешение</w:t>
      </w:r>
      <w:r w:rsidR="0024391E">
        <w:t>:</w:t>
      </w:r>
    </w:p>
    <w:p w:rsidR="00A2285D" w:rsidRDefault="00A2285D" w:rsidP="00A2285D">
      <w:pPr>
        <w:ind w:firstLine="709"/>
        <w:jc w:val="both"/>
      </w:pPr>
      <w:proofErr w:type="gramStart"/>
      <w:r>
        <w:t>на</w:t>
      </w:r>
      <w:proofErr w:type="gramEnd"/>
      <w:r>
        <w:t xml:space="preserve"> условно </w:t>
      </w:r>
      <w:proofErr w:type="gramStart"/>
      <w:r>
        <w:t>разрешенный</w:t>
      </w:r>
      <w:proofErr w:type="gramEnd"/>
      <w:r>
        <w:t xml:space="preserve"> вид использования земельного участка в границах территории кадастрового квартала 54:35:051565 площадью 219 кв. м с местоположением: Российская Федерация, Новосибирская область, город Новосибирск, пер. 2-й Успенского (зона застройки индивидуальными жилыми домами (Ж-6)) – «блокированная жилая застройка (2.3)»;</w:t>
      </w:r>
    </w:p>
    <w:p w:rsidR="002F4AF0" w:rsidRDefault="00A2285D" w:rsidP="00A2285D">
      <w:pPr>
        <w:ind w:firstLine="709"/>
        <w:jc w:val="both"/>
      </w:pPr>
      <w:proofErr w:type="gramStart"/>
      <w:r>
        <w:t>на</w:t>
      </w:r>
      <w:proofErr w:type="gramEnd"/>
      <w:r>
        <w:t xml:space="preserve"> условно </w:t>
      </w:r>
      <w:proofErr w:type="gramStart"/>
      <w:r>
        <w:t>разрешенный</w:t>
      </w:r>
      <w:proofErr w:type="gramEnd"/>
      <w:r>
        <w:t xml:space="preserve"> вид использования земельного участка в границах территории кадастрового квартала 54:35:051565 площадью 220 кв. м с местоположением: Российская Федерация, Новосибирская область, город Новосибирск, пер. 2-й Успенского (зона застройки индивидуальными жилыми домами (Ж-6)) – «блокированная жилая застройка (2.3)».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90B" w:rsidRDefault="0082390B">
      <w:r>
        <w:separator/>
      </w:r>
    </w:p>
  </w:endnote>
  <w:endnote w:type="continuationSeparator" w:id="0">
    <w:p w:rsidR="0082390B" w:rsidRDefault="00823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90B" w:rsidRDefault="0082390B">
      <w:r>
        <w:separator/>
      </w:r>
    </w:p>
  </w:footnote>
  <w:footnote w:type="continuationSeparator" w:id="0">
    <w:p w:rsidR="0082390B" w:rsidRDefault="00823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93155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256"/>
    <w:rsid w:val="0024391E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E7B0C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390B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51A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1550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285D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0EC67-25D3-4340-9522-681E0C5F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28</cp:revision>
  <cp:lastPrinted>2020-02-25T03:17:00Z</cp:lastPrinted>
  <dcterms:created xsi:type="dcterms:W3CDTF">2023-05-10T04:37:00Z</dcterms:created>
  <dcterms:modified xsi:type="dcterms:W3CDTF">2023-11-17T11:14:00Z</dcterms:modified>
</cp:coreProperties>
</file>