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C0" w:rsidRDefault="0080162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C0BC0" w:rsidRPr="0080162D" w:rsidRDefault="0080162D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80162D">
        <w:rPr>
          <w:rFonts w:ascii="Times New Roman" w:hAnsi="Times New Roman"/>
          <w:b/>
          <w:sz w:val="28"/>
          <w:szCs w:val="28"/>
        </w:rPr>
        <w:t>1.18. Костина</w:t>
      </w:r>
      <w:r w:rsidRPr="0080162D">
        <w:rPr>
          <w:rFonts w:ascii="Times New Roman" w:hAnsi="Times New Roman"/>
          <w:b/>
          <w:sz w:val="28"/>
          <w:szCs w:val="28"/>
        </w:rPr>
        <w:t xml:space="preserve"> Е. Ю.</w:t>
      </w:r>
      <w:bookmarkEnd w:id="0"/>
    </w:p>
    <w:p w:rsidR="00FC0BC0" w:rsidRDefault="0080162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016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0162D">
        <w:rPr>
          <w:rFonts w:ascii="Times New Roman" w:hAnsi="Times New Roman"/>
          <w:b/>
          <w:sz w:val="24"/>
          <w:szCs w:val="24"/>
        </w:rPr>
        <w:t>:</w:t>
      </w:r>
    </w:p>
    <w:p w:rsidR="00FC0BC0" w:rsidRDefault="0080162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54:35:011740:2</w:t>
      </w:r>
      <w:r>
        <w:rPr>
          <w:rFonts w:ascii="Times New Roman" w:hAnsi="Times New Roman"/>
          <w:sz w:val="24"/>
          <w:szCs w:val="24"/>
        </w:rPr>
        <w:t>;</w:t>
      </w:r>
    </w:p>
    <w:p w:rsidR="00FC0BC0" w:rsidRDefault="0080162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80162D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пер. </w:t>
      </w:r>
      <w:proofErr w:type="spellStart"/>
      <w:r>
        <w:rPr>
          <w:rFonts w:ascii="Times New Roman" w:hAnsi="Times New Roman"/>
          <w:sz w:val="24"/>
          <w:szCs w:val="24"/>
        </w:rPr>
        <w:t>Грекова</w:t>
      </w:r>
      <w:proofErr w:type="spellEnd"/>
      <w:r>
        <w:rPr>
          <w:rFonts w:ascii="Times New Roman" w:hAnsi="Times New Roman"/>
          <w:sz w:val="24"/>
          <w:szCs w:val="24"/>
        </w:rPr>
        <w:t>, дом 8;</w:t>
      </w:r>
    </w:p>
    <w:p w:rsidR="00FC0BC0" w:rsidRDefault="0080162D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80162D">
        <w:rPr>
          <w:rFonts w:ascii="Times New Roman" w:hAnsi="Times New Roman"/>
          <w:sz w:val="24"/>
          <w:szCs w:val="24"/>
        </w:rPr>
        <w:t xml:space="preserve"> 437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8016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80162D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80162D">
        <w:rPr>
          <w:rFonts w:ascii="Times New Roman" w:hAnsi="Times New Roman"/>
          <w:sz w:val="24"/>
          <w:szCs w:val="24"/>
        </w:rPr>
        <w:t xml:space="preserve"> 2709).</w:t>
      </w:r>
    </w:p>
    <w:p w:rsidR="00FC0BC0" w:rsidRDefault="0080162D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80162D">
        <w:rPr>
          <w:rFonts w:ascii="Times New Roman" w:hAnsi="Times New Roman"/>
          <w:b/>
          <w:sz w:val="24"/>
          <w:szCs w:val="24"/>
        </w:rPr>
        <w:t xml:space="preserve">: </w:t>
      </w:r>
      <w:r w:rsidRPr="0080162D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FC0BC0" w:rsidRDefault="0080162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 с 3 м до 0 м со стороны 1-й пер. </w:t>
      </w:r>
      <w:proofErr w:type="spellStart"/>
      <w:r>
        <w:rPr>
          <w:rFonts w:ascii="Times New Roman" w:hAnsi="Times New Roman"/>
          <w:i/>
          <w:sz w:val="24"/>
          <w:szCs w:val="24"/>
        </w:rPr>
        <w:t>Грекова</w:t>
      </w:r>
      <w:proofErr w:type="spellEnd"/>
    </w:p>
    <w:p w:rsidR="00FC0BC0" w:rsidRDefault="0080162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</w:t>
      </w:r>
      <w:r>
        <w:rPr>
          <w:rFonts w:ascii="Times New Roman" w:hAnsi="Times New Roman"/>
          <w:i/>
          <w:sz w:val="24"/>
          <w:szCs w:val="24"/>
        </w:rPr>
        <w:t xml:space="preserve">зи с тем, что размер </w:t>
      </w:r>
      <w:proofErr w:type="gramStart"/>
      <w:r>
        <w:rPr>
          <w:rFonts w:ascii="Times New Roman" w:hAnsi="Times New Roman"/>
          <w:i/>
          <w:sz w:val="24"/>
          <w:szCs w:val="24"/>
        </w:rPr>
        <w:t>земельного участка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меньше установленного градостроительным регламентом минимального размера земельного участка</w:t>
      </w:r>
    </w:p>
    <w:p w:rsidR="00FC0BC0" w:rsidRDefault="0080162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FC0BC0" w:rsidRDefault="00FC0BC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FC0BC0" w:rsidRDefault="0080162D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BF3A8" wp14:editId="542F6F4A">
                <wp:simplePos x="0" y="0"/>
                <wp:positionH relativeFrom="margin">
                  <wp:posOffset>1860698</wp:posOffset>
                </wp:positionH>
                <wp:positionV relativeFrom="paragraph">
                  <wp:posOffset>1977656</wp:posOffset>
                </wp:positionV>
                <wp:extent cx="600075" cy="2927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0162D" w:rsidRPr="00FC3778" w:rsidRDefault="0080162D" w:rsidP="0080162D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0</w:t>
                            </w:r>
                            <w:r w:rsidRPr="00FC3778"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 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BF3A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46.5pt;margin-top:155.7pt;width:47.2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" filled="f" stroked="f">
                <v:path arrowok="t"/>
                <v:textbox style="mso-fit-shape-to-text:t">
                  <w:txbxContent>
                    <w:p w:rsidR="0080162D" w:rsidRPr="00FC3778" w:rsidRDefault="0080162D" w:rsidP="0080162D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0</w:t>
                      </w:r>
                      <w:r w:rsidRPr="00FC3778"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 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24B11" wp14:editId="3716AE75">
                <wp:simplePos x="0" y="0"/>
                <wp:positionH relativeFrom="margin">
                  <wp:posOffset>1861968</wp:posOffset>
                </wp:positionH>
                <wp:positionV relativeFrom="paragraph">
                  <wp:posOffset>2225896</wp:posOffset>
                </wp:positionV>
                <wp:extent cx="350874" cy="156934"/>
                <wp:effectExtent l="19050" t="19050" r="68580" b="5270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874" cy="15693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FC9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46.6pt;margin-top:175.25pt;width:27.6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209414" cy="4455042"/>
            <wp:effectExtent l="0" t="0" r="1270" b="3175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490" cy="44651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C0BC0" w:rsidRDefault="0080162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C0BC0" w:rsidRDefault="00FC0BC0">
      <w:pPr>
        <w:rPr>
          <w:lang w:val="en-US"/>
        </w:rPr>
      </w:pPr>
    </w:p>
    <w:sectPr w:rsidR="00FC0BC0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0162D">
      <w:pPr>
        <w:spacing w:after="0" w:line="240" w:lineRule="auto"/>
      </w:pPr>
      <w:r>
        <w:separator/>
      </w:r>
    </w:p>
  </w:endnote>
  <w:endnote w:type="continuationSeparator" w:id="0">
    <w:p w:rsidR="00000000" w:rsidRDefault="0080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BB8" w:rsidRDefault="008016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016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801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BB8" w:rsidRDefault="008016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35BB8" w:rsidRDefault="0080162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C0BC0"/>
    <w:rsid w:val="0080162D"/>
    <w:rsid w:val="00FC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FE01A-685E-46B9-861F-F44C9C73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2</cp:revision>
  <cp:lastPrinted>2018-08-08T07:54:00Z</cp:lastPrinted>
  <dcterms:created xsi:type="dcterms:W3CDTF">2021-02-02T05:09:00Z</dcterms:created>
  <dcterms:modified xsi:type="dcterms:W3CDTF">2021-02-02T05:09:00Z</dcterms:modified>
</cp:coreProperties>
</file>