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C541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8A095A" w:rsidRDefault="008A095A"/>
    <w:p w:rsidR="008A095A" w:rsidRDefault="008A095A"/>
    <w:p w:rsidR="008A095A" w:rsidRPr="001A310C" w:rsidRDefault="008A095A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77"/>
      </w:tblGrid>
      <w:tr w:rsidR="00830C3B" w:rsidRPr="0091260B" w:rsidTr="008A095A">
        <w:trPr>
          <w:trHeight w:val="997"/>
        </w:trPr>
        <w:tc>
          <w:tcPr>
            <w:tcW w:w="53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E0D6D" w:rsidRPr="008E0D6D">
              <w:t>Григорьевой Я.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8A095A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8A095A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E0D6D" w:rsidRPr="008E0D6D">
        <w:t>Григорьевой Я. В.</w:t>
      </w:r>
      <w:r w:rsidR="002F4AF0" w:rsidRPr="00DF3090">
        <w:t xml:space="preserve"> </w:t>
      </w:r>
      <w:r w:rsidR="0026758E">
        <w:t>разрешение</w:t>
      </w:r>
      <w:r w:rsidR="008E0D6D">
        <w:t xml:space="preserve"> </w:t>
      </w:r>
      <w:r w:rsidR="008E0D6D" w:rsidRPr="00DF60A8">
        <w:rPr>
          <w:sz w:val="27"/>
          <w:szCs w:val="27"/>
        </w:rPr>
        <w:t>на условно разрешенный вид использования земельного участка с кадастровым номером 54:35:072980:29 площадью 616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5B561D">
        <w:rPr>
          <w:sz w:val="27"/>
          <w:szCs w:val="27"/>
        </w:rPr>
        <w:t> </w:t>
      </w:r>
      <w:r w:rsidR="008E0D6D" w:rsidRPr="00DF60A8">
        <w:rPr>
          <w:sz w:val="27"/>
          <w:szCs w:val="27"/>
        </w:rPr>
        <w:t xml:space="preserve">Короленко, 20, и объекта капитального строительства (зона застройки жилыми домами смешанной этажности (Ж-1), </w:t>
      </w:r>
      <w:proofErr w:type="spellStart"/>
      <w:r w:rsidR="008E0D6D" w:rsidRPr="00DF60A8">
        <w:rPr>
          <w:sz w:val="27"/>
          <w:szCs w:val="27"/>
        </w:rPr>
        <w:t>подзона</w:t>
      </w:r>
      <w:proofErr w:type="spellEnd"/>
      <w:r w:rsidR="008E0D6D" w:rsidRPr="00DF60A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6E" w:rsidRDefault="0092076E">
      <w:r>
        <w:separator/>
      </w:r>
    </w:p>
  </w:endnote>
  <w:endnote w:type="continuationSeparator" w:id="0">
    <w:p w:rsidR="0092076E" w:rsidRDefault="0092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6E" w:rsidRDefault="0092076E">
      <w:r>
        <w:separator/>
      </w:r>
    </w:p>
  </w:footnote>
  <w:footnote w:type="continuationSeparator" w:id="0">
    <w:p w:rsidR="0092076E" w:rsidRDefault="0092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C541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561D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095A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0D6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76E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61D4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C541B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37FB-8EE1-4423-B1F2-091ECD5B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2024-01-17T04:01:00Z</dcterms:modified>
</cp:coreProperties>
</file>