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70DC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A434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A4348">
              <w:t>а</w:t>
            </w:r>
            <w:r w:rsidR="00FA4348" w:rsidRPr="00FA4348">
              <w:t>кционерному обществу «Транспортная компания Центр»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FA4348" w:rsidRDefault="00D25713" w:rsidP="00FA43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A4348">
        <w:rPr>
          <w:color w:val="000000" w:themeColor="text1"/>
        </w:rPr>
        <w:t>а</w:t>
      </w:r>
      <w:r w:rsidR="00FA4348" w:rsidRPr="00FA4348">
        <w:t>кционерному обществу «Транспортная компания Центр»</w:t>
      </w:r>
      <w:r w:rsidR="004B04AD" w:rsidRPr="00977C94">
        <w:t xml:space="preserve"> </w:t>
      </w:r>
      <w:r w:rsidR="008C751E">
        <w:t xml:space="preserve">разрешение </w:t>
      </w:r>
      <w:r w:rsidR="00FA4348">
        <w:t xml:space="preserve">на условно разрешенный вид использования земельного участка с кадастровым номером 54:35:101011:16 площадью 15726 кв. м с местоположением: установлено относительно ориентира, расположенного в границах участка, ориентир – административно-производственный складской корпус № 3 по адресу: Российская Федерация, Новосибирская область, город Новосибирск, ул. Писарева, 73/5, и объекта капитального строительства (зона специализированной общественной застройки (ОД-4), </w:t>
      </w:r>
      <w:proofErr w:type="spellStart"/>
      <w:r w:rsidR="00FA4348">
        <w:t>подзона</w:t>
      </w:r>
      <w:proofErr w:type="spellEnd"/>
      <w:r w:rsidR="00FA4348">
        <w:t xml:space="preserve"> специализированной малоэтажной общественной застройки (ОД-4.1)) – «автомобильные мойки (4.9.1.3) – автомобильные мойки; магазины сопутствующей торговли».</w:t>
      </w:r>
    </w:p>
    <w:p w:rsidR="00FE2272" w:rsidRPr="0091260B" w:rsidRDefault="00645674" w:rsidP="00FA43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70DC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F9C3A-9E42-4B85-9B74-294E31C5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18</TotalTime>
  <Pages>1</Pages>
  <Words>229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10</cp:revision>
  <cp:lastPrinted>2020-02-25T03:17:00Z</cp:lastPrinted>
  <dcterms:created xsi:type="dcterms:W3CDTF">2023-05-10T04:37:00Z</dcterms:created>
  <dcterms:modified xsi:type="dcterms:W3CDTF">2023-06-13T03:47:00Z</dcterms:modified>
</cp:coreProperties>
</file>