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2337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1B6F2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777DF5" w:rsidRPr="00777DF5">
              <w:t>Тавлуй</w:t>
            </w:r>
            <w:proofErr w:type="spellEnd"/>
            <w:r w:rsidR="00777DF5" w:rsidRPr="00777DF5">
              <w:t xml:space="preserve"> Л. Б.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777DF5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777DF5" w:rsidRPr="00777DF5">
        <w:rPr>
          <w:color w:val="000000" w:themeColor="text1"/>
        </w:rPr>
        <w:t>Тавлуй</w:t>
      </w:r>
      <w:proofErr w:type="spellEnd"/>
      <w:r w:rsidR="00777DF5" w:rsidRPr="00777DF5">
        <w:rPr>
          <w:color w:val="000000" w:themeColor="text1"/>
        </w:rPr>
        <w:t xml:space="preserve"> Л. Б.</w:t>
      </w:r>
      <w:r w:rsidR="004B04AD" w:rsidRPr="00977C94">
        <w:t xml:space="preserve"> </w:t>
      </w:r>
      <w:r w:rsidR="0026758E">
        <w:t xml:space="preserve">разрешение </w:t>
      </w:r>
      <w:r w:rsidR="00777DF5" w:rsidRPr="00777DF5">
        <w:t xml:space="preserve">на условно разрешенный вид использования земельного участка в границах территории кадастрового квартала 54:35:071556 площадью 603 кв. м с местоположением: Российская Федерация, Новосибирская область, город Новосибирск, некоммерческое садоводческое товарищество «Комета-Березка», участок № 524 (зона застройки жилыми домами смешанной этажности (Ж-1), </w:t>
      </w:r>
      <w:proofErr w:type="spellStart"/>
      <w:r w:rsidR="00777DF5" w:rsidRPr="00777DF5">
        <w:t>подзона</w:t>
      </w:r>
      <w:proofErr w:type="spellEnd"/>
      <w:r w:rsidR="00777DF5" w:rsidRPr="00777DF5">
        <w:t xml:space="preserve"> застройки жилыми домами смешанной этажности различной плотности застройки (Ж-1.1)) – «ведение садоводства (13.2)».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2337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6F21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77DF5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3374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67B51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17A07-1DF5-4085-B734-C28751E3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32</TotalTime>
  <Pages>1</Pages>
  <Words>205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24</cp:revision>
  <cp:lastPrinted>2020-02-25T03:17:00Z</cp:lastPrinted>
  <dcterms:created xsi:type="dcterms:W3CDTF">2023-05-10T04:37:00Z</dcterms:created>
  <dcterms:modified xsi:type="dcterms:W3CDTF">2023-10-09T03:36:00Z</dcterms:modified>
</cp:coreProperties>
</file>