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3DA" w:rsidRDefault="00D43185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143DA" w:rsidRDefault="00D43185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D4318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D43185">
        <w:rPr>
          <w:rFonts w:ascii="Times New Roman" w:hAnsi="Times New Roman"/>
          <w:b/>
          <w:sz w:val="24"/>
          <w:szCs w:val="24"/>
        </w:rPr>
        <w:t>:</w:t>
      </w:r>
    </w:p>
    <w:p w:rsidR="00C143DA" w:rsidRDefault="00D4318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г Новосибирск,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Тополевая;</w:t>
      </w:r>
    </w:p>
    <w:p w:rsidR="00C143DA" w:rsidRDefault="00D4318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54:35:071055:312;</w:t>
      </w:r>
    </w:p>
    <w:p w:rsidR="00C143DA" w:rsidRDefault="00D4318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1539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C143DA" w:rsidRDefault="00D4318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1769</w:t>
      </w:r>
    </w:p>
    <w:p w:rsidR="00C143DA" w:rsidRDefault="00D4318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делового, общественного и коммерческого назначения (ОД-1),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</w:t>
      </w:r>
    </w:p>
    <w:p w:rsidR="00C143DA" w:rsidRDefault="00D4318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D43185">
        <w:rPr>
          <w:rFonts w:ascii="Times New Roman" w:hAnsi="Times New Roman"/>
          <w:b/>
          <w:sz w:val="24"/>
          <w:szCs w:val="24"/>
        </w:rPr>
        <w:t xml:space="preserve">: </w:t>
      </w:r>
      <w:r w:rsidRPr="00D43185">
        <w:rPr>
          <w:rFonts w:ascii="Times New Roman" w:hAnsi="Times New Roman"/>
          <w:sz w:val="24"/>
          <w:szCs w:val="24"/>
        </w:rPr>
        <w:t xml:space="preserve"> </w:t>
      </w:r>
      <w:r w:rsidRPr="00D43185"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склады (6.9) - склады</w:t>
      </w:r>
      <w:r w:rsidRPr="00D43185">
        <w:rPr>
          <w:rFonts w:ascii="Times New Roman" w:hAnsi="Times New Roman"/>
          <w:b/>
          <w:i/>
          <w:sz w:val="24"/>
          <w:szCs w:val="24"/>
        </w:rPr>
        <w:t>»</w:t>
      </w:r>
    </w:p>
    <w:p w:rsidR="00C143DA" w:rsidRDefault="00D4318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D43185">
        <w:rPr>
          <w:rFonts w:ascii="Times New Roman" w:hAnsi="Times New Roman"/>
          <w:b/>
          <w:sz w:val="24"/>
          <w:szCs w:val="24"/>
        </w:rPr>
        <w:t>: многоярусный ск</w:t>
      </w:r>
      <w:r w:rsidRPr="00D43185">
        <w:rPr>
          <w:rFonts w:ascii="Times New Roman" w:hAnsi="Times New Roman"/>
          <w:b/>
          <w:sz w:val="24"/>
          <w:szCs w:val="24"/>
        </w:rPr>
        <w:t>лад с местами для парковок</w:t>
      </w:r>
    </w:p>
    <w:p w:rsidR="00C143DA" w:rsidRPr="00D43185" w:rsidRDefault="00C143D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C143DA" w:rsidTr="00C143DA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3DA" w:rsidRDefault="00D43185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4357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4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3DA" w:rsidRDefault="00D43185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C143DA" w:rsidSect="00C143DA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3DA" w:rsidRDefault="00C143DA" w:rsidP="00C143DA">
      <w:pPr>
        <w:spacing w:after="0" w:line="240" w:lineRule="auto"/>
      </w:pPr>
      <w:r>
        <w:separator/>
      </w:r>
    </w:p>
  </w:endnote>
  <w:endnote w:type="continuationSeparator" w:id="0">
    <w:p w:rsidR="00C143DA" w:rsidRDefault="00C143DA" w:rsidP="00C1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3DA" w:rsidRDefault="00C143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3DA" w:rsidRDefault="00D43185" w:rsidP="00C143DA">
      <w:pPr>
        <w:spacing w:after="0" w:line="240" w:lineRule="auto"/>
      </w:pPr>
      <w:r w:rsidRPr="00C143DA">
        <w:rPr>
          <w:color w:val="000000"/>
        </w:rPr>
        <w:separator/>
      </w:r>
    </w:p>
  </w:footnote>
  <w:footnote w:type="continuationSeparator" w:id="0">
    <w:p w:rsidR="00C143DA" w:rsidRDefault="00C143DA" w:rsidP="00C14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3DA" w:rsidRDefault="00C143D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143DA" w:rsidRDefault="00C143D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02.12.2021 – 29.12.2021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3DA"/>
    <w:rsid w:val="00C143DA"/>
    <w:rsid w:val="00D43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43D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43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43DA"/>
    <w:rPr>
      <w:sz w:val="22"/>
      <w:szCs w:val="22"/>
      <w:lang w:eastAsia="en-US"/>
    </w:rPr>
  </w:style>
  <w:style w:type="paragraph" w:styleId="a5">
    <w:name w:val="footer"/>
    <w:basedOn w:val="a"/>
    <w:rsid w:val="00C143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43DA"/>
    <w:rPr>
      <w:sz w:val="22"/>
      <w:szCs w:val="22"/>
      <w:lang w:eastAsia="en-US"/>
    </w:rPr>
  </w:style>
  <w:style w:type="paragraph" w:styleId="a7">
    <w:name w:val="Balloon Text"/>
    <w:basedOn w:val="a"/>
    <w:rsid w:val="00C143D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43DA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43DA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43D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43D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2</cp:revision>
  <dcterms:created xsi:type="dcterms:W3CDTF">2021-12-02T10:34:00Z</dcterms:created>
  <dcterms:modified xsi:type="dcterms:W3CDTF">2021-12-02T10:34:00Z</dcterms:modified>
</cp:coreProperties>
</file>