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61" w:rsidRDefault="00D25DE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E4A61" w:rsidRDefault="00D25DE4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Косторев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С. Н.</w:t>
      </w:r>
    </w:p>
    <w:p w:rsidR="002E4A61" w:rsidRDefault="00D25DE4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2E4A61" w:rsidRDefault="00D25DE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местоположение: г Новосибирск, Октябрьский район,</w:t>
      </w:r>
      <w: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СТ</w:t>
      </w:r>
      <w:proofErr w:type="gramEnd"/>
      <w:r>
        <w:rPr>
          <w:rFonts w:ascii="Times New Roman" w:hAnsi="Times New Roman"/>
          <w:sz w:val="24"/>
          <w:szCs w:val="24"/>
        </w:rPr>
        <w:t xml:space="preserve"> «Инструментальщик», участок № 124</w:t>
      </w:r>
    </w:p>
    <w:p w:rsidR="002E4A61" w:rsidRDefault="00D25DE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>
        <w:rPr>
          <w:rFonts w:ascii="Times New Roman" w:hAnsi="Times New Roman"/>
          <w:sz w:val="24"/>
          <w:szCs w:val="24"/>
        </w:rPr>
        <w:t xml:space="preserve">номер: </w:t>
      </w:r>
    </w:p>
    <w:p w:rsidR="002E4A61" w:rsidRDefault="00D25DE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площадь- 667 кв. м;</w:t>
      </w:r>
    </w:p>
    <w:p w:rsidR="002E4A61" w:rsidRDefault="00D25D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2614</w:t>
      </w:r>
    </w:p>
    <w:p w:rsidR="002E4A61" w:rsidRDefault="00D25DE4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2E4A61" w:rsidRDefault="00D25DE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(Ж-1.1).</w:t>
      </w:r>
    </w:p>
    <w:p w:rsidR="002E4A61" w:rsidRDefault="00D25DE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раз</w:t>
      </w:r>
      <w:r>
        <w:rPr>
          <w:rFonts w:ascii="Times New Roman" w:hAnsi="Times New Roman"/>
          <w:i/>
          <w:sz w:val="24"/>
          <w:szCs w:val="24"/>
        </w:rPr>
        <w:t xml:space="preserve">решения на условно разрешенный вид использования земельного участка - </w:t>
      </w:r>
      <w:r>
        <w:rPr>
          <w:rFonts w:ascii="Times New Roman" w:hAnsi="Times New Roman"/>
          <w:b/>
          <w:i/>
          <w:sz w:val="24"/>
          <w:szCs w:val="24"/>
        </w:rPr>
        <w:t>«ведение садоводства (13.2)».</w:t>
      </w:r>
    </w:p>
    <w:p w:rsidR="002E4A61" w:rsidRDefault="00D25DE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>для оформления земельного участка</w:t>
      </w:r>
    </w:p>
    <w:p w:rsidR="002E4A61" w:rsidRDefault="00D25DE4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5779766" cy="4347843"/>
            <wp:effectExtent l="0" t="0" r="0" b="0"/>
            <wp:docPr id="1" name="Рисунок 1" descr="C:\Users\isharkova\Desktop\ОО 8 августа 2019\СХЕМЫ\Косторев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9766" cy="43478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2E4A61" w:rsidSect="002E4A61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DE4" w:rsidRDefault="00D25DE4" w:rsidP="002E4A61">
      <w:pPr>
        <w:spacing w:after="0" w:line="240" w:lineRule="auto"/>
      </w:pPr>
      <w:r>
        <w:separator/>
      </w:r>
    </w:p>
  </w:endnote>
  <w:endnote w:type="continuationSeparator" w:id="0">
    <w:p w:rsidR="00D25DE4" w:rsidRDefault="00D25DE4" w:rsidP="002E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DE4" w:rsidRDefault="00D25DE4" w:rsidP="002E4A61">
      <w:pPr>
        <w:spacing w:after="0" w:line="240" w:lineRule="auto"/>
      </w:pPr>
      <w:r w:rsidRPr="002E4A61">
        <w:rPr>
          <w:color w:val="000000"/>
        </w:rPr>
        <w:separator/>
      </w:r>
    </w:p>
  </w:footnote>
  <w:footnote w:type="continuationSeparator" w:id="0">
    <w:p w:rsidR="00D25DE4" w:rsidRDefault="00D25DE4" w:rsidP="002E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A61" w:rsidRDefault="002E4A6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E4A61" w:rsidRDefault="002E4A6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08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8</w:t>
    </w:r>
    <w:r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05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9</w:t>
    </w:r>
    <w:r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A61"/>
    <w:rsid w:val="002E4A61"/>
    <w:rsid w:val="00D17D98"/>
    <w:rsid w:val="00D2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4A6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4A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2E4A61"/>
    <w:rPr>
      <w:sz w:val="22"/>
      <w:szCs w:val="22"/>
      <w:lang w:eastAsia="en-US"/>
    </w:rPr>
  </w:style>
  <w:style w:type="paragraph" w:styleId="a5">
    <w:name w:val="footer"/>
    <w:basedOn w:val="a"/>
    <w:rsid w:val="002E4A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2E4A61"/>
    <w:rPr>
      <w:sz w:val="22"/>
      <w:szCs w:val="22"/>
      <w:lang w:eastAsia="en-US"/>
    </w:rPr>
  </w:style>
  <w:style w:type="paragraph" w:styleId="a7">
    <w:name w:val="Balloon Text"/>
    <w:basedOn w:val="a"/>
    <w:rsid w:val="002E4A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2E4A6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2E4A6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2E4A6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E4A6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2E4A6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cp:lastPrinted>2019-07-29T07:11:00Z</cp:lastPrinted>
  <dcterms:created xsi:type="dcterms:W3CDTF">2019-08-13T08:07:00Z</dcterms:created>
  <dcterms:modified xsi:type="dcterms:W3CDTF">2019-08-13T08:07:00Z</dcterms:modified>
</cp:coreProperties>
</file>