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52" w:rsidRDefault="004A518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00C52" w:rsidRDefault="004A518E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Полторанин А. Ф., Малютин К. П.</w:t>
      </w:r>
    </w:p>
    <w:p w:rsidR="00300C52" w:rsidRDefault="004A518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Земельный участок: </w:t>
      </w:r>
    </w:p>
    <w:p w:rsidR="00300C52" w:rsidRDefault="004A51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Степная, дом 93;</w:t>
      </w:r>
    </w:p>
    <w:p w:rsidR="00300C52" w:rsidRDefault="004A518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кадастровым </w:t>
      </w:r>
      <w:r>
        <w:rPr>
          <w:rFonts w:ascii="Times New Roman" w:hAnsi="Times New Roman"/>
          <w:sz w:val="24"/>
          <w:szCs w:val="24"/>
        </w:rPr>
        <w:t>номером 54:35:064005:3 разделяется на два участка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00C52" w:rsidRDefault="004A518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369 и 246 кв.м.;</w:t>
      </w:r>
    </w:p>
    <w:p w:rsidR="00300C52" w:rsidRDefault="004A51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472</w:t>
      </w:r>
    </w:p>
    <w:p w:rsidR="00300C52" w:rsidRDefault="004A518E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300C52" w:rsidRDefault="004A518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300C52" w:rsidRDefault="004A518E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разрешения на условно разрешенный вид использования земельного участ</w:t>
      </w:r>
      <w:r>
        <w:rPr>
          <w:rFonts w:ascii="Times New Roman" w:hAnsi="Times New Roman"/>
          <w:i/>
          <w:sz w:val="24"/>
          <w:szCs w:val="24"/>
        </w:rPr>
        <w:t xml:space="preserve">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 xml:space="preserve">«блокированная жилая застройка (2.3) </w:t>
      </w:r>
      <w:r>
        <w:rPr>
          <w:rFonts w:ascii="Times New Roman" w:hAnsi="Times New Roman"/>
          <w:i/>
          <w:sz w:val="24"/>
          <w:szCs w:val="24"/>
        </w:rPr>
        <w:t>для земельного участка площадью 369 кв. м</w:t>
      </w:r>
      <w:r>
        <w:rPr>
          <w:rFonts w:ascii="Times New Roman" w:hAnsi="Times New Roman"/>
          <w:b/>
          <w:i/>
          <w:sz w:val="24"/>
          <w:szCs w:val="24"/>
        </w:rPr>
        <w:t>»; «блокированная жилая застройка (2.3) – блокированные жилые дома</w:t>
      </w:r>
      <w:r>
        <w:rPr>
          <w:rFonts w:ascii="Times New Roman" w:hAnsi="Times New Roman"/>
          <w:i/>
          <w:sz w:val="24"/>
          <w:szCs w:val="24"/>
        </w:rPr>
        <w:t xml:space="preserve"> для земельного участка площадью 246 кв. м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300C52" w:rsidRDefault="004A518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>изменение ви</w:t>
      </w:r>
      <w:r>
        <w:rPr>
          <w:rFonts w:ascii="Times New Roman" w:hAnsi="Times New Roman"/>
          <w:sz w:val="24"/>
          <w:szCs w:val="24"/>
        </w:rPr>
        <w:t xml:space="preserve">да разрешенного использования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</w:t>
      </w:r>
    </w:p>
    <w:p w:rsidR="00300C52" w:rsidRDefault="00300C5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00C52" w:rsidTr="00300C52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C52" w:rsidRDefault="004A518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C52" w:rsidRDefault="00300C52">
      <w:pPr>
        <w:spacing w:after="0"/>
      </w:pPr>
    </w:p>
    <w:sectPr w:rsidR="00300C52" w:rsidSect="00300C52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52" w:rsidRDefault="00300C52" w:rsidP="00300C52">
      <w:pPr>
        <w:spacing w:after="0" w:line="240" w:lineRule="auto"/>
      </w:pPr>
      <w:r>
        <w:separator/>
      </w:r>
    </w:p>
  </w:endnote>
  <w:endnote w:type="continuationSeparator" w:id="0">
    <w:p w:rsidR="00300C52" w:rsidRDefault="00300C52" w:rsidP="0030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52" w:rsidRDefault="004A518E" w:rsidP="00300C52">
      <w:pPr>
        <w:spacing w:after="0" w:line="240" w:lineRule="auto"/>
      </w:pPr>
      <w:r w:rsidRPr="00300C52">
        <w:rPr>
          <w:color w:val="000000"/>
        </w:rPr>
        <w:separator/>
      </w:r>
    </w:p>
  </w:footnote>
  <w:footnote w:type="continuationSeparator" w:id="0">
    <w:p w:rsidR="00300C52" w:rsidRDefault="00300C52" w:rsidP="0030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C52" w:rsidRDefault="00300C5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00C52" w:rsidRDefault="00300C5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C52"/>
    <w:rsid w:val="00300C52"/>
    <w:rsid w:val="004A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0C5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C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00C52"/>
    <w:rPr>
      <w:sz w:val="22"/>
      <w:szCs w:val="22"/>
      <w:lang w:eastAsia="en-US"/>
    </w:rPr>
  </w:style>
  <w:style w:type="paragraph" w:styleId="a5">
    <w:name w:val="footer"/>
    <w:basedOn w:val="a"/>
    <w:rsid w:val="00300C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00C52"/>
    <w:rPr>
      <w:sz w:val="22"/>
      <w:szCs w:val="22"/>
      <w:lang w:eastAsia="en-US"/>
    </w:rPr>
  </w:style>
  <w:style w:type="paragraph" w:styleId="a7">
    <w:name w:val="Balloon Text"/>
    <w:basedOn w:val="a"/>
    <w:rsid w:val="00300C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00C5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00C5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00C5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00C5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300C5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2019-02-15T08:11:00Z</dcterms:created>
  <dcterms:modified xsi:type="dcterms:W3CDTF">2019-02-15T08:11:00Z</dcterms:modified>
</cp:coreProperties>
</file>