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A8224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627"/>
      </w:tblGrid>
      <w:tr w:rsidR="00830C3B" w:rsidRPr="000F2F15" w:rsidTr="003E4CB5">
        <w:trPr>
          <w:trHeight w:val="1204"/>
        </w:trPr>
        <w:tc>
          <w:tcPr>
            <w:tcW w:w="5627" w:type="dxa"/>
          </w:tcPr>
          <w:p w:rsidR="00830C3B" w:rsidRPr="000F2F15" w:rsidRDefault="00DE6383" w:rsidP="009B31BB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9B31BB">
              <w:rPr>
                <w:sz w:val="27"/>
                <w:szCs w:val="27"/>
              </w:rPr>
              <w:t>о</w:t>
            </w:r>
            <w:r w:rsidR="003E4CB5" w:rsidRPr="006C4AA1">
              <w:rPr>
                <w:sz w:val="27"/>
                <w:szCs w:val="27"/>
              </w:rPr>
              <w:t>бществу с ограниченной ответственностью «Современный Город»</w:t>
            </w:r>
            <w:r w:rsidR="00ED1666" w:rsidRPr="00ED1666">
              <w:rPr>
                <w:sz w:val="27"/>
                <w:szCs w:val="27"/>
              </w:rPr>
              <w:t xml:space="preserve"> </w:t>
            </w:r>
            <w:r w:rsidR="00D47172" w:rsidRPr="000F2F15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  <w:r w:rsidR="009021BA" w:rsidRPr="00E70A0A">
              <w:rPr>
                <w:sz w:val="27"/>
                <w:szCs w:val="27"/>
              </w:rPr>
              <w:t>и объект</w:t>
            </w:r>
            <w:r w:rsidR="00401764">
              <w:rPr>
                <w:sz w:val="27"/>
                <w:szCs w:val="27"/>
              </w:rPr>
              <w:t>а</w:t>
            </w:r>
            <w:r w:rsidR="009021BA" w:rsidRPr="00E70A0A">
              <w:rPr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</w:t>
      </w:r>
      <w:proofErr w:type="gramStart"/>
      <w:r w:rsidRPr="00E70A0A">
        <w:rPr>
          <w:sz w:val="27"/>
          <w:szCs w:val="27"/>
        </w:rPr>
        <w:t>и</w:t>
      </w:r>
      <w:proofErr w:type="gramEnd"/>
      <w:r w:rsidRPr="00E70A0A">
        <w:rPr>
          <w:sz w:val="27"/>
          <w:szCs w:val="27"/>
        </w:rPr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ED1666" w:rsidRPr="00E70A0A" w:rsidRDefault="00D25713" w:rsidP="002260C3">
      <w:pPr>
        <w:ind w:firstLine="709"/>
        <w:jc w:val="both"/>
        <w:rPr>
          <w:sz w:val="27"/>
          <w:szCs w:val="27"/>
        </w:rPr>
      </w:pPr>
      <w:r w:rsidRPr="00E70A0A">
        <w:rPr>
          <w:color w:val="000000" w:themeColor="text1"/>
          <w:sz w:val="27"/>
          <w:szCs w:val="27"/>
        </w:rPr>
        <w:t>1. </w:t>
      </w:r>
      <w:r w:rsidR="003E4CB5" w:rsidRPr="006C4AA1">
        <w:rPr>
          <w:sz w:val="27"/>
          <w:szCs w:val="27"/>
        </w:rPr>
        <w:t xml:space="preserve">Обществу с ограниченной ответственностью «Современный Город» на условно разрешенный вид использования земельного участка с кадастровым номером 54:35:064195:1359 площадью 3102 кв. м по адресу: Российская Федерация, Новосибирская область, город Новосибирск, ул. </w:t>
      </w:r>
      <w:proofErr w:type="spellStart"/>
      <w:r w:rsidR="003E4CB5" w:rsidRPr="006C4AA1">
        <w:rPr>
          <w:sz w:val="27"/>
          <w:szCs w:val="27"/>
        </w:rPr>
        <w:t>Плахотного</w:t>
      </w:r>
      <w:proofErr w:type="spellEnd"/>
      <w:r w:rsidR="003E4CB5" w:rsidRPr="006C4AA1">
        <w:rPr>
          <w:sz w:val="27"/>
          <w:szCs w:val="27"/>
        </w:rPr>
        <w:t xml:space="preserve">, и объекта капитального строительства (зона застройки жилыми домами смешанной этажности (Ж-1), </w:t>
      </w:r>
      <w:proofErr w:type="spellStart"/>
      <w:r w:rsidR="003E4CB5" w:rsidRPr="006C4AA1">
        <w:rPr>
          <w:sz w:val="27"/>
          <w:szCs w:val="27"/>
        </w:rPr>
        <w:t>подзона</w:t>
      </w:r>
      <w:proofErr w:type="spellEnd"/>
      <w:r w:rsidR="003E4CB5" w:rsidRPr="006C4AA1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«гостиничное обслуживание (4.7) – гостиницы».</w:t>
      </w:r>
    </w:p>
    <w:p w:rsidR="00FE2272" w:rsidRPr="00E70A0A" w:rsidRDefault="00645674" w:rsidP="00ED1666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9B31BB" w:rsidRPr="009B31BB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9B31BB" w:rsidRPr="009B31BB">
        <w:rPr>
          <w:sz w:val="27"/>
          <w:szCs w:val="27"/>
        </w:rPr>
        <w:t>разместить постановление</w:t>
      </w:r>
      <w:proofErr w:type="gramEnd"/>
      <w:r w:rsidR="009B31BB" w:rsidRPr="009B31BB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02" w:rsidRDefault="000E7202">
      <w:r>
        <w:separator/>
      </w:r>
    </w:p>
  </w:endnote>
  <w:endnote w:type="continuationSeparator" w:id="0">
    <w:p w:rsidR="000E7202" w:rsidRDefault="000E7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02" w:rsidRDefault="000E7202">
      <w:r>
        <w:separator/>
      </w:r>
    </w:p>
  </w:footnote>
  <w:footnote w:type="continuationSeparator" w:id="0">
    <w:p w:rsidR="000E7202" w:rsidRDefault="000E7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A8224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40E5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E4CB5"/>
    <w:rsid w:val="003F3027"/>
    <w:rsid w:val="003F48E2"/>
    <w:rsid w:val="003F5EC0"/>
    <w:rsid w:val="003F721E"/>
    <w:rsid w:val="00400A5F"/>
    <w:rsid w:val="00401764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A474B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0DB8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B31BB"/>
    <w:rsid w:val="009B3A51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24A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53CF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5CC3"/>
    <w:rsid w:val="00AD60F3"/>
    <w:rsid w:val="00AD629E"/>
    <w:rsid w:val="00AD6939"/>
    <w:rsid w:val="00AF1ACE"/>
    <w:rsid w:val="00AF71DE"/>
    <w:rsid w:val="00B14FF5"/>
    <w:rsid w:val="00B16FBC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30FA3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0DB9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25713"/>
    <w:rsid w:val="00D47172"/>
    <w:rsid w:val="00D5135B"/>
    <w:rsid w:val="00D62A10"/>
    <w:rsid w:val="00D62C32"/>
    <w:rsid w:val="00D72C9A"/>
    <w:rsid w:val="00D7343B"/>
    <w:rsid w:val="00D737C9"/>
    <w:rsid w:val="00D76C5E"/>
    <w:rsid w:val="00D902A4"/>
    <w:rsid w:val="00D90C0C"/>
    <w:rsid w:val="00D92A75"/>
    <w:rsid w:val="00DA16F8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01561-2911-4786-B4A3-272819E0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</TotalTime>
  <Pages>1</Pages>
  <Words>215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AYMarkova</cp:lastModifiedBy>
  <cp:revision>4</cp:revision>
  <cp:lastPrinted>2020-02-25T03:17:00Z</cp:lastPrinted>
  <dcterms:created xsi:type="dcterms:W3CDTF">2022-04-12T05:47:00Z</dcterms:created>
  <dcterms:modified xsi:type="dcterms:W3CDTF">2022-04-13T08:50:00Z</dcterms:modified>
</cp:coreProperties>
</file>