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305A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6"/>
      </w:tblGrid>
      <w:tr w:rsidR="00830C3B" w:rsidRPr="0091260B" w:rsidTr="00800CA7">
        <w:trPr>
          <w:trHeight w:val="1178"/>
        </w:trPr>
        <w:tc>
          <w:tcPr>
            <w:tcW w:w="5626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00CA7" w:rsidRPr="0086068D">
              <w:t>Власенко С. В.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57D2B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00CA7" w:rsidRPr="0086068D">
        <w:t>Власенко С. В.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800CA7" w:rsidRPr="0086068D">
        <w:t>на условно разрешенный вид использования земельн</w:t>
      </w:r>
      <w:r w:rsidR="00800CA7" w:rsidRPr="0086068D">
        <w:t>о</w:t>
      </w:r>
      <w:r w:rsidR="00800CA7" w:rsidRPr="0086068D">
        <w:t xml:space="preserve">го участка в границах территории кадастрового квартала 54:35:033735 площадью 970 кв. м по адресу: Российская Федерация, Новосибирская область, городской округ город Новосибирск, город Новосибирск, ул. Андреевская, </w:t>
      </w:r>
      <w:proofErr w:type="spellStart"/>
      <w:r w:rsidR="00800CA7" w:rsidRPr="0086068D">
        <w:t>з</w:t>
      </w:r>
      <w:proofErr w:type="spellEnd"/>
      <w:r w:rsidR="00800CA7" w:rsidRPr="0086068D">
        <w:t>/у 35 и объе</w:t>
      </w:r>
      <w:r w:rsidR="00800CA7" w:rsidRPr="0086068D">
        <w:t>к</w:t>
      </w:r>
      <w:r w:rsidR="00800CA7" w:rsidRPr="0086068D">
        <w:t>та капитального строительства (зона улично-дорожной сети (ИТ-3)) – «для индив</w:t>
      </w:r>
      <w:r w:rsidR="00800CA7" w:rsidRPr="0086068D">
        <w:t>и</w:t>
      </w:r>
      <w:r w:rsidR="00800CA7" w:rsidRPr="0086068D">
        <w:t>дуального жилищного строительства (2.1) – индивидуальные жилые д</w:t>
      </w:r>
      <w:r w:rsidR="00800CA7" w:rsidRPr="0086068D">
        <w:t>о</w:t>
      </w:r>
      <w:r w:rsidR="00800CA7" w:rsidRPr="0086068D">
        <w:t>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305A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CA7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05A4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1A987-6E70-454D-B49A-887FA440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50</TotalTime>
  <Pages>1</Pages>
  <Words>210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40</cp:revision>
  <cp:lastPrinted>2020-02-25T03:17:00Z</cp:lastPrinted>
  <dcterms:created xsi:type="dcterms:W3CDTF">2023-05-10T04:37:00Z</dcterms:created>
  <dcterms:modified xsi:type="dcterms:W3CDTF">2024-08-27T02:31:00Z</dcterms:modified>
</cp:coreProperties>
</file>