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8C" w:rsidRDefault="00C4052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1558C" w:rsidRDefault="00C4052F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1.14.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Тропиной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Л. М.</w:t>
      </w:r>
    </w:p>
    <w:p w:rsidR="0071558C" w:rsidRDefault="00C4052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1558C" w:rsidRDefault="00C4052F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ул. Степная, дом 170;</w:t>
      </w:r>
      <w:proofErr w:type="gramEnd"/>
    </w:p>
    <w:p w:rsidR="0071558C" w:rsidRDefault="00C405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исходный земельный </w:t>
      </w:r>
      <w:r>
        <w:rPr>
          <w:rFonts w:ascii="Times New Roman" w:hAnsi="Times New Roman"/>
          <w:sz w:val="24"/>
          <w:szCs w:val="24"/>
        </w:rPr>
        <w:t>участок: кадастровый номер 54:35:063480:4;</w:t>
      </w:r>
    </w:p>
    <w:p w:rsidR="0071558C" w:rsidRDefault="00C405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площадь-  631 кв.м.;</w:t>
      </w:r>
    </w:p>
    <w:p w:rsidR="0071558C" w:rsidRDefault="00C405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образуемые земельные участки: 361 кв. м , 270 кв. м</w:t>
      </w:r>
    </w:p>
    <w:p w:rsidR="0071558C" w:rsidRDefault="00C405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233</w:t>
      </w:r>
    </w:p>
    <w:p w:rsidR="0071558C" w:rsidRDefault="00C4052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71558C" w:rsidRDefault="00C4052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жилые дома бло</w:t>
      </w:r>
      <w:r>
        <w:rPr>
          <w:rFonts w:ascii="Times New Roman" w:hAnsi="Times New Roman"/>
          <w:b/>
          <w:i/>
          <w:sz w:val="24"/>
          <w:szCs w:val="24"/>
        </w:rPr>
        <w:t>кированной застройки»</w:t>
      </w:r>
    </w:p>
    <w:p w:rsidR="0071558C" w:rsidRDefault="00C4052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жилого дома блокированной застройки</w:t>
      </w:r>
    </w:p>
    <w:p w:rsidR="0071558C" w:rsidRDefault="0071558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1558C" w:rsidTr="0071558C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8C" w:rsidRDefault="00C4052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58C" w:rsidRDefault="0071558C" w:rsidP="00C4052F"/>
    <w:sectPr w:rsidR="0071558C" w:rsidSect="0071558C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8C" w:rsidRDefault="0071558C" w:rsidP="0071558C">
      <w:pPr>
        <w:spacing w:after="0" w:line="240" w:lineRule="auto"/>
      </w:pPr>
      <w:r>
        <w:separator/>
      </w:r>
    </w:p>
  </w:endnote>
  <w:endnote w:type="continuationSeparator" w:id="0">
    <w:p w:rsidR="0071558C" w:rsidRDefault="0071558C" w:rsidP="0071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8C" w:rsidRDefault="007155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8C" w:rsidRDefault="00C4052F" w:rsidP="0071558C">
      <w:pPr>
        <w:spacing w:after="0" w:line="240" w:lineRule="auto"/>
      </w:pPr>
      <w:r w:rsidRPr="0071558C">
        <w:rPr>
          <w:color w:val="000000"/>
        </w:rPr>
        <w:separator/>
      </w:r>
    </w:p>
  </w:footnote>
  <w:footnote w:type="continuationSeparator" w:id="0">
    <w:p w:rsidR="0071558C" w:rsidRDefault="0071558C" w:rsidP="0071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8C" w:rsidRDefault="0071558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1558C" w:rsidRDefault="0071558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58C"/>
    <w:rsid w:val="0071558C"/>
    <w:rsid w:val="00C4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558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55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1558C"/>
    <w:rPr>
      <w:sz w:val="22"/>
      <w:szCs w:val="22"/>
      <w:lang w:eastAsia="en-US"/>
    </w:rPr>
  </w:style>
  <w:style w:type="paragraph" w:styleId="a5">
    <w:name w:val="footer"/>
    <w:basedOn w:val="a"/>
    <w:rsid w:val="007155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1558C"/>
    <w:rPr>
      <w:sz w:val="22"/>
      <w:szCs w:val="22"/>
      <w:lang w:eastAsia="en-US"/>
    </w:rPr>
  </w:style>
  <w:style w:type="paragraph" w:styleId="a7">
    <w:name w:val="Balloon Text"/>
    <w:basedOn w:val="a"/>
    <w:rsid w:val="007155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1558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1558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1558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1558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2</cp:revision>
  <dcterms:created xsi:type="dcterms:W3CDTF">2020-03-24T07:59:00Z</dcterms:created>
  <dcterms:modified xsi:type="dcterms:W3CDTF">2020-03-24T07:59:00Z</dcterms:modified>
</cp:coreProperties>
</file>