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E658F2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770"/>
      </w:tblGrid>
      <w:tr w:rsidR="00830C3B" w:rsidRPr="008A29F3" w:rsidTr="00E06DBA">
        <w:tc>
          <w:tcPr>
            <w:tcW w:w="6770" w:type="dxa"/>
          </w:tcPr>
          <w:p w:rsidR="00830C3B" w:rsidRPr="008A29F3" w:rsidRDefault="00DE6383" w:rsidP="008A29F3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 xml:space="preserve">О предоставлении </w:t>
            </w:r>
            <w:proofErr w:type="spellStart"/>
            <w:r w:rsidR="00DD1E14">
              <w:t>Шаманиной</w:t>
            </w:r>
            <w:proofErr w:type="spellEnd"/>
            <w:r w:rsidR="00DD1E14">
              <w:t xml:space="preserve"> М. В.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  <w:r w:rsidR="00D72C9A" w:rsidRPr="008A29F3">
              <w:rPr>
                <w:color w:val="000000" w:themeColor="text1"/>
              </w:rPr>
              <w:t xml:space="preserve"> </w:t>
            </w:r>
            <w:r w:rsidR="0001392E" w:rsidRPr="007B0A0B">
              <w:t>и об</w:t>
            </w:r>
            <w:r w:rsidR="0001392E" w:rsidRPr="007B0A0B">
              <w:t>ъ</w:t>
            </w:r>
            <w:r w:rsidR="0001392E" w:rsidRPr="007B0A0B">
              <w:t>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AD6939" w:rsidRPr="008A29F3">
        <w:t>___.___.2020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</w:t>
      </w:r>
      <w:proofErr w:type="gramStart"/>
      <w:r w:rsidRPr="008A29F3">
        <w:t>и</w:t>
      </w:r>
      <w:proofErr w:type="gramEnd"/>
      <w:r w:rsidRPr="008A29F3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3B46A8" w:rsidRPr="008A29F3">
        <w:t>20</w:t>
      </w:r>
      <w:r w:rsidRPr="008A29F3">
        <w:t>, руководствуясь Уставом города Новосибирска, ПОСТАНОВЛЯЮ:</w:t>
      </w:r>
    </w:p>
    <w:p w:rsidR="00DD1E14" w:rsidRDefault="008151BF" w:rsidP="0001392E">
      <w:pPr>
        <w:spacing w:line="240" w:lineRule="atLeast"/>
        <w:ind w:firstLineChars="253" w:firstLine="708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EB4098" w:rsidRPr="008A29F3">
        <w:rPr>
          <w:color w:val="000000" w:themeColor="text1"/>
        </w:rPr>
        <w:t xml:space="preserve"> </w:t>
      </w:r>
      <w:proofErr w:type="spellStart"/>
      <w:r w:rsidR="00DD1E14">
        <w:t>Шаманиной</w:t>
      </w:r>
      <w:proofErr w:type="spellEnd"/>
      <w:r w:rsidR="00DD1E14">
        <w:t xml:space="preserve"> М. В. </w:t>
      </w:r>
      <w:r w:rsidR="0001392E">
        <w:t xml:space="preserve"> </w:t>
      </w:r>
      <w:r w:rsidR="001A249E" w:rsidRPr="008A29F3">
        <w:t>разрешение</w:t>
      </w:r>
      <w:r w:rsidR="001A310C" w:rsidRPr="008A29F3">
        <w:t xml:space="preserve"> </w:t>
      </w:r>
      <w:proofErr w:type="gramStart"/>
      <w:r w:rsidR="00DD1E14" w:rsidRPr="00DD1E14">
        <w:t>на</w:t>
      </w:r>
      <w:proofErr w:type="gramEnd"/>
      <w:r w:rsidR="00DD1E14" w:rsidRPr="00DD1E14">
        <w:t xml:space="preserve"> условно </w:t>
      </w:r>
      <w:proofErr w:type="gramStart"/>
      <w:r w:rsidR="00DD1E14" w:rsidRPr="00DD1E14">
        <w:t>разрешенный</w:t>
      </w:r>
      <w:proofErr w:type="gramEnd"/>
      <w:r w:rsidR="00DD1E14" w:rsidRPr="00DD1E14">
        <w:t xml:space="preserve"> вид использования земельного участка с кадастровым номером 54:35:081995:287 площадью 2247 кв. м с местоположением: установлено относительно ориентира, расположенного в границах участка, по адресу: Российская Федерация, Новосибирская область, город Новосибирск, НСТ «Конструктор», участок № 173, и объекта капитального строительства (зона ведения садоводства и огородничества (СХ-1)) – «для индивидуального жилищного строительства (2.1) – индивидуальные жилые дома».</w:t>
      </w:r>
    </w:p>
    <w:p w:rsidR="00FE2272" w:rsidRPr="008A29F3" w:rsidRDefault="00645674" w:rsidP="0001392E">
      <w:pPr>
        <w:spacing w:line="240" w:lineRule="atLeast"/>
        <w:ind w:firstLineChars="253" w:firstLine="708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DCD" w:rsidRDefault="00153DCD">
      <w:r>
        <w:separator/>
      </w:r>
    </w:p>
  </w:endnote>
  <w:endnote w:type="continuationSeparator" w:id="0">
    <w:p w:rsidR="00153DCD" w:rsidRDefault="00153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DCD" w:rsidRDefault="00153DCD">
      <w:r>
        <w:separator/>
      </w:r>
    </w:p>
  </w:footnote>
  <w:footnote w:type="continuationSeparator" w:id="0">
    <w:p w:rsidR="00153DCD" w:rsidRDefault="00153D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E658F2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DD1E14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7880"/>
    <w:rsid w:val="000C1783"/>
    <w:rsid w:val="000D6F3F"/>
    <w:rsid w:val="000F179F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3DCD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4F16"/>
    <w:rsid w:val="0018566B"/>
    <w:rsid w:val="001914A3"/>
    <w:rsid w:val="001A11D5"/>
    <w:rsid w:val="001A249E"/>
    <w:rsid w:val="001A310C"/>
    <w:rsid w:val="001A3FE1"/>
    <w:rsid w:val="001B1A50"/>
    <w:rsid w:val="001B7562"/>
    <w:rsid w:val="001C6979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5674"/>
    <w:rsid w:val="00647C50"/>
    <w:rsid w:val="00654782"/>
    <w:rsid w:val="0065546B"/>
    <w:rsid w:val="00662F25"/>
    <w:rsid w:val="00696484"/>
    <w:rsid w:val="006A5932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40725"/>
    <w:rsid w:val="007421C8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73B99"/>
    <w:rsid w:val="0088600D"/>
    <w:rsid w:val="008904D7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5AD3"/>
    <w:rsid w:val="00967664"/>
    <w:rsid w:val="00976DA3"/>
    <w:rsid w:val="00995CE2"/>
    <w:rsid w:val="009A1BE4"/>
    <w:rsid w:val="009A4948"/>
    <w:rsid w:val="009A7E49"/>
    <w:rsid w:val="009A7F30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7CE4"/>
    <w:rsid w:val="00A359A5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CAE"/>
    <w:rsid w:val="00BD5CA8"/>
    <w:rsid w:val="00BE3258"/>
    <w:rsid w:val="00BF352A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C05F0"/>
    <w:rsid w:val="00DC3D75"/>
    <w:rsid w:val="00DD1E14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6DD"/>
    <w:rsid w:val="00FA4EE7"/>
    <w:rsid w:val="00FB02DA"/>
    <w:rsid w:val="00FC29CA"/>
    <w:rsid w:val="00FC31C6"/>
    <w:rsid w:val="00FC614B"/>
    <w:rsid w:val="00FD1FAB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DBB36-B36C-4B64-8B5E-414B2C108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2020-09-21T05:45:00Z</dcterms:created>
  <dcterms:modified xsi:type="dcterms:W3CDTF">2020-09-21T05:45:00Z</dcterms:modified>
</cp:coreProperties>
</file>