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42" w:rsidRDefault="00C344C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57E42" w:rsidRDefault="00C344C4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957E42" w:rsidRDefault="00C344C4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57E42" w:rsidRDefault="00C344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Калинин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Фрунзе,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67а </w:t>
      </w:r>
    </w:p>
    <w:p w:rsidR="00957E42" w:rsidRDefault="00C344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</w:p>
    <w:p w:rsidR="00957E42" w:rsidRDefault="00C344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площадь- 161 кв. м;</w:t>
      </w:r>
    </w:p>
    <w:p w:rsidR="00957E42" w:rsidRDefault="00C344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2005, 1956</w:t>
      </w:r>
    </w:p>
    <w:p w:rsidR="00957E42" w:rsidRDefault="00C344C4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957E42" w:rsidRDefault="00C344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(ИТ-3).</w:t>
      </w:r>
    </w:p>
    <w:p w:rsidR="00957E42" w:rsidRDefault="00C344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исполь</w:t>
      </w:r>
      <w:r>
        <w:rPr>
          <w:rFonts w:ascii="Times New Roman" w:hAnsi="Times New Roman"/>
          <w:i/>
          <w:sz w:val="24"/>
          <w:szCs w:val="24"/>
        </w:rPr>
        <w:t xml:space="preserve">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(4.9.1)».</w:t>
      </w:r>
    </w:p>
    <w:p w:rsidR="00957E42" w:rsidRDefault="00C344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957E42" w:rsidRDefault="00C344C4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099465"/>
            <wp:effectExtent l="0" t="0" r="0" b="0"/>
            <wp:docPr id="1" name="Рисунок 6" descr="C:\Users\isharkova\Desktop\ОО 8 августа 2019\СХЕМЫ\ДЗИО  ул. Фрунз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0994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57E42" w:rsidSect="00957E42">
      <w:headerReference w:type="default" r:id="rId7"/>
      <w:footerReference w:type="default" r:id="rId8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C4" w:rsidRDefault="00C344C4" w:rsidP="00957E42">
      <w:pPr>
        <w:spacing w:after="0" w:line="240" w:lineRule="auto"/>
      </w:pPr>
      <w:r>
        <w:separator/>
      </w:r>
    </w:p>
  </w:endnote>
  <w:endnote w:type="continuationSeparator" w:id="0">
    <w:p w:rsidR="00C344C4" w:rsidRDefault="00C344C4" w:rsidP="0095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42" w:rsidRDefault="00957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C4" w:rsidRDefault="00C344C4" w:rsidP="00957E42">
      <w:pPr>
        <w:spacing w:after="0" w:line="240" w:lineRule="auto"/>
      </w:pPr>
      <w:r w:rsidRPr="00957E42">
        <w:rPr>
          <w:color w:val="000000"/>
        </w:rPr>
        <w:separator/>
      </w:r>
    </w:p>
  </w:footnote>
  <w:footnote w:type="continuationSeparator" w:id="0">
    <w:p w:rsidR="00C344C4" w:rsidRDefault="00C344C4" w:rsidP="0095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42" w:rsidRDefault="00957E4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57E42" w:rsidRDefault="00957E4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E42"/>
    <w:rsid w:val="00957E42"/>
    <w:rsid w:val="00C344C4"/>
    <w:rsid w:val="00FB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E4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57E42"/>
    <w:rPr>
      <w:sz w:val="22"/>
      <w:szCs w:val="22"/>
      <w:lang w:eastAsia="en-US"/>
    </w:rPr>
  </w:style>
  <w:style w:type="paragraph" w:styleId="a5">
    <w:name w:val="footer"/>
    <w:basedOn w:val="a"/>
    <w:rsid w:val="00957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57E42"/>
    <w:rPr>
      <w:sz w:val="22"/>
      <w:szCs w:val="22"/>
      <w:lang w:eastAsia="en-US"/>
    </w:rPr>
  </w:style>
  <w:style w:type="paragraph" w:styleId="a7">
    <w:name w:val="Balloon Text"/>
    <w:basedOn w:val="a"/>
    <w:rsid w:val="00957E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57E4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57E4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57E4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57E4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957E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2019-07-31T08:36:00Z</cp:lastPrinted>
  <dcterms:created xsi:type="dcterms:W3CDTF">2019-08-20T02:40:00Z</dcterms:created>
  <dcterms:modified xsi:type="dcterms:W3CDTF">2019-08-20T02:40:00Z</dcterms:modified>
</cp:coreProperties>
</file>