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2651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B827D3" w:rsidRPr="004955F7">
              <w:t>Гуз</w:t>
            </w:r>
            <w:proofErr w:type="spellEnd"/>
            <w:r w:rsidR="00B827D3" w:rsidRPr="004955F7">
              <w:t xml:space="preserve"> С. В</w:t>
            </w:r>
            <w:r w:rsidR="00B827D3" w:rsidRPr="000F2D4B">
              <w:t xml:space="preserve">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165ECE">
      <w:pPr>
        <w:ind w:firstLine="720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>Предоставить</w:t>
      </w:r>
      <w:r w:rsidR="00EB4098">
        <w:rPr>
          <w:color w:val="000000" w:themeColor="text1"/>
        </w:rPr>
        <w:t xml:space="preserve"> </w:t>
      </w:r>
      <w:proofErr w:type="spellStart"/>
      <w:r w:rsidR="00B827D3" w:rsidRPr="004955F7">
        <w:t>Гуз</w:t>
      </w:r>
      <w:proofErr w:type="spellEnd"/>
      <w:r w:rsidR="00B827D3" w:rsidRPr="004955F7">
        <w:t xml:space="preserve"> С. В</w:t>
      </w:r>
      <w:r w:rsidR="00B827D3" w:rsidRPr="000F2D4B">
        <w:t xml:space="preserve">. </w:t>
      </w:r>
      <w:r w:rsidR="00B827D3">
        <w:t xml:space="preserve">разрешение </w:t>
      </w:r>
      <w:r w:rsidR="00B827D3" w:rsidRPr="000F2D4B">
        <w:t>на условно разрешенный вид использовани</w:t>
      </w:r>
      <w:r w:rsidR="00B827D3">
        <w:t>я земельного уч</w:t>
      </w:r>
      <w:r w:rsidR="00B827D3">
        <w:t>а</w:t>
      </w:r>
      <w:r w:rsidR="00B827D3">
        <w:t>стка с кадастро</w:t>
      </w:r>
      <w:r w:rsidR="00B827D3" w:rsidRPr="000F2D4B">
        <w:t>вым номером 54:35:063412:11 площадью 583</w:t>
      </w:r>
      <w:r w:rsidR="00B827D3">
        <w:t xml:space="preserve"> кв. м с местополож</w:t>
      </w:r>
      <w:r w:rsidR="00B827D3">
        <w:t>е</w:t>
      </w:r>
      <w:r w:rsidR="00B827D3">
        <w:t>нием: уста</w:t>
      </w:r>
      <w:r w:rsidR="00B827D3" w:rsidRPr="000F2D4B">
        <w:t>новлено относительно ориентира, расположе</w:t>
      </w:r>
      <w:r w:rsidR="00B827D3">
        <w:t>нного в границах участка, ориен</w:t>
      </w:r>
      <w:r w:rsidR="00B827D3" w:rsidRPr="000F2D4B">
        <w:t>тир – индивидуальный жилой дом по адресу: Российская Федерация, Нов</w:t>
      </w:r>
      <w:r w:rsidR="00B827D3" w:rsidRPr="000F2D4B">
        <w:t>о</w:t>
      </w:r>
      <w:r w:rsidR="00B827D3" w:rsidRPr="000F2D4B">
        <w:t xml:space="preserve">сибирская область, город Новосибирск, ул. Амурская, 48 и объекта капитального строительства (зона застройки жилыми домами смешанной этажности (Ж-1), </w:t>
      </w:r>
      <w:proofErr w:type="spellStart"/>
      <w:r w:rsidR="00B827D3" w:rsidRPr="000F2D4B">
        <w:t>по</w:t>
      </w:r>
      <w:r w:rsidR="00B827D3" w:rsidRPr="000F2D4B">
        <w:t>д</w:t>
      </w:r>
      <w:r w:rsidR="00B827D3" w:rsidRPr="000F2D4B">
        <w:t>зона</w:t>
      </w:r>
      <w:proofErr w:type="spellEnd"/>
      <w:r w:rsidR="00B827D3" w:rsidRPr="000F2D4B">
        <w:t xml:space="preserve"> застройки жилыми домами смешанной этажности средней плотности з</w:t>
      </w:r>
      <w:r w:rsidR="00B827D3" w:rsidRPr="000F2D4B">
        <w:t>а</w:t>
      </w:r>
      <w:r w:rsidR="00B827D3" w:rsidRPr="000F2D4B">
        <w:t>стройки (Ж-1.4))</w:t>
      </w:r>
      <w:r w:rsidR="00B827D3" w:rsidRPr="000F2D4B">
        <w:rPr>
          <w:color w:val="FF0000"/>
        </w:rPr>
        <w:t xml:space="preserve"> </w:t>
      </w:r>
      <w:r w:rsidR="00B827D3" w:rsidRPr="000F2D4B">
        <w:t>– ««для индивидуального жилищного строительства (2.1) – и</w:t>
      </w:r>
      <w:r w:rsidR="00B827D3" w:rsidRPr="000F2D4B">
        <w:t>н</w:t>
      </w:r>
      <w:r w:rsidR="00B827D3" w:rsidRPr="000F2D4B">
        <w:t>дивидуальные жилые дома</w:t>
      </w:r>
      <w:r w:rsidR="00B827D3">
        <w:t>; подсобные сооружения</w:t>
      </w:r>
      <w:r w:rsidR="00B827D3" w:rsidRPr="000F2D4B">
        <w:t xml:space="preserve">».   </w:t>
      </w:r>
      <w:r w:rsidR="0080242D">
        <w:t xml:space="preserve">   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9B" w:rsidRDefault="0004579B">
      <w:r>
        <w:separator/>
      </w:r>
    </w:p>
  </w:endnote>
  <w:endnote w:type="continuationSeparator" w:id="0">
    <w:p w:rsidR="0004579B" w:rsidRDefault="0004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9B" w:rsidRDefault="0004579B">
      <w:r>
        <w:separator/>
      </w:r>
    </w:p>
  </w:footnote>
  <w:footnote w:type="continuationSeparator" w:id="0">
    <w:p w:rsidR="0004579B" w:rsidRDefault="0004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82651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65EC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BF44F-BE3C-462D-BEA9-E7B8BA59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39</TotalTime>
  <Pages>1</Pages>
  <Words>231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MTrushkova</cp:lastModifiedBy>
  <cp:revision>13</cp:revision>
  <cp:lastPrinted>2020-02-25T03:17:00Z</cp:lastPrinted>
  <dcterms:created xsi:type="dcterms:W3CDTF">2020-04-20T08:27:00Z</dcterms:created>
  <dcterms:modified xsi:type="dcterms:W3CDTF">2020-07-28T08:28:00Z</dcterms:modified>
</cp:coreProperties>
</file>