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</w:t>
      </w:r>
      <w:r>
        <w:rPr>
          <w:b/>
          <w:sz w:val="28"/>
          <w:szCs w:val="28"/>
        </w:rPr>
        <w:t>раснозерского</w:t>
      </w:r>
      <w:r w:rsidRPr="0060168B">
        <w:rPr>
          <w:b/>
          <w:sz w:val="28"/>
          <w:szCs w:val="28"/>
        </w:rPr>
        <w:t xml:space="preserve"> района Новосибирской области и сводному отчету</w:t>
      </w:r>
    </w:p>
    <w:p w:rsidR="00ED11A6" w:rsidRPr="00C47C68" w:rsidRDefault="00ED11A6" w:rsidP="0097733D">
      <w:pPr>
        <w:jc w:val="center"/>
        <w:rPr>
          <w:b/>
          <w:sz w:val="28"/>
          <w:szCs w:val="28"/>
        </w:rPr>
      </w:pP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Краснозерского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ED11A6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11A6" w:rsidRPr="006B60E0" w:rsidRDefault="00ED11A6" w:rsidP="006B60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F163E">
        <w:rPr>
          <w:b/>
          <w:sz w:val="28"/>
          <w:szCs w:val="28"/>
        </w:rPr>
        <w:t>Проект нормативного правового акта:</w:t>
      </w:r>
      <w:r>
        <w:rPr>
          <w:b/>
          <w:sz w:val="28"/>
          <w:szCs w:val="28"/>
        </w:rPr>
        <w:t xml:space="preserve"> </w:t>
      </w:r>
      <w:r w:rsidRPr="00AE683B">
        <w:rPr>
          <w:sz w:val="28"/>
          <w:szCs w:val="28"/>
        </w:rPr>
        <w:t>по</w:t>
      </w:r>
      <w:r>
        <w:rPr>
          <w:sz w:val="28"/>
          <w:szCs w:val="28"/>
        </w:rPr>
        <w:t xml:space="preserve">становление администрации Краснозерского района Новосибирской области о внесении изменений в Административный регламент утвержденный постановлением </w:t>
      </w:r>
      <w:r w:rsidRPr="004D5E7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Краснозерского</w:t>
      </w:r>
      <w:r w:rsidRPr="004D5E7A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Новосибирской области от 29.12.2011 № 2254</w:t>
      </w:r>
      <w:r w:rsidRPr="004D5E7A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по приватизации имущества муниципальной казны, предоставление в залог, передаче в доверительное управление по концессионному соглашению в порядке, предусмотренном действующим законодательством и муниципальными правовыми актами Краснозерского района Новосибирской области</w:t>
      </w:r>
      <w:r w:rsidRPr="004D5E7A">
        <w:rPr>
          <w:sz w:val="28"/>
          <w:szCs w:val="28"/>
        </w:rPr>
        <w:t>».</w:t>
      </w:r>
      <w:r w:rsidRPr="00AD329D">
        <w:rPr>
          <w:sz w:val="28"/>
          <w:szCs w:val="28"/>
        </w:rPr>
        <w:t xml:space="preserve"> </w:t>
      </w:r>
    </w:p>
    <w:p w:rsidR="00ED11A6" w:rsidRPr="0060168B" w:rsidRDefault="00ED11A6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Pr="0060168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05.10.2017 </w:t>
      </w:r>
      <w:r w:rsidRPr="0060168B">
        <w:rPr>
          <w:sz w:val="28"/>
          <w:szCs w:val="28"/>
        </w:rPr>
        <w:t xml:space="preserve">по </w:t>
      </w:r>
      <w:r>
        <w:rPr>
          <w:sz w:val="28"/>
          <w:szCs w:val="28"/>
        </w:rPr>
        <w:t>18.10.2017</w:t>
      </w:r>
      <w:r w:rsidRPr="0060168B">
        <w:rPr>
          <w:sz w:val="28"/>
          <w:szCs w:val="28"/>
        </w:rPr>
        <w:t>.</w:t>
      </w:r>
    </w:p>
    <w:p w:rsidR="00ED11A6" w:rsidRPr="0060168B" w:rsidRDefault="00ED11A6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60E0">
        <w:rPr>
          <w:b/>
          <w:sz w:val="28"/>
          <w:szCs w:val="28"/>
        </w:rPr>
        <w:t>Наименование разработчика, контактное лицо, телефон</w:t>
      </w:r>
      <w:r w:rsidRPr="0060168B">
        <w:rPr>
          <w:sz w:val="28"/>
          <w:szCs w:val="28"/>
        </w:rPr>
        <w:t xml:space="preserve">: </w:t>
      </w:r>
      <w:r>
        <w:rPr>
          <w:sz w:val="28"/>
          <w:szCs w:val="28"/>
        </w:rPr>
        <w:t>управление экономического развития, имущества и земельных отношений администрации Краснозерского района Новосибирской области, главный специалист Дунаева Анна Ивановна, тел. 8 (383) 57 41-471</w:t>
      </w:r>
    </w:p>
    <w:p w:rsidR="00ED11A6" w:rsidRPr="0060168B" w:rsidRDefault="00ED11A6" w:rsidP="0097733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632902</w:t>
      </w:r>
      <w:r w:rsidRPr="0060168B">
        <w:rPr>
          <w:sz w:val="28"/>
          <w:szCs w:val="28"/>
        </w:rPr>
        <w:t xml:space="preserve">, НСО, </w:t>
      </w:r>
      <w:r>
        <w:rPr>
          <w:sz w:val="28"/>
          <w:szCs w:val="28"/>
        </w:rPr>
        <w:t>Краснозерский район, р.п</w:t>
      </w:r>
      <w:r w:rsidRPr="0060168B">
        <w:rPr>
          <w:sz w:val="28"/>
          <w:szCs w:val="28"/>
        </w:rPr>
        <w:t>. К</w:t>
      </w:r>
      <w:r>
        <w:rPr>
          <w:sz w:val="28"/>
          <w:szCs w:val="28"/>
        </w:rPr>
        <w:t>раснозерское</w:t>
      </w:r>
      <w:r w:rsidRPr="0060168B">
        <w:rPr>
          <w:sz w:val="28"/>
          <w:szCs w:val="28"/>
        </w:rPr>
        <w:t xml:space="preserve">, ул. </w:t>
      </w:r>
      <w:r>
        <w:rPr>
          <w:sz w:val="28"/>
          <w:szCs w:val="28"/>
        </w:rPr>
        <w:t>Чкалова</w:t>
      </w:r>
      <w:r w:rsidRPr="0060168B">
        <w:rPr>
          <w:sz w:val="28"/>
          <w:szCs w:val="28"/>
        </w:rPr>
        <w:t>, 11;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Pr="002455B7">
          <w:rPr>
            <w:rStyle w:val="Hyperlink"/>
            <w:sz w:val="28"/>
            <w:szCs w:val="28"/>
            <w:lang w:val="en-US"/>
          </w:rPr>
          <w:t>dai</w:t>
        </w:r>
        <w:r w:rsidRPr="002455B7">
          <w:rPr>
            <w:rStyle w:val="Hyperlink"/>
            <w:sz w:val="28"/>
            <w:szCs w:val="28"/>
          </w:rPr>
          <w:t>41471@</w:t>
        </w:r>
        <w:r w:rsidRPr="002455B7">
          <w:rPr>
            <w:rStyle w:val="Hyperlink"/>
            <w:sz w:val="28"/>
            <w:szCs w:val="28"/>
            <w:lang w:val="en-US"/>
          </w:rPr>
          <w:t>yandex</w:t>
        </w:r>
        <w:r w:rsidRPr="002455B7">
          <w:rPr>
            <w:rStyle w:val="Hyperlink"/>
            <w:sz w:val="28"/>
            <w:szCs w:val="28"/>
          </w:rPr>
          <w:t>.</w:t>
        </w:r>
        <w:r w:rsidRPr="002455B7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60168B">
        <w:rPr>
          <w:sz w:val="28"/>
          <w:szCs w:val="28"/>
        </w:rPr>
        <w:t>.</w:t>
      </w: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Hyperlink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ED11A6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B0D"/>
    <w:multiLevelType w:val="hybridMultilevel"/>
    <w:tmpl w:val="8C3657F2"/>
    <w:lvl w:ilvl="0" w:tplc="9EF47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D"/>
    <w:rsid w:val="000C6CBF"/>
    <w:rsid w:val="00166429"/>
    <w:rsid w:val="0017341B"/>
    <w:rsid w:val="00205CFB"/>
    <w:rsid w:val="002455B7"/>
    <w:rsid w:val="002B2071"/>
    <w:rsid w:val="002D15AC"/>
    <w:rsid w:val="00312FF1"/>
    <w:rsid w:val="00376586"/>
    <w:rsid w:val="004D5E7A"/>
    <w:rsid w:val="00514DDA"/>
    <w:rsid w:val="0059440B"/>
    <w:rsid w:val="0060168B"/>
    <w:rsid w:val="0068134D"/>
    <w:rsid w:val="006B60E0"/>
    <w:rsid w:val="007231A6"/>
    <w:rsid w:val="007551E5"/>
    <w:rsid w:val="00771A41"/>
    <w:rsid w:val="007828A0"/>
    <w:rsid w:val="007B3FB5"/>
    <w:rsid w:val="008B6F47"/>
    <w:rsid w:val="009274F1"/>
    <w:rsid w:val="0097733D"/>
    <w:rsid w:val="00993ED3"/>
    <w:rsid w:val="00997EFB"/>
    <w:rsid w:val="009A29D6"/>
    <w:rsid w:val="009C032D"/>
    <w:rsid w:val="00AD329D"/>
    <w:rsid w:val="00AE683B"/>
    <w:rsid w:val="00C47C68"/>
    <w:rsid w:val="00C61E03"/>
    <w:rsid w:val="00C633E7"/>
    <w:rsid w:val="00CF163E"/>
    <w:rsid w:val="00ED11A6"/>
    <w:rsid w:val="00F06479"/>
    <w:rsid w:val="00FA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6429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642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6429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6429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429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6429"/>
    <w:rPr>
      <w:rFonts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66429"/>
    <w:rPr>
      <w:rFonts w:cs="Times New Roman"/>
      <w:b/>
      <w:color w:val="FF66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05C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05CFB"/>
    <w:rPr>
      <w:rFonts w:ascii="Cambria" w:hAnsi="Cambria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166429"/>
    <w:pPr>
      <w:ind w:left="708"/>
    </w:pPr>
  </w:style>
  <w:style w:type="character" w:styleId="Hyperlink">
    <w:name w:val="Hyperlink"/>
    <w:basedOn w:val="DefaultParagraphFont"/>
    <w:uiPriority w:val="99"/>
    <w:rsid w:val="009773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dai414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</Pages>
  <Words>269</Words>
  <Characters>1538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2017-09-27T09:33:00Z</cp:lastPrinted>
  <dcterms:created xsi:type="dcterms:W3CDTF">2017-07-05T04:13:00Z</dcterms:created>
  <dcterms:modified xsi:type="dcterms:W3CDTF">2017-10-03T10:32:00Z</dcterms:modified>
</cp:coreProperties>
</file>