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910BB8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210EB7" w:rsidP="008859E8">
      <w:pPr>
        <w:jc w:val="center"/>
      </w:pPr>
      <w:r w:rsidRPr="00210EB7">
        <w:t>от 13.05.2025  № 217-п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0C6650" w:rsidRPr="000C6650" w:rsidRDefault="000C6650" w:rsidP="000C6650">
      <w:pPr>
        <w:snapToGrid/>
        <w:jc w:val="center"/>
        <w:rPr>
          <w:bCs/>
        </w:rPr>
      </w:pPr>
      <w:r w:rsidRPr="000C6650">
        <w:rPr>
          <w:bCs/>
        </w:rPr>
        <w:t>О внесении изменений в постановление Правительства Новосибирской области от 31.01.2017 № 14-п</w:t>
      </w:r>
    </w:p>
    <w:p w:rsidR="000C6650" w:rsidRPr="000C6650" w:rsidRDefault="000C6650" w:rsidP="000C6650">
      <w:pPr>
        <w:snapToGrid/>
        <w:jc w:val="center"/>
        <w:rPr>
          <w:bCs/>
        </w:rPr>
      </w:pPr>
    </w:p>
    <w:p w:rsidR="000C6650" w:rsidRPr="000C6650" w:rsidRDefault="000C6650" w:rsidP="000C6650">
      <w:pPr>
        <w:snapToGrid/>
        <w:jc w:val="center"/>
        <w:rPr>
          <w:bCs/>
        </w:rPr>
      </w:pPr>
    </w:p>
    <w:p w:rsidR="000C6650" w:rsidRPr="000C6650" w:rsidRDefault="000C6650" w:rsidP="000C6650">
      <w:pPr>
        <w:tabs>
          <w:tab w:val="left" w:pos="426"/>
        </w:tabs>
        <w:snapToGrid/>
        <w:ind w:firstLine="709"/>
        <w:jc w:val="both"/>
      </w:pPr>
      <w:r w:rsidRPr="000C6650">
        <w:t xml:space="preserve">Правительство Новосибирской </w:t>
      </w:r>
      <w:proofErr w:type="gramStart"/>
      <w:r w:rsidRPr="000C6650">
        <w:t xml:space="preserve">области </w:t>
      </w:r>
      <w:r>
        <w:t xml:space="preserve"> </w:t>
      </w:r>
      <w:r w:rsidRPr="000C6650">
        <w:rPr>
          <w:b/>
        </w:rPr>
        <w:t>п</w:t>
      </w:r>
      <w:proofErr w:type="gramEnd"/>
      <w:r w:rsidRPr="000C6650">
        <w:rPr>
          <w:b/>
        </w:rPr>
        <w:t> о с т а н о в л я е т</w:t>
      </w:r>
      <w:r w:rsidRPr="000C6650">
        <w:t>:</w:t>
      </w:r>
    </w:p>
    <w:p w:rsidR="000C6650" w:rsidRPr="000C6650" w:rsidRDefault="000C6650" w:rsidP="000C6650">
      <w:pPr>
        <w:tabs>
          <w:tab w:val="left" w:pos="426"/>
        </w:tabs>
        <w:snapToGrid/>
        <w:ind w:firstLine="709"/>
        <w:contextualSpacing/>
        <w:jc w:val="both"/>
      </w:pPr>
      <w:r w:rsidRPr="000C6650">
        <w:t>Внести в постановление Правительства Новосибирской области от</w:t>
      </w:r>
      <w:r>
        <w:t> </w:t>
      </w:r>
      <w:r w:rsidRPr="000C6650">
        <w:t>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:rsidR="000C6650" w:rsidRPr="000C6650" w:rsidRDefault="000C6650" w:rsidP="000C6650">
      <w:pPr>
        <w:tabs>
          <w:tab w:val="left" w:pos="1134"/>
        </w:tabs>
        <w:snapToGrid/>
        <w:ind w:firstLine="709"/>
        <w:contextualSpacing/>
        <w:jc w:val="both"/>
      </w:pPr>
      <w:r w:rsidRPr="000C6650">
        <w:t>1. Пункт 2 дополнить подпунктом 14 следующего содержания:</w:t>
      </w:r>
    </w:p>
    <w:p w:rsidR="000C6650" w:rsidRPr="000C6650" w:rsidRDefault="000C6650" w:rsidP="000C6650">
      <w:pPr>
        <w:tabs>
          <w:tab w:val="left" w:pos="1134"/>
        </w:tabs>
        <w:snapToGrid/>
        <w:ind w:firstLine="709"/>
        <w:contextualSpacing/>
        <w:jc w:val="both"/>
      </w:pPr>
      <w:r w:rsidRPr="000C6650">
        <w:t>«14) Порядок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согласно приложению № 15 к</w:t>
      </w:r>
      <w:r>
        <w:t> </w:t>
      </w:r>
      <w:r w:rsidRPr="000C6650">
        <w:t>настоящему постановлению.».</w:t>
      </w:r>
    </w:p>
    <w:p w:rsidR="000C6650" w:rsidRPr="000C6650" w:rsidRDefault="000C6650" w:rsidP="000C6650">
      <w:pPr>
        <w:tabs>
          <w:tab w:val="left" w:pos="1134"/>
        </w:tabs>
        <w:snapToGrid/>
        <w:ind w:firstLine="709"/>
        <w:contextualSpacing/>
        <w:jc w:val="both"/>
      </w:pPr>
      <w:r w:rsidRPr="000C6650">
        <w:t xml:space="preserve">2. Дополнить приложением № 15 «Порядок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собственность» согласно </w:t>
      </w:r>
      <w:proofErr w:type="gramStart"/>
      <w:r w:rsidRPr="000C6650">
        <w:t>приложению</w:t>
      </w:r>
      <w:proofErr w:type="gramEnd"/>
      <w:r w:rsidRPr="000C6650">
        <w:t xml:space="preserve"> к настоящему постановлению.</w:t>
      </w:r>
    </w:p>
    <w:p w:rsidR="006903E9" w:rsidRPr="001E7978" w:rsidRDefault="006903E9" w:rsidP="000C6650">
      <w:pPr>
        <w:jc w:val="both"/>
        <w:rPr>
          <w:lang w:eastAsia="en-US"/>
        </w:rPr>
      </w:pP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Default="006903E9" w:rsidP="006903E9">
      <w:pPr>
        <w:jc w:val="both"/>
        <w:rPr>
          <w:lang w:eastAsia="en-US"/>
        </w:rPr>
      </w:pPr>
      <w:r w:rsidRPr="001E7978">
        <w:rPr>
          <w:lang w:eastAsia="en-US"/>
        </w:rPr>
        <w:t>Губернатор</w:t>
      </w:r>
      <w:r w:rsidR="000A2B86">
        <w:rPr>
          <w:lang w:eastAsia="en-US"/>
        </w:rPr>
        <w:t> </w:t>
      </w:r>
      <w:r w:rsidRPr="001E7978">
        <w:rPr>
          <w:lang w:eastAsia="en-US"/>
        </w:rPr>
        <w:t>Новосибирской</w:t>
      </w:r>
      <w:r w:rsidR="000A2B86">
        <w:rPr>
          <w:lang w:eastAsia="en-US"/>
        </w:rPr>
        <w:t> </w:t>
      </w:r>
      <w:r w:rsidRPr="001E7978">
        <w:rPr>
          <w:lang w:eastAsia="en-US"/>
        </w:rPr>
        <w:t xml:space="preserve">области                                                 </w:t>
      </w:r>
      <w:r>
        <w:rPr>
          <w:lang w:eastAsia="en-US"/>
        </w:rPr>
        <w:t xml:space="preserve">  </w:t>
      </w:r>
      <w:r w:rsidRPr="001E7978">
        <w:rPr>
          <w:lang w:eastAsia="en-US"/>
        </w:rPr>
        <w:t xml:space="preserve"> А.А.</w:t>
      </w:r>
      <w:r w:rsidR="000A2B86">
        <w:rPr>
          <w:lang w:eastAsia="en-US"/>
        </w:rPr>
        <w:t> </w:t>
      </w:r>
      <w:r w:rsidRPr="001E7978">
        <w:rPr>
          <w:lang w:eastAsia="en-US"/>
        </w:rPr>
        <w:t>Травников</w:t>
      </w:r>
      <w:r w:rsidR="000A2B86">
        <w:rPr>
          <w:lang w:eastAsia="en-US"/>
        </w:rPr>
        <w:br/>
      </w:r>
    </w:p>
    <w:p w:rsidR="000A2B86" w:rsidRDefault="000A2B86" w:rsidP="006903E9">
      <w:pPr>
        <w:jc w:val="both"/>
        <w:rPr>
          <w:lang w:eastAsia="en-US"/>
        </w:rPr>
      </w:pPr>
    </w:p>
    <w:p w:rsidR="000A2B86" w:rsidRDefault="000A2B86" w:rsidP="006903E9">
      <w:pPr>
        <w:jc w:val="both"/>
        <w:rPr>
          <w:lang w:eastAsia="en-US"/>
        </w:rPr>
      </w:pPr>
    </w:p>
    <w:p w:rsidR="000A2B86" w:rsidRPr="001E7978" w:rsidRDefault="000A2B86" w:rsidP="006903E9">
      <w:pPr>
        <w:jc w:val="both"/>
        <w:rPr>
          <w:lang w:eastAsia="en-US"/>
        </w:rPr>
      </w:pPr>
    </w:p>
    <w:p w:rsidR="009C5998" w:rsidRDefault="009C5998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0C6650" w:rsidRPr="000C6650" w:rsidRDefault="000C6650" w:rsidP="000C6650">
      <w:pPr>
        <w:snapToGrid/>
        <w:jc w:val="both"/>
        <w:rPr>
          <w:sz w:val="20"/>
          <w:szCs w:val="20"/>
          <w:lang w:eastAsia="en-US"/>
        </w:rPr>
      </w:pPr>
      <w:r w:rsidRPr="000C6650">
        <w:rPr>
          <w:sz w:val="20"/>
          <w:szCs w:val="20"/>
          <w:lang w:eastAsia="en-US"/>
        </w:rPr>
        <w:t>А.А. Гончаров</w:t>
      </w:r>
    </w:p>
    <w:p w:rsidR="006903E9" w:rsidRDefault="000C6650" w:rsidP="000C6650">
      <w:pPr>
        <w:widowControl w:val="0"/>
        <w:autoSpaceDE w:val="0"/>
        <w:autoSpaceDN w:val="0"/>
        <w:adjustRightInd w:val="0"/>
        <w:contextualSpacing/>
      </w:pPr>
      <w:r w:rsidRPr="000C6650">
        <w:rPr>
          <w:sz w:val="20"/>
          <w:szCs w:val="20"/>
          <w:lang w:eastAsia="en-US"/>
        </w:rPr>
        <w:t>238 61 60</w:t>
      </w:r>
    </w:p>
    <w:sectPr w:rsidR="006903E9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01" w:rsidRDefault="005A6801">
      <w:r>
        <w:separator/>
      </w:r>
    </w:p>
  </w:endnote>
  <w:endnote w:type="continuationSeparator" w:id="0">
    <w:p w:rsidR="005A6801" w:rsidRDefault="005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E9" w:rsidRPr="006903E9" w:rsidRDefault="006903E9">
    <w:pPr>
      <w:pStyle w:val="aa"/>
      <w:rPr>
        <w:sz w:val="16"/>
        <w:szCs w:val="16"/>
      </w:rPr>
    </w:pPr>
    <w:r>
      <w:rPr>
        <w:sz w:val="16"/>
        <w:szCs w:val="16"/>
      </w:rPr>
      <w:t>ПП/04/</w:t>
    </w:r>
    <w:r w:rsidR="000C6650">
      <w:rPr>
        <w:sz w:val="16"/>
        <w:szCs w:val="16"/>
      </w:rPr>
      <w:t>63468</w:t>
    </w:r>
    <w:r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0FDF48DE5D8342548E4F822EAE2700F5"/>
        </w:placeholder>
        <w:date w:fullDate="2025-05-12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0C6650">
          <w:rPr>
            <w:sz w:val="16"/>
            <w:szCs w:val="16"/>
          </w:rPr>
          <w:t>12.05.2025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01" w:rsidRDefault="005A6801">
      <w:r>
        <w:separator/>
      </w:r>
    </w:p>
  </w:footnote>
  <w:footnote w:type="continuationSeparator" w:id="0">
    <w:p w:rsidR="005A6801" w:rsidRDefault="005A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0C6650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2B86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50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EB7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2F76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65A6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A68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731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801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3E9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610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0BB8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F48DE5D8342548E4F822EAE270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09464-3667-4D2E-AF19-B4828F04A9E6}"/>
      </w:docPartPr>
      <w:docPartBody>
        <w:p w:rsidR="00A303EF" w:rsidRDefault="0087442D" w:rsidP="0087442D">
          <w:pPr>
            <w:pStyle w:val="0FDF48DE5D8342548E4F822EAE2700F5"/>
          </w:pPr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2D"/>
    <w:rsid w:val="00012C5B"/>
    <w:rsid w:val="0087442D"/>
    <w:rsid w:val="00A06105"/>
    <w:rsid w:val="00A303EF"/>
    <w:rsid w:val="00EF4282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42D"/>
    <w:rPr>
      <w:color w:val="808080"/>
    </w:rPr>
  </w:style>
  <w:style w:type="paragraph" w:customStyle="1" w:styleId="0FDF48DE5D8342548E4F822EAE2700F5">
    <w:name w:val="0FDF48DE5D8342548E4F822EAE2700F5"/>
    <w:rsid w:val="00874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924407-30AB-431A-A1F0-0D1CE677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5</TotalTime>
  <Pages>1</Pages>
  <Words>156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5</cp:revision>
  <cp:lastPrinted>2025-05-12T09:35:00Z</cp:lastPrinted>
  <dcterms:created xsi:type="dcterms:W3CDTF">2024-12-13T06:19:00Z</dcterms:created>
  <dcterms:modified xsi:type="dcterms:W3CDTF">2025-05-14T05:50:00Z</dcterms:modified>
</cp:coreProperties>
</file>