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AD7C99" w:rsidP="0035612F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6103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35612F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910BB8" w:rsidP="0035612F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35612F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AE71B9" w:rsidP="0035612F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35612F">
      <w:pPr>
        <w:jc w:val="both"/>
      </w:pPr>
    </w:p>
    <w:p w:rsidR="00E626A7" w:rsidRDefault="00E626A7" w:rsidP="0035612F">
      <w:pPr>
        <w:jc w:val="both"/>
        <w:rPr>
          <w:color w:val="000000"/>
        </w:rPr>
      </w:pPr>
    </w:p>
    <w:p w:rsidR="007E0120" w:rsidRDefault="00403E65" w:rsidP="0035612F">
      <w:pPr>
        <w:jc w:val="center"/>
      </w:pPr>
      <w:r w:rsidRPr="00403E65">
        <w:t>от 18.11.2024  № 517-п</w:t>
      </w:r>
      <w:bookmarkStart w:id="0" w:name="_GoBack"/>
      <w:bookmarkEnd w:id="0"/>
    </w:p>
    <w:p w:rsidR="008859E8" w:rsidRDefault="008859E8" w:rsidP="0035612F"/>
    <w:p w:rsidR="00FA2E31" w:rsidRDefault="0084116A" w:rsidP="0035612F">
      <w:pPr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79714B">
        <w:rPr>
          <w:sz w:val="24"/>
          <w:szCs w:val="24"/>
        </w:rPr>
        <w:t> </w:t>
      </w:r>
      <w:r>
        <w:rPr>
          <w:sz w:val="24"/>
          <w:szCs w:val="24"/>
        </w:rPr>
        <w:t>Новосибирск</w:t>
      </w:r>
    </w:p>
    <w:p w:rsidR="004B216B" w:rsidRDefault="004B216B" w:rsidP="0035612F"/>
    <w:p w:rsidR="00FA6B9B" w:rsidRPr="005337C6" w:rsidRDefault="00FA6B9B" w:rsidP="0035612F">
      <w:pPr>
        <w:autoSpaceDE w:val="0"/>
        <w:autoSpaceDN w:val="0"/>
        <w:adjustRightInd w:val="0"/>
        <w:jc w:val="center"/>
        <w:rPr>
          <w:bCs/>
        </w:rPr>
      </w:pPr>
      <w:r w:rsidRPr="005337C6">
        <w:rPr>
          <w:bCs/>
        </w:rPr>
        <w:t>О внесении изменений в постановление Правительства Новосибирской области от</w:t>
      </w:r>
      <w:r>
        <w:rPr>
          <w:bCs/>
        </w:rPr>
        <w:t> </w:t>
      </w:r>
      <w:r w:rsidRPr="005337C6">
        <w:rPr>
          <w:bCs/>
        </w:rPr>
        <w:t>28.07.2015 №</w:t>
      </w:r>
      <w:r>
        <w:rPr>
          <w:bCs/>
        </w:rPr>
        <w:t> </w:t>
      </w:r>
      <w:r w:rsidRPr="005337C6">
        <w:rPr>
          <w:bCs/>
        </w:rPr>
        <w:t>291-п</w:t>
      </w:r>
    </w:p>
    <w:p w:rsidR="00FA6B9B" w:rsidRPr="005337C6" w:rsidRDefault="00FA6B9B" w:rsidP="0035612F">
      <w:pPr>
        <w:autoSpaceDE w:val="0"/>
        <w:autoSpaceDN w:val="0"/>
        <w:adjustRightInd w:val="0"/>
        <w:jc w:val="center"/>
        <w:rPr>
          <w:bCs/>
        </w:rPr>
      </w:pPr>
    </w:p>
    <w:p w:rsidR="00FA6B9B" w:rsidRPr="005337C6" w:rsidRDefault="00FA6B9B" w:rsidP="0035612F">
      <w:pPr>
        <w:autoSpaceDE w:val="0"/>
        <w:autoSpaceDN w:val="0"/>
        <w:adjustRightInd w:val="0"/>
        <w:jc w:val="center"/>
        <w:rPr>
          <w:bCs/>
        </w:rPr>
      </w:pPr>
    </w:p>
    <w:p w:rsidR="00FA6B9B" w:rsidRPr="005337C6" w:rsidRDefault="00FA6B9B" w:rsidP="0035612F">
      <w:pPr>
        <w:tabs>
          <w:tab w:val="left" w:pos="426"/>
        </w:tabs>
        <w:ind w:firstLine="709"/>
        <w:jc w:val="both"/>
      </w:pPr>
      <w:r w:rsidRPr="005337C6">
        <w:t xml:space="preserve">Правительство Новосибирской </w:t>
      </w:r>
      <w:proofErr w:type="gramStart"/>
      <w:r w:rsidRPr="005337C6">
        <w:t xml:space="preserve">области </w:t>
      </w:r>
      <w:r>
        <w:t xml:space="preserve"> </w:t>
      </w:r>
      <w:r w:rsidRPr="005337C6">
        <w:rPr>
          <w:b/>
        </w:rPr>
        <w:t>п</w:t>
      </w:r>
      <w:proofErr w:type="gramEnd"/>
      <w:r w:rsidRPr="005337C6">
        <w:rPr>
          <w:b/>
        </w:rPr>
        <w:t> о с т а н о в л я е т</w:t>
      </w:r>
      <w:r w:rsidRPr="005337C6">
        <w:t>:</w:t>
      </w:r>
    </w:p>
    <w:p w:rsidR="00FA6B9B" w:rsidRPr="005337C6" w:rsidRDefault="00FA6B9B" w:rsidP="0035612F">
      <w:pPr>
        <w:tabs>
          <w:tab w:val="left" w:pos="426"/>
        </w:tabs>
        <w:ind w:firstLine="709"/>
        <w:jc w:val="both"/>
      </w:pPr>
      <w:r w:rsidRPr="005337C6">
        <w:t>Внести в постановление Правительства Новосибирской области от 28.07.2015 №</w:t>
      </w:r>
      <w:r>
        <w:t> </w:t>
      </w:r>
      <w:r w:rsidRPr="005337C6">
        <w:t>291-п «Об утверждении государственной программы Новосибирской области «Развитие промышленности и повышение ее конкурентоспособности в Новосибирской области»</w:t>
      </w:r>
      <w:r>
        <w:t xml:space="preserve"> следующие изменения:</w:t>
      </w:r>
    </w:p>
    <w:p w:rsidR="00FA6B9B" w:rsidRPr="005337C6" w:rsidRDefault="00FA6B9B" w:rsidP="0035612F">
      <w:pPr>
        <w:ind w:firstLine="709"/>
        <w:jc w:val="both"/>
      </w:pPr>
      <w:r w:rsidRPr="00FC1F49">
        <w:t>1. В пункте 2:</w:t>
      </w:r>
    </w:p>
    <w:p w:rsidR="00FA6B9B" w:rsidRPr="005337C6" w:rsidRDefault="00FA6B9B" w:rsidP="0035612F">
      <w:pPr>
        <w:ind w:firstLine="709"/>
        <w:jc w:val="both"/>
      </w:pPr>
      <w:r w:rsidRPr="005337C6">
        <w:t>1) подпункт 2 изложить в следующей редакции:</w:t>
      </w:r>
    </w:p>
    <w:p w:rsidR="00FA6B9B" w:rsidRPr="005337C6" w:rsidRDefault="00FA6B9B" w:rsidP="0035612F">
      <w:pPr>
        <w:ind w:firstLine="709"/>
        <w:jc w:val="both"/>
        <w:rPr>
          <w:sz w:val="32"/>
          <w:szCs w:val="24"/>
        </w:rPr>
      </w:pPr>
      <w:r w:rsidRPr="005337C6">
        <w:t>«2) </w:t>
      </w:r>
      <w:r w:rsidRPr="005337C6">
        <w:rPr>
          <w:szCs w:val="24"/>
        </w:rPr>
        <w:t xml:space="preserve">Порядок предоставления субсидий субъектам деятельности в сфере промышленности в рамках реализации мероприятий государственной программы Новосибирской области </w:t>
      </w:r>
      <w:r w:rsidRPr="007C3051">
        <w:rPr>
          <w:szCs w:val="24"/>
        </w:rPr>
        <w:t>«Развитие промышленности и повышение ее</w:t>
      </w:r>
      <w:r w:rsidR="00FC1F49" w:rsidRPr="007C3051">
        <w:rPr>
          <w:szCs w:val="24"/>
        </w:rPr>
        <w:t> </w:t>
      </w:r>
      <w:r w:rsidRPr="007C3051">
        <w:rPr>
          <w:szCs w:val="24"/>
        </w:rPr>
        <w:t>конкурентоспособности в Новосибирской области</w:t>
      </w:r>
      <w:r w:rsidR="00FC1F49" w:rsidRPr="007C3051">
        <w:rPr>
          <w:szCs w:val="24"/>
        </w:rPr>
        <w:t>»</w:t>
      </w:r>
      <w:r w:rsidRPr="007C3051">
        <w:rPr>
          <w:szCs w:val="24"/>
        </w:rPr>
        <w:t xml:space="preserve"> согласно приложению № 2 к настоящему постановлению;</w:t>
      </w:r>
      <w:r w:rsidRPr="007C3051">
        <w:rPr>
          <w:sz w:val="32"/>
          <w:szCs w:val="24"/>
        </w:rPr>
        <w:t>»;</w:t>
      </w:r>
    </w:p>
    <w:p w:rsidR="00FA6B9B" w:rsidRPr="005337C6" w:rsidRDefault="00FA6B9B" w:rsidP="0035612F">
      <w:pPr>
        <w:ind w:firstLine="709"/>
        <w:jc w:val="both"/>
      </w:pPr>
      <w:r w:rsidRPr="005337C6">
        <w:t>2) подпункт 3 изложить в следующей редакции: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«3) Порядок предоставления субсидий научно-производственным центрам в</w:t>
      </w:r>
      <w:r w:rsidR="00FC1F49">
        <w:t> </w:t>
      </w:r>
      <w:r w:rsidRPr="005337C6">
        <w:t xml:space="preserve">рамках </w:t>
      </w:r>
      <w:r w:rsidRPr="005337C6">
        <w:rPr>
          <w:szCs w:val="24"/>
        </w:rPr>
        <w:t xml:space="preserve">реализации мероприятий государственной программы Новосибирской области </w:t>
      </w:r>
      <w:r w:rsidRPr="007C3051">
        <w:rPr>
          <w:szCs w:val="24"/>
        </w:rPr>
        <w:t>«Развитие промышленности и повышение ее конкурентоспособности в</w:t>
      </w:r>
      <w:r w:rsidR="00FC1F49" w:rsidRPr="007C3051">
        <w:rPr>
          <w:szCs w:val="24"/>
        </w:rPr>
        <w:t> </w:t>
      </w:r>
      <w:r w:rsidRPr="007C3051">
        <w:rPr>
          <w:szCs w:val="24"/>
        </w:rPr>
        <w:t>Новосибирской области</w:t>
      </w:r>
      <w:r w:rsidR="00FC1F49" w:rsidRPr="007C3051">
        <w:rPr>
          <w:szCs w:val="24"/>
        </w:rPr>
        <w:t>»</w:t>
      </w:r>
      <w:r w:rsidRPr="007C3051">
        <w:rPr>
          <w:szCs w:val="24"/>
        </w:rPr>
        <w:t xml:space="preserve"> согласно приложению №</w:t>
      </w:r>
      <w:r w:rsidR="00FC1F49" w:rsidRPr="007C3051">
        <w:rPr>
          <w:szCs w:val="24"/>
        </w:rPr>
        <w:t> </w:t>
      </w:r>
      <w:r w:rsidRPr="007C3051">
        <w:rPr>
          <w:szCs w:val="24"/>
        </w:rPr>
        <w:t>3 к настоящему постановлению;</w:t>
      </w:r>
      <w:r w:rsidRPr="007C3051">
        <w:rPr>
          <w:sz w:val="32"/>
          <w:szCs w:val="24"/>
        </w:rPr>
        <w:t>»;</w:t>
      </w:r>
    </w:p>
    <w:p w:rsidR="00FA6B9B" w:rsidRPr="005337C6" w:rsidRDefault="00FA6B9B" w:rsidP="0035612F">
      <w:pPr>
        <w:ind w:firstLine="709"/>
        <w:jc w:val="both"/>
      </w:pPr>
      <w:r w:rsidRPr="005337C6">
        <w:t>3) подпункт 4 изложить в следующей редакции:</w:t>
      </w:r>
    </w:p>
    <w:p w:rsidR="00FA6B9B" w:rsidRPr="004B4585" w:rsidRDefault="00FA6B9B" w:rsidP="0035612F">
      <w:pPr>
        <w:ind w:firstLine="709"/>
        <w:jc w:val="both"/>
      </w:pPr>
      <w:r w:rsidRPr="005337C6">
        <w:t xml:space="preserve">«4) Порядок предоставления субсидий организациям медицинской промышленности в рамках </w:t>
      </w:r>
      <w:r w:rsidRPr="005337C6">
        <w:rPr>
          <w:szCs w:val="24"/>
        </w:rPr>
        <w:t xml:space="preserve">реализации мероприятий государственной программы Новосибирской области </w:t>
      </w:r>
      <w:r w:rsidRPr="007C3051">
        <w:rPr>
          <w:szCs w:val="24"/>
        </w:rPr>
        <w:t>«Развитие промышленности и повышение ее</w:t>
      </w:r>
      <w:r w:rsidR="00FC1F49" w:rsidRPr="007C3051">
        <w:rPr>
          <w:szCs w:val="24"/>
        </w:rPr>
        <w:t> </w:t>
      </w:r>
      <w:r w:rsidRPr="007C3051">
        <w:rPr>
          <w:szCs w:val="24"/>
        </w:rPr>
        <w:t>конкурентоспособности в Новосибирской области</w:t>
      </w:r>
      <w:r w:rsidR="00FC1F49" w:rsidRPr="007C3051">
        <w:rPr>
          <w:szCs w:val="24"/>
        </w:rPr>
        <w:t>»</w:t>
      </w:r>
      <w:r w:rsidRPr="007C3051">
        <w:rPr>
          <w:szCs w:val="24"/>
        </w:rPr>
        <w:t xml:space="preserve"> согласно приложению №</w:t>
      </w:r>
      <w:r w:rsidR="00FC1F49" w:rsidRPr="007C3051">
        <w:rPr>
          <w:szCs w:val="24"/>
        </w:rPr>
        <w:t> </w:t>
      </w:r>
      <w:r w:rsidRPr="007C3051">
        <w:rPr>
          <w:szCs w:val="24"/>
        </w:rPr>
        <w:t>4 к</w:t>
      </w:r>
      <w:r w:rsidR="00FC1F49" w:rsidRPr="007C3051">
        <w:rPr>
          <w:szCs w:val="24"/>
        </w:rPr>
        <w:t> </w:t>
      </w:r>
      <w:r w:rsidRPr="007C3051">
        <w:rPr>
          <w:szCs w:val="24"/>
        </w:rPr>
        <w:t>настоящему постановлению</w:t>
      </w:r>
      <w:r w:rsidRPr="004B4585">
        <w:t>;».</w:t>
      </w:r>
    </w:p>
    <w:p w:rsidR="00FA6B9B" w:rsidRPr="005337C6" w:rsidRDefault="00FA6B9B" w:rsidP="004B458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337C6">
        <w:t>2. В приложении №</w:t>
      </w:r>
      <w:r w:rsidR="00FC1F49">
        <w:t> </w:t>
      </w:r>
      <w:r w:rsidRPr="005337C6">
        <w:t xml:space="preserve">1 «Порядок финансирования мероприятий, предусмотренных государственной программой Новосибирской области «Развитие </w:t>
      </w:r>
      <w:r w:rsidRPr="005337C6">
        <w:lastRenderedPageBreak/>
        <w:t>промышленности и повышение ее конкурентоспособности в</w:t>
      </w:r>
      <w:r w:rsidR="007C3051">
        <w:t> </w:t>
      </w:r>
      <w:r w:rsidRPr="005337C6">
        <w:t>Новосибирской области</w:t>
      </w:r>
      <w:r w:rsidRPr="005337C6">
        <w:rPr>
          <w:sz w:val="32"/>
          <w:szCs w:val="24"/>
        </w:rPr>
        <w:t>»</w:t>
      </w:r>
      <w:r w:rsidRPr="005337C6">
        <w:t>: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1) в пункте</w:t>
      </w:r>
      <w:r w:rsidR="00FC1F49">
        <w:t> </w:t>
      </w:r>
      <w:r w:rsidRPr="005337C6">
        <w:t>4: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а)</w:t>
      </w:r>
      <w:r w:rsidR="00FC1F49">
        <w:t> </w:t>
      </w:r>
      <w:r w:rsidRPr="005337C6">
        <w:t>абзац первый</w:t>
      </w:r>
      <w:r w:rsidR="00FC1F49">
        <w:t xml:space="preserve"> изложить в следующей редакции: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«4. Финансирование расходов областного бюджета на реализацию мероприятий государственной программы, в том числе расходов, источником финансового обеспечения которых являются межбюджетные трансферты из</w:t>
      </w:r>
      <w:r w:rsidR="00FC1F49">
        <w:t> </w:t>
      </w:r>
      <w:r w:rsidRPr="005337C6">
        <w:t>федерального бюджета, осуществляется посредством:»;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б) абзац «б» подпункта 1 признать утратившим силу;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в) абзац «в» подпункта 3 признать утратившим силу;</w:t>
      </w:r>
    </w:p>
    <w:p w:rsidR="00FA6B9B" w:rsidRPr="005337C6" w:rsidRDefault="00FA6B9B" w:rsidP="0035612F">
      <w:pPr>
        <w:ind w:firstLine="709"/>
        <w:jc w:val="both"/>
      </w:pPr>
      <w:r w:rsidRPr="005337C6">
        <w:t>2) в пункте 5 слово «целевых» исключить.</w:t>
      </w:r>
    </w:p>
    <w:p w:rsidR="00FA6B9B" w:rsidRPr="005337C6" w:rsidRDefault="00FA6B9B" w:rsidP="0035612F">
      <w:pPr>
        <w:ind w:firstLine="709"/>
        <w:jc w:val="both"/>
      </w:pPr>
      <w:r w:rsidRPr="005337C6">
        <w:t xml:space="preserve">3. Приложение № 2 </w:t>
      </w:r>
      <w:r w:rsidRPr="005337C6">
        <w:rPr>
          <w:sz w:val="32"/>
        </w:rPr>
        <w:t>«</w:t>
      </w:r>
      <w:r w:rsidRPr="005337C6">
        <w:rPr>
          <w:szCs w:val="24"/>
        </w:rPr>
        <w:t>Порядок предоставления субсидий субъектам деятельности в сфере промышленности в рамках подпрограммы «Техническое перевооружение промышленности Новосибирской области» государственной программы Новосибирской области «Развитие промышленности и повышение ее</w:t>
      </w:r>
      <w:r w:rsidR="00131E70">
        <w:rPr>
          <w:szCs w:val="24"/>
        </w:rPr>
        <w:t xml:space="preserve"> </w:t>
      </w:r>
      <w:r w:rsidRPr="005337C6">
        <w:rPr>
          <w:szCs w:val="24"/>
        </w:rPr>
        <w:t>конкурентоспособности в Новосибирской области</w:t>
      </w:r>
      <w:r w:rsidRPr="005337C6">
        <w:rPr>
          <w:sz w:val="32"/>
          <w:szCs w:val="24"/>
        </w:rPr>
        <w:t>»</w:t>
      </w:r>
      <w:r w:rsidRPr="005337C6">
        <w:rPr>
          <w:szCs w:val="24"/>
        </w:rPr>
        <w:t xml:space="preserve"> </w:t>
      </w:r>
      <w:r w:rsidRPr="005337C6">
        <w:t>изложить в</w:t>
      </w:r>
      <w:r w:rsidR="00131E70">
        <w:t> </w:t>
      </w:r>
      <w:r w:rsidRPr="005337C6">
        <w:t xml:space="preserve">редакции согласно </w:t>
      </w:r>
      <w:proofErr w:type="gramStart"/>
      <w:r w:rsidRPr="005337C6">
        <w:t>приложению</w:t>
      </w:r>
      <w:proofErr w:type="gramEnd"/>
      <w:r w:rsidRPr="005337C6">
        <w:t xml:space="preserve"> к настоящему постановлению.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 xml:space="preserve">4. В приложении № 3 </w:t>
      </w:r>
      <w:r w:rsidRPr="005337C6">
        <w:rPr>
          <w:sz w:val="32"/>
        </w:rPr>
        <w:t>«</w:t>
      </w:r>
      <w:r w:rsidRPr="005337C6">
        <w:rPr>
          <w:szCs w:val="24"/>
        </w:rPr>
        <w:t xml:space="preserve">Порядок </w:t>
      </w:r>
      <w:r w:rsidRPr="005337C6">
        <w:t>предоставления научно-производственным центрам субсидий, предусмотренных подпрограммой «Государственная поддержка научно-производственных центров в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</w:t>
      </w:r>
      <w:r w:rsidR="00131E70">
        <w:rPr>
          <w:sz w:val="32"/>
          <w:szCs w:val="24"/>
        </w:rPr>
        <w:t>»</w:t>
      </w:r>
      <w:r w:rsidRPr="005337C6">
        <w:rPr>
          <w:sz w:val="32"/>
          <w:szCs w:val="24"/>
        </w:rPr>
        <w:t xml:space="preserve"> </w:t>
      </w:r>
      <w:r w:rsidRPr="00D3319C">
        <w:t>(далее</w:t>
      </w:r>
      <w:r w:rsidR="00131E70" w:rsidRPr="00D3319C">
        <w:t xml:space="preserve"> </w:t>
      </w:r>
      <w:r w:rsidR="00131E70" w:rsidRPr="00D3319C">
        <w:rPr>
          <w:szCs w:val="24"/>
        </w:rPr>
        <w:t>–</w:t>
      </w:r>
      <w:r w:rsidR="00131E70" w:rsidRPr="00D3319C">
        <w:t xml:space="preserve"> </w:t>
      </w:r>
      <w:r w:rsidRPr="00D3319C">
        <w:t>Порядок НПЦ)</w:t>
      </w:r>
      <w:r w:rsidRPr="005337C6">
        <w:t>: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1) наименование изложить в следующей редакции: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«Порядок предоставления субсидий научно-производственным центрам в</w:t>
      </w:r>
      <w:r w:rsidR="00131E70">
        <w:t> </w:t>
      </w:r>
      <w:r w:rsidRPr="005337C6">
        <w:t>рамках реализации мероприятий государственной программы Новосибирской области «Развитие промышленности и повышение ее конкурентоспособности в</w:t>
      </w:r>
      <w:r w:rsidR="00131E70">
        <w:t> </w:t>
      </w:r>
      <w:r w:rsidRPr="005337C6">
        <w:t>Новосибирской области»»;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2) пункт 1 изложить в следующей редакции: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«1. Настоящий Порядок разработан в соответствии со статьей</w:t>
      </w:r>
      <w:r w:rsidR="001B60B0">
        <w:t> </w:t>
      </w:r>
      <w:r w:rsidRPr="005337C6">
        <w:t>78, абзацем вторым части</w:t>
      </w:r>
      <w:r w:rsidR="001B60B0">
        <w:t> </w:t>
      </w:r>
      <w:r w:rsidRPr="005337C6">
        <w:t>4 статьи</w:t>
      </w:r>
      <w:r w:rsidR="001B60B0">
        <w:t> </w:t>
      </w:r>
      <w:r w:rsidRPr="005337C6">
        <w:t>78.5 Бюджетного кодекса Российской Федерации, постановлением Правительства Российской Федерации от</w:t>
      </w:r>
      <w:r w:rsidR="001B60B0">
        <w:t> </w:t>
      </w:r>
      <w:r w:rsidRPr="005337C6">
        <w:t>25.10.2023 № 1782 «Об</w:t>
      </w:r>
      <w:r w:rsidR="001B60B0">
        <w:t> </w:t>
      </w:r>
      <w:r w:rsidRPr="005337C6">
        <w:t xml:space="preserve">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1B60B0" w:rsidRPr="001B60B0">
        <w:rPr>
          <w:szCs w:val="24"/>
        </w:rPr>
        <w:t>–</w:t>
      </w:r>
      <w:r w:rsidRPr="005337C6">
        <w:t xml:space="preserve"> производителям товаров, работ, услуг и проведение отборов получателей указанных субсидий, в том числе грантов в форме субсидий», </w:t>
      </w:r>
      <w:hyperlink r:id="rId9" w:history="1">
        <w:r w:rsidRPr="005337C6">
          <w:t>Законом</w:t>
        </w:r>
      </w:hyperlink>
      <w:r w:rsidRPr="005337C6">
        <w:t xml:space="preserve"> Новосибирской области от</w:t>
      </w:r>
      <w:r w:rsidR="001B60B0">
        <w:t> </w:t>
      </w:r>
      <w:r w:rsidRPr="005337C6">
        <w:t>31.05.2016 №</w:t>
      </w:r>
      <w:r w:rsidR="001B60B0">
        <w:t> </w:t>
      </w:r>
      <w:r w:rsidRPr="005337C6">
        <w:t>69-ОЗ «Об</w:t>
      </w:r>
      <w:r w:rsidR="001B60B0">
        <w:t> </w:t>
      </w:r>
      <w:r w:rsidRPr="005337C6">
        <w:t>отдельных вопросах формирования и реализации промышленной политики в</w:t>
      </w:r>
      <w:r w:rsidR="001B60B0">
        <w:t> </w:t>
      </w:r>
      <w:r w:rsidRPr="005337C6">
        <w:t xml:space="preserve">Новосибирской области», иными нормативными правовыми актами Новосибирской области и устанавливает общие правила предоставления субсидий за счет средств областного бюджета Новосибирской области (далее </w:t>
      </w:r>
      <w:r w:rsidR="001B60B0" w:rsidRPr="001B60B0">
        <w:rPr>
          <w:szCs w:val="24"/>
        </w:rPr>
        <w:t>–</w:t>
      </w:r>
      <w:r w:rsidRPr="005337C6">
        <w:t xml:space="preserve"> субсидии) научно-производственным центрам в рамках реализации мероприятий </w:t>
      </w:r>
      <w:r w:rsidRPr="005337C6">
        <w:lastRenderedPageBreak/>
        <w:t xml:space="preserve">государственной программы Новосибирской области «Развитие промышленности и повышение ее конкурентоспособности в Новосибирской области» (далее </w:t>
      </w:r>
      <w:r w:rsidR="001B60B0" w:rsidRPr="001B60B0">
        <w:rPr>
          <w:szCs w:val="24"/>
        </w:rPr>
        <w:t>–</w:t>
      </w:r>
      <w:r w:rsidRPr="005337C6">
        <w:t xml:space="preserve"> государственная программа).»;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3) абзац второй пункта 2 изложить в следующей редакции: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F60ABF">
        <w:t>«Информация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в порядке, установленном Министерством финансов Российской Федерации.»;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4) абзац первый пункта</w:t>
      </w:r>
      <w:r w:rsidR="001B60B0">
        <w:t> </w:t>
      </w:r>
      <w:r w:rsidRPr="005337C6">
        <w:t>4 после слов «областного бюджета» дополнить словами «Новосибирской области (далее – областной бюджет)»;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5) в подпункте</w:t>
      </w:r>
      <w:r w:rsidR="001B60B0">
        <w:t> </w:t>
      </w:r>
      <w:r w:rsidRPr="005337C6">
        <w:t>3 пункта</w:t>
      </w:r>
      <w:r w:rsidR="001B60B0">
        <w:t> </w:t>
      </w:r>
      <w:r w:rsidRPr="005337C6">
        <w:t xml:space="preserve">5 слова «сети «Интернет»» заменить словами «информационно-телекоммуникационной сети «Интернет» (далее </w:t>
      </w:r>
      <w:r w:rsidR="001B60B0" w:rsidRPr="001B60B0">
        <w:rPr>
          <w:szCs w:val="24"/>
        </w:rPr>
        <w:t>–</w:t>
      </w:r>
      <w:r w:rsidRPr="005337C6">
        <w:t xml:space="preserve"> сеть «Интернет»)»;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6) в пункте 10: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а)</w:t>
      </w:r>
      <w:r w:rsidR="001B60B0">
        <w:t> </w:t>
      </w:r>
      <w:r w:rsidRPr="005337C6">
        <w:t>подпункт 2</w:t>
      </w:r>
      <w:r w:rsidR="001B60B0">
        <w:t xml:space="preserve"> изложить в следующей редакции: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«2) даты начала подачи и окончания приема заявок участников отбора, при этом дата окончания приема заявок участников отбора не может быть ранее 30-го календарного дня, следующего за днем размещения объявления о проведении отбора;»;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б)</w:t>
      </w:r>
      <w:r w:rsidR="001B60B0">
        <w:t xml:space="preserve"> подпункт 13 </w:t>
      </w:r>
      <w:r w:rsidRPr="005337C6">
        <w:t>изложить в следующей редакции: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«13) сроки размещения документа об итогах проведения отбора на едином портале, а также при необходимости на официальном сайте, которые не могут быть позднее 14-го календарного дня, следующего за днем определения победителя отбора;»;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7) подпункт</w:t>
      </w:r>
      <w:r w:rsidR="001B60B0">
        <w:t> </w:t>
      </w:r>
      <w:r w:rsidRPr="005337C6">
        <w:t>2 пункта</w:t>
      </w:r>
      <w:r w:rsidR="001B60B0">
        <w:t> </w:t>
      </w:r>
      <w:r w:rsidRPr="005337C6">
        <w:t>14 изложить в следующей редакции: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«2)</w:t>
      </w:r>
      <w:r w:rsidR="001B60B0">
        <w:t> </w:t>
      </w:r>
      <w:r w:rsidRPr="005337C6">
        <w:t>соответствие научно-производственного центра по состоянию на дату не</w:t>
      </w:r>
      <w:r w:rsidR="001B60B0">
        <w:t> </w:t>
      </w:r>
      <w:r w:rsidRPr="005337C6">
        <w:t>ранее первого числа месяца, предшествующего месяцу, в котором планируется проведение отбора, следующим требованиям: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а) не должен являться иностранным юридическим лицом, в том числе местом регистрации которого является государство или территория, включенные в</w:t>
      </w:r>
      <w:r w:rsidR="00D9223B">
        <w:t> </w:t>
      </w:r>
      <w:r w:rsidRPr="005337C6">
        <w:t xml:space="preserve">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D9223B" w:rsidRPr="00D9223B">
        <w:rPr>
          <w:szCs w:val="24"/>
        </w:rPr>
        <w:t>–</w:t>
      </w:r>
      <w:r w:rsidRPr="005337C6"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r w:rsidR="00D9223B">
        <w:t> </w:t>
      </w:r>
      <w:r w:rsidRPr="005337C6">
        <w:t>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lastRenderedPageBreak/>
        <w:t>б) не должен находиться в перечне организаций и физических лиц, в</w:t>
      </w:r>
      <w:r w:rsidR="00D9223B">
        <w:t> </w:t>
      </w:r>
      <w:r w:rsidRPr="005337C6">
        <w:t>отношении которых имеются сведения об их причастности к экстремистской деятельности или терроризму;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в) не должен находиться в составляемых в рамках реализации полномочий, предусмотренных главой</w:t>
      </w:r>
      <w:r w:rsidR="00D368A5">
        <w:t> </w:t>
      </w:r>
      <w:r w:rsidRPr="005337C6">
        <w:t>VII Устава ООН, Советом Безопасности ООН или</w:t>
      </w:r>
      <w:r w:rsidR="00D9223B">
        <w:t> </w:t>
      </w:r>
      <w:r w:rsidRPr="005337C6">
        <w:t>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г) не должен получать средства из областного бюджета на основании иных нормативных правовых актов Новосибирской области на цель, указанную в</w:t>
      </w:r>
      <w:r w:rsidR="00D9223B">
        <w:t> </w:t>
      </w:r>
      <w:r w:rsidRPr="005337C6">
        <w:t>пункте</w:t>
      </w:r>
      <w:r w:rsidR="00D9223B">
        <w:t> </w:t>
      </w:r>
      <w:r w:rsidRPr="005337C6">
        <w:t>3 настоящего Порядка;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д) не должен являться иностранным агентом в соответствии с Федеральным законом от</w:t>
      </w:r>
      <w:r w:rsidR="00D9223B">
        <w:t> </w:t>
      </w:r>
      <w:r w:rsidRPr="005337C6">
        <w:t>14.07.2022 № 255-ФЗ «О контроле за деятельностью лиц, находящихся под иностранным влиянием»;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е) на едином налоговом счете отсутствует или не превышает размер, определенный пунктом</w:t>
      </w:r>
      <w:r w:rsidR="00D9223B">
        <w:t> </w:t>
      </w:r>
      <w:r w:rsidRPr="005337C6">
        <w:t>3 статьи</w:t>
      </w:r>
      <w:r w:rsidR="00D9223B">
        <w:t> </w:t>
      </w:r>
      <w:r w:rsidRPr="005337C6">
        <w:t>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ж) должна отсутствовать просроченная задолженность по возврату в</w:t>
      </w:r>
      <w:r w:rsidR="00D9223B">
        <w:t> </w:t>
      </w:r>
      <w:r w:rsidRPr="005337C6">
        <w:t>областной бюджет иных субсидий, бюджетных инвестиций, а также иная просроченная (неурегулированная) задолженность по денежным обязательствам перед Новосибирской областью;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з) не должен находиться в процессе реорганизации (за исключением реорганизации в форме присоединения к научно-производственному центру другого юридического лица), ликвидации, в отношении его не введена процедура банкротства, деятельность научно-производственного центра не приостановлена в</w:t>
      </w:r>
      <w:r w:rsidR="00D9223B">
        <w:t> </w:t>
      </w:r>
      <w:r w:rsidRPr="005337C6">
        <w:t>порядке, предусмотренном законодательством Российской Федерации.»;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8) в абзаце «а» подпункта</w:t>
      </w:r>
      <w:r w:rsidR="00D9223B">
        <w:t> </w:t>
      </w:r>
      <w:r w:rsidRPr="005337C6">
        <w:t>5 пункта</w:t>
      </w:r>
      <w:r w:rsidR="00D9223B">
        <w:t> </w:t>
      </w:r>
      <w:r w:rsidRPr="005337C6">
        <w:t>15 слова «субсидий, бюджетных инвестиций, предоставленных в том числе в соответствии с иными правовыми актами,» заменить словами «иных субсидий, бюджетных инвестиций,»;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9) пункт 18 изложить в следующей редакции: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F60ABF">
        <w:t>«18. При проверке научно-производственного центра на соответствие требованиям, указанным в пункте</w:t>
      </w:r>
      <w:r w:rsidR="00D9223B" w:rsidRPr="00F60ABF">
        <w:t> </w:t>
      </w:r>
      <w:r w:rsidRPr="00F60ABF">
        <w:t>14 настоящего Порядка, министерство использует информацию (сведения), указанные в заявке, полученные в порядке межведомственного взаимодействия, а также опубликованные в сети «Интернет» на официальном сайте Федеральной службы по финансовому мониторингу (Росфинмониторинг), официальном сайте Министерства юстиции Российской Федерации и сервисе Федеральной налоговой службы России «Предоставление сведений из ЕГРЮЛ/ЕГРИП</w:t>
      </w:r>
      <w:r w:rsidR="00F60ABF" w:rsidRPr="00F60ABF">
        <w:t>»</w:t>
      </w:r>
      <w:r w:rsidRPr="00F60ABF">
        <w:t>.»;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10) в пункте 21: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а) подпункт</w:t>
      </w:r>
      <w:r w:rsidR="00D9223B">
        <w:t> </w:t>
      </w:r>
      <w:r w:rsidRPr="005337C6">
        <w:t>3</w:t>
      </w:r>
      <w:r w:rsidR="00D9223B">
        <w:t xml:space="preserve"> изложить в следующей редакции: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«3) непредставление (представление не в полном объеме) документов, указанных в объявлении о проведении отбора;»;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F277C5">
        <w:t>б) дополнить подпунктом 3.1 следующего содержания: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lastRenderedPageBreak/>
        <w:t>«3.1) несоответствие представленных научно-производственным центром заявки и (или) документов требованиям, установленным в объявлении о</w:t>
      </w:r>
      <w:r w:rsidR="00D9223B">
        <w:t> </w:t>
      </w:r>
      <w:r w:rsidRPr="005337C6">
        <w:t>проведении отбора;»;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в) подпункт 4 изложить в следующей редакции: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«4) недостоверность информации, содержащейся в документах, представленных научно-производственным центром в целях подтверждения соответствия требованиям, установленным в пункте 14 настоящего Порядка;»;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11) в абзаце третьем пункта</w:t>
      </w:r>
      <w:r w:rsidR="00D9223B">
        <w:t> </w:t>
      </w:r>
      <w:r w:rsidRPr="005337C6">
        <w:t>23 слово «подпрограммы» заменить словами «государственной программы»;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12) в таблице пункта</w:t>
      </w:r>
      <w:r w:rsidR="00D9223B">
        <w:t> </w:t>
      </w:r>
      <w:r w:rsidRPr="005337C6">
        <w:t>24: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а) в графе «Критерии для оценки»: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в подпункте</w:t>
      </w:r>
      <w:r w:rsidR="00D9223B">
        <w:t> </w:t>
      </w:r>
      <w:r w:rsidRPr="005337C6">
        <w:t>1.1 слово «подпрограммы» заменить словами «государственной программы»;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в подпункте</w:t>
      </w:r>
      <w:r w:rsidR="00D9223B">
        <w:t> </w:t>
      </w:r>
      <w:r w:rsidRPr="005337C6">
        <w:t>1.2 слова «важнейших целевых индикаторов подпрограммы» заменить словами «показателей государственной программы»;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б)</w:t>
      </w:r>
      <w:r w:rsidR="00D9223B">
        <w:t> </w:t>
      </w:r>
      <w:r w:rsidRPr="005337C6">
        <w:t>графу «Значение критерия» подпункта 4.3 после строки третей дополнить строкой следующего содержания: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«проект направлен на решение задач в сфере развития производства критически важных видов продукции с точки зрения импортозамещения – 10 баллов;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 xml:space="preserve">проект направлен на решение задач в сфере развития </w:t>
      </w:r>
      <w:proofErr w:type="spellStart"/>
      <w:r w:rsidRPr="005337C6">
        <w:t>безэкипажных</w:t>
      </w:r>
      <w:proofErr w:type="spellEnd"/>
      <w:r w:rsidRPr="005337C6">
        <w:t xml:space="preserve"> систем – 10 баллов»;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13) абзац первый пункта 30 изложить в следующей редакции: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«30. Документ об итогах проведения отбора размещается на едином портале и на официальном сайте не позднее 14-го календарного дня, следующего за днем определения победителей отбора, и включает:»;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14) в подпункте</w:t>
      </w:r>
      <w:r w:rsidR="00D3319C">
        <w:t> </w:t>
      </w:r>
      <w:r w:rsidRPr="005337C6">
        <w:t>4 пункта</w:t>
      </w:r>
      <w:r w:rsidR="00D3319C">
        <w:t> </w:t>
      </w:r>
      <w:r w:rsidRPr="005337C6">
        <w:t>31 слово «подпрограммы» заменить словами «государственной программы»;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15) в абзаце первом пункта 34 слова «Достигнутыми результатами» заменить словом «Результатами»;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16) в абзаце первом пункта 35 слово «достижения» исключить;</w:t>
      </w:r>
    </w:p>
    <w:p w:rsidR="00FA6B9B" w:rsidRPr="00D3319C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17) абзац второй пункта 37 после слова «заключается» дополнить словами «в</w:t>
      </w:r>
      <w:r w:rsidR="00D3319C">
        <w:t> </w:t>
      </w:r>
      <w:r w:rsidRPr="005337C6">
        <w:t xml:space="preserve">государственной интегрированной информационной системе управления общественными финансами «Электронный бюджет» (далее </w:t>
      </w:r>
      <w:r w:rsidR="00D3319C" w:rsidRPr="005337C6">
        <w:t>–</w:t>
      </w:r>
      <w:r w:rsidRPr="005337C6">
        <w:t xml:space="preserve"> ГИИС «Электронный бюджет»)»;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18) подпункт 4 пункта 39 изложить в следующей редакции: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«4)</w:t>
      </w:r>
      <w:r w:rsidR="00D3319C">
        <w:t> </w:t>
      </w:r>
      <w:r w:rsidRPr="005337C6">
        <w:t>график перечисления субсидии;»;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19) абзац третий пункта 40 признать утратившим силу;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20) </w:t>
      </w:r>
      <w:r w:rsidRPr="00F277C5">
        <w:t>дополнить пун</w:t>
      </w:r>
      <w:r w:rsidR="00D3319C" w:rsidRPr="00F277C5">
        <w:t>ктом 40.1 следующего содержания: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«40.1</w:t>
      </w:r>
      <w:r w:rsidR="003579C1">
        <w:t>.</w:t>
      </w:r>
      <w:r w:rsidRPr="005337C6">
        <w:t> 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lastRenderedPageBreak/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</w:t>
      </w:r>
      <w:r w:rsidR="00D3319C">
        <w:t> </w:t>
      </w:r>
      <w:r w:rsidRPr="005337C6">
        <w:t>5 статьи</w:t>
      </w:r>
      <w:r w:rsidR="00D3319C">
        <w:t> </w:t>
      </w:r>
      <w:r w:rsidRPr="005337C6">
        <w:t>23 Гражданского кодекса Российской Федерации), Соглашение расторгается с формированием уведомления о расторжении Соглашения в</w:t>
      </w:r>
      <w:r w:rsidR="00D3319C">
        <w:t> </w:t>
      </w:r>
      <w:r w:rsidRPr="005337C6">
        <w:t>одностороннем порядке и акта об исполнении обязательств по Соглашению с</w:t>
      </w:r>
      <w:r w:rsidR="00D3319C">
        <w:t> </w:t>
      </w:r>
      <w:r w:rsidRPr="005337C6">
        <w:t>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бюджет.»;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21)</w:t>
      </w:r>
      <w:r w:rsidR="00D3319C">
        <w:t> </w:t>
      </w:r>
      <w:r w:rsidRPr="005337C6">
        <w:t>пункт 41 изложить в следующей редакции: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«41. </w:t>
      </w:r>
      <w:r w:rsidRPr="00D368A5">
        <w:t xml:space="preserve">Получатели субсидии, в срок не позднее </w:t>
      </w:r>
      <w:r w:rsidR="00F277C5" w:rsidRPr="00D368A5">
        <w:t>пятого</w:t>
      </w:r>
      <w:r w:rsidRPr="005337C6">
        <w:t xml:space="preserve"> рабочего дня месяца, следующего за кварталом, в котором была предоставлена субсидия, представляют в ГИИС «Электронный бюджет» отчет о достижении значений результатов и</w:t>
      </w:r>
      <w:r w:rsidR="00D3319C">
        <w:t> </w:t>
      </w:r>
      <w:r w:rsidRPr="005337C6">
        <w:t>характеристик по форме, определенной формой соглашения, утвержденной приказом №</w:t>
      </w:r>
      <w:r w:rsidR="00D3319C">
        <w:t> </w:t>
      </w:r>
      <w:r w:rsidRPr="005337C6">
        <w:t>80-НПА.»;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22)</w:t>
      </w:r>
      <w:r w:rsidR="00D3319C">
        <w:t> </w:t>
      </w:r>
      <w:r w:rsidRPr="005337C6">
        <w:t>пункт 42 изложить в следующей редакции:</w:t>
      </w:r>
    </w:p>
    <w:p w:rsidR="00FA6B9B" w:rsidRPr="00A715B2" w:rsidRDefault="00FA6B9B" w:rsidP="0035612F">
      <w:pPr>
        <w:autoSpaceDE w:val="0"/>
        <w:autoSpaceDN w:val="0"/>
        <w:adjustRightInd w:val="0"/>
        <w:ind w:firstLine="709"/>
        <w:jc w:val="both"/>
      </w:pPr>
      <w:r w:rsidRPr="00A715B2">
        <w:t>«42. Получатели субсидии представляют дополнительную отчетность (документы на бумажном носителе, преобразованные в</w:t>
      </w:r>
      <w:r w:rsidR="00D3319C" w:rsidRPr="00A715B2">
        <w:t xml:space="preserve"> </w:t>
      </w:r>
      <w:r w:rsidRPr="00A715B2">
        <w:t>электронную форму путем сканирования)</w:t>
      </w:r>
      <w:r w:rsidRPr="00A715B2">
        <w:rPr>
          <w:rFonts w:eastAsia="Calibri"/>
        </w:rPr>
        <w:t xml:space="preserve"> </w:t>
      </w:r>
      <w:r w:rsidRPr="00A715B2">
        <w:t>в срок и по форме, установленные Соглашением:</w:t>
      </w:r>
    </w:p>
    <w:p w:rsidR="00FA6B9B" w:rsidRPr="00A715B2" w:rsidRDefault="00FA6B9B" w:rsidP="0035612F">
      <w:pPr>
        <w:ind w:firstLine="709"/>
        <w:jc w:val="both"/>
      </w:pPr>
      <w:r w:rsidRPr="00A715B2">
        <w:t>экономические показатели деятельности получателя субсидии.»;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A715B2">
        <w:t>23) дополнить пунктом 42.1 следующего содержания</w:t>
      </w:r>
      <w:r w:rsidR="00D3319C" w:rsidRPr="00A715B2">
        <w:t>: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«42.1.</w:t>
      </w:r>
      <w:r w:rsidR="00D3319C">
        <w:t> </w:t>
      </w:r>
      <w:r w:rsidRPr="00515864">
        <w:t>Министерство осуществляет принятие отчета о достижении значений результатов и характеристик и дополнительной отчетности в течение десяти рабочих дней со дня предоставления отчета о достижении значений результатов и</w:t>
      </w:r>
      <w:r w:rsidR="00D3319C" w:rsidRPr="00515864">
        <w:t> </w:t>
      </w:r>
      <w:r w:rsidRPr="00515864">
        <w:t>характеристик и дополнительной отчетности.»;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24) пункт 45 признать утратившим силу;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25) в приложении №</w:t>
      </w:r>
      <w:r w:rsidR="00D3319C">
        <w:t> </w:t>
      </w:r>
      <w:r w:rsidRPr="005337C6">
        <w:t>1 к Порядку НПЦ: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а) в грифе слова «научно-производственным центрам субсидий, предусмотренных подпрограммой «Государственная поддержка научно-производственных ц</w:t>
      </w:r>
      <w:r w:rsidR="00D3319C">
        <w:t>ентров в Новосибирской области»</w:t>
      </w:r>
      <w:r w:rsidR="00A20721">
        <w:t>»</w:t>
      </w:r>
      <w:r w:rsidRPr="005337C6">
        <w:t xml:space="preserve"> заменить словами «субсидий научно-производственным центрам в рамках реализации мероприятий»;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б) наименование изложить в следующей редакции: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«Заявка на участие в отборе на предоставление субсидий из областного бюджета Новосибирской области научно-производственным центрам, в рамках реализации мероприятий государственной программы Новосибирской области «Развитие промышленности и повышение ее конкурентоспособности в</w:t>
      </w:r>
      <w:r w:rsidR="00A20721">
        <w:t> </w:t>
      </w:r>
      <w:r w:rsidRPr="005337C6">
        <w:t>Новосибирской области»»;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в) в пункте</w:t>
      </w:r>
      <w:r w:rsidR="00A20721">
        <w:t> </w:t>
      </w:r>
      <w:r w:rsidRPr="005337C6">
        <w:t>1 слова «научно-производственным центрам субсидий, предусмотренных подпрограммой «Государственная поддержка научно-производственных центров в Новосибирской области»» заменить словами «субсидий научно-производственным центрам в р</w:t>
      </w:r>
      <w:r w:rsidR="00A20721">
        <w:t>амках реализации мероприятий»;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BB56C2">
        <w:t>26) в приложении № 2 к Порядку НПЦ: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lastRenderedPageBreak/>
        <w:t>а) в грифе слова «научно-производственным центрам субсидий, предусмотренных подпрограммой «Государственная поддержка научно-производственных центров в Новосибирской области»» заменить словами «субсидий научно-производственным центрам в рамках реализации мероприятий»;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б) наименование изложить в следующей редакции: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«Опись документов, представляемых для участия в отборе на предоставление субсидий из областного бюджета Новосибирской области научно-производственным центрам, в рамках реализации мероприятий государственной программы Новосибирской области «Развитие промышленности и повышение ее</w:t>
      </w:r>
      <w:r w:rsidR="00A771C7">
        <w:t> </w:t>
      </w:r>
      <w:r w:rsidRPr="005337C6">
        <w:t>конкурентоспособности в Новосибирской области»»;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A771C7">
        <w:t>в) в абзаце первом слова «научно-производственным центрам субсидий, предусмотренных подпрограммой «Государственная поддержка научно-производственных центров в Новосибирской области»» заменить словами «субсидий из областного бюджета Новосибирской области научно-производственным центрам в рамках реализации мероприятий»;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г) в абзаце втором пункта</w:t>
      </w:r>
      <w:r w:rsidR="00A771C7">
        <w:t> </w:t>
      </w:r>
      <w:r w:rsidRPr="005337C6">
        <w:t>5 таблицы слова «организации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задолженности» заменить словами «научно-производственного центра просроченной задолженности по возврату в областной бюджет Новосибирской области иных субсидий, бюджетных инвестиций, а также иной просроченной (неурегулированной) задолженности по денежным обязательствам»;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27) в приложении №</w:t>
      </w:r>
      <w:r w:rsidR="00A771C7">
        <w:t> </w:t>
      </w:r>
      <w:r w:rsidRPr="005337C6">
        <w:t>3 к Порядку НПЦ: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а) в грифе слова «научно-производственным центрам субсидий, предусмотренных подпрограммой «Государственная поддержка научно-производственных центров в Новосибирской области»» заменить словами «субсидий научно-производственным центрам в рамках реализации мероприятий»;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б) в пункте</w:t>
      </w:r>
      <w:r w:rsidR="00A771C7">
        <w:t> </w:t>
      </w:r>
      <w:r w:rsidRPr="005337C6">
        <w:t>1.4: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в абзаце первом слова «индикаторов подпрограммы» заменить словами «показателей государственной программы»;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в абзаце четвертом слова «важнейших целевых индикаторов подпрограммы» заменить словами «показателей государственной программы»;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28) в приложении №</w:t>
      </w:r>
      <w:r w:rsidR="00A771C7">
        <w:t> </w:t>
      </w:r>
      <w:r w:rsidRPr="005337C6">
        <w:t>4 к Порядку НПЦ: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а) в грифе слова «научно-производственным центрам субсидий, предусмотренных подпрограммой «Государственная поддержка научно-производственных центров в Новосибирской области»» заменить словами «субсидий научно-производственным центрам в рамках реализации мероприятий»;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б) в наименовании слова «субсидий, бюджетных инвестиций, предоставленных в том числе в соответствии с иными правовыми актами» заменить словами «иных субсидий, бюджетных инвестиций»;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 xml:space="preserve">29) в грифе приложения № 5 к Порядку НПЦ слова «научно-производственным центрам субсидий, предусмотренных подпрограммой «Государственная поддержка научно-производственных центров в Новосибирской </w:t>
      </w:r>
      <w:r w:rsidRPr="005337C6">
        <w:lastRenderedPageBreak/>
        <w:t>области»» заменить словами «субсидий научно-производственным центрам в</w:t>
      </w:r>
      <w:r w:rsidR="00A771C7">
        <w:t> </w:t>
      </w:r>
      <w:r w:rsidRPr="005337C6">
        <w:t>рамках реализации мероприятий»;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30) в грифе приложения № 6 к Порядку НПЦ слова «научно-производственным центрам субсидий, предусмотренных подпрограммой «Государственная поддержка научно-производственных центров в Новосибирской области»» заменить словами «субсидий научно-производственным центрам в</w:t>
      </w:r>
      <w:r w:rsidR="00A771C7">
        <w:t> </w:t>
      </w:r>
      <w:r w:rsidRPr="005337C6">
        <w:t>рамках реализации мероприятий»;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31) в приложении № 7 к Порядку НПЦ: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а) в грифе слова «научно-производственным центрам субсидий, предусмотренных подпрограммой «Государственная поддержка научно-производственных центров в Новосибирской области»» заменить словами «субсидий научно-производственным центрам в рамках реализации мероприятий»;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б) в абзаце втором пункта</w:t>
      </w:r>
      <w:r w:rsidR="00A771C7">
        <w:t> </w:t>
      </w:r>
      <w:r w:rsidRPr="005337C6">
        <w:t>3 слова «ГОСТ 2.102-2013» заменить словами «ГОСТ Р 2.102-2023»;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в) в абзаце пятом пункта</w:t>
      </w:r>
      <w:r w:rsidR="00A771C7">
        <w:t> </w:t>
      </w:r>
      <w:r w:rsidRPr="005337C6">
        <w:t>5 слова «ГОСТ 2.102-2013» заменить словами «ГОСТ Р 2.102-2023».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A771C7">
        <w:t xml:space="preserve">5. В приложении № 4 </w:t>
      </w:r>
      <w:r w:rsidRPr="00A771C7">
        <w:rPr>
          <w:sz w:val="32"/>
        </w:rPr>
        <w:t>«</w:t>
      </w:r>
      <w:r w:rsidRPr="00A771C7">
        <w:rPr>
          <w:szCs w:val="24"/>
        </w:rPr>
        <w:t xml:space="preserve">Порядок </w:t>
      </w:r>
      <w:r w:rsidRPr="00A771C7">
        <w:t>предоставления субсидий, предусмотренных подпрограммой «Развитие медицинской промышленности Новосибирской области</w:t>
      </w:r>
      <w:r w:rsidRPr="00A771C7">
        <w:rPr>
          <w:szCs w:val="24"/>
        </w:rPr>
        <w:t xml:space="preserve">» государственной программы Новосибирской области «Развитие промышленности и повышение ее конкурентоспособности в Новосибирской </w:t>
      </w:r>
      <w:r w:rsidRPr="00A771C7">
        <w:t xml:space="preserve">области» (далее </w:t>
      </w:r>
      <w:r w:rsidR="00A771C7" w:rsidRPr="00A771C7">
        <w:t>–</w:t>
      </w:r>
      <w:r w:rsidRPr="00A771C7">
        <w:t xml:space="preserve"> Порядок медицинской промышленности):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 xml:space="preserve">1) наименование изложить в следующей </w:t>
      </w:r>
      <w:r w:rsidR="00A771C7">
        <w:t>редакции: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«Порядок предоставления субсидий организациям медицинской промышленности в рамках реализации мероприятий государственной программы Новосибирской области «Развитие промышленности и повышение ее</w:t>
      </w:r>
      <w:r w:rsidR="00A771C7">
        <w:t> </w:t>
      </w:r>
      <w:r w:rsidRPr="005337C6">
        <w:t>конкурентоспособности в Новосибирской области»»;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2) пункт 1 изложить в следующей редакции: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«1. Настоящий Порядок разработан в соответствии со статьей</w:t>
      </w:r>
      <w:r w:rsidR="00A771C7">
        <w:t> </w:t>
      </w:r>
      <w:r w:rsidRPr="005337C6">
        <w:t>78, абзацем вторым части</w:t>
      </w:r>
      <w:r w:rsidR="00A771C7">
        <w:t> </w:t>
      </w:r>
      <w:r w:rsidRPr="005337C6">
        <w:t>4 статьи</w:t>
      </w:r>
      <w:r w:rsidR="00A771C7">
        <w:t> </w:t>
      </w:r>
      <w:r w:rsidRPr="005337C6">
        <w:t>78.5 Бюджетного кодекса Российской Федерации, постановлением Правительства Российской Федерации от</w:t>
      </w:r>
      <w:r w:rsidR="007A418F">
        <w:t> </w:t>
      </w:r>
      <w:r w:rsidRPr="005337C6">
        <w:t>25.10.2023 № 1782 «Об</w:t>
      </w:r>
      <w:r w:rsidR="007A418F">
        <w:t> </w:t>
      </w:r>
      <w:r w:rsidRPr="005337C6">
        <w:t xml:space="preserve">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7A418F" w:rsidRPr="005337C6">
        <w:t>–</w:t>
      </w:r>
      <w:r w:rsidRPr="005337C6">
        <w:t xml:space="preserve"> производителям товаров, работ, услуг и проведение отборов получателей указанных субсидий, в том числе грантов в форме субсидий», </w:t>
      </w:r>
      <w:hyperlink r:id="rId10" w:history="1">
        <w:r w:rsidRPr="005337C6">
          <w:t>Законом</w:t>
        </w:r>
      </w:hyperlink>
      <w:r w:rsidRPr="005337C6">
        <w:t xml:space="preserve"> Новосибирской области от</w:t>
      </w:r>
      <w:r w:rsidR="007A418F">
        <w:t> </w:t>
      </w:r>
      <w:r w:rsidRPr="005337C6">
        <w:t>31.05.2016 №</w:t>
      </w:r>
      <w:r w:rsidR="007A418F">
        <w:t> </w:t>
      </w:r>
      <w:r w:rsidRPr="005337C6">
        <w:t>69-ОЗ «Об</w:t>
      </w:r>
      <w:r w:rsidR="007A418F">
        <w:t> </w:t>
      </w:r>
      <w:r w:rsidRPr="005337C6">
        <w:t>отдельных вопросах формирования и реализации промышленной политики в</w:t>
      </w:r>
      <w:r w:rsidR="007A418F">
        <w:t> </w:t>
      </w:r>
      <w:r w:rsidRPr="005337C6">
        <w:t xml:space="preserve">Новосибирской области», иными нормативными правовыми актами Новосибирской области и устанавливает общие правила предоставления субсидий за счет средств областного бюджета Новосибирской области (далее </w:t>
      </w:r>
      <w:r w:rsidR="007A418F" w:rsidRPr="005337C6">
        <w:t>–</w:t>
      </w:r>
      <w:r w:rsidRPr="005337C6">
        <w:t xml:space="preserve"> субсидии) организациям медицинской промышленности в рамках реализации мероприятий государственной программы Новосибирской области «Развитие промышленности и повышение ее конкурентоспособности в Новосибирской области» (далее </w:t>
      </w:r>
      <w:r w:rsidR="007A418F" w:rsidRPr="005337C6">
        <w:t>–</w:t>
      </w:r>
      <w:r w:rsidRPr="005337C6">
        <w:t xml:space="preserve"> государственная программа).»;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lastRenderedPageBreak/>
        <w:t>2)</w:t>
      </w:r>
      <w:r w:rsidR="007A418F">
        <w:t> </w:t>
      </w:r>
      <w:r w:rsidRPr="005337C6">
        <w:t>абзац второй пункта 2 изложить в следующей редакции: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F60ABF">
        <w:t>«Информация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в порядке, установленном Министерством финансов Российской Федерации.»;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3) в пункте</w:t>
      </w:r>
      <w:r w:rsidR="007A418F">
        <w:t> </w:t>
      </w:r>
      <w:r w:rsidRPr="005337C6">
        <w:t>4: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а)</w:t>
      </w:r>
      <w:r w:rsidR="007A418F">
        <w:t> </w:t>
      </w:r>
      <w:r w:rsidRPr="005337C6">
        <w:t>абзац первый после слов «областного бюджета» дополнить словами «Новосибирской области (далее – областной бюджет)»;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б) абзац четвертый признать утратившим силу;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4) в подпункте</w:t>
      </w:r>
      <w:r w:rsidR="007A418F">
        <w:t> </w:t>
      </w:r>
      <w:r w:rsidRPr="005337C6">
        <w:t>4 пункта</w:t>
      </w:r>
      <w:r w:rsidR="007A418F">
        <w:t> </w:t>
      </w:r>
      <w:r w:rsidRPr="005337C6">
        <w:t>5 слова «сети «Интернет»» заменить словами «в</w:t>
      </w:r>
      <w:r w:rsidR="007A418F">
        <w:t> </w:t>
      </w:r>
      <w:r w:rsidRPr="005337C6">
        <w:t xml:space="preserve">информационно-телекоммуникационной сети «Интернет» (далее </w:t>
      </w:r>
      <w:r w:rsidR="007A418F" w:rsidRPr="005337C6">
        <w:t>–</w:t>
      </w:r>
      <w:r w:rsidRPr="005337C6">
        <w:t xml:space="preserve"> сеть «Интернет»)»;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5)</w:t>
      </w:r>
      <w:r w:rsidR="007A418F">
        <w:t> </w:t>
      </w:r>
      <w:r w:rsidRPr="005337C6">
        <w:t>в пункте 10: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а)</w:t>
      </w:r>
      <w:r w:rsidR="007A418F">
        <w:t> </w:t>
      </w:r>
      <w:r w:rsidRPr="005337C6">
        <w:t>подпункт 2</w:t>
      </w:r>
      <w:r w:rsidR="007A418F">
        <w:t xml:space="preserve"> изложить в следующей редакции: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7A418F">
        <w:t>«2)</w:t>
      </w:r>
      <w:r w:rsidR="007A418F" w:rsidRPr="007A418F">
        <w:t> </w:t>
      </w:r>
      <w:r w:rsidRPr="007A418F">
        <w:t>даты начала подачи и окончания приема заявок участников отбора, при этом дата окончания приема заявок участников отбора не может быть ранее 30-го календарного дня, следующего за днем размещения объявления о проведении отбора;»;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б)</w:t>
      </w:r>
      <w:r w:rsidR="007A418F">
        <w:t> </w:t>
      </w:r>
      <w:r w:rsidRPr="005337C6">
        <w:t>подпункт</w:t>
      </w:r>
      <w:r w:rsidR="007A418F">
        <w:t> </w:t>
      </w:r>
      <w:r w:rsidRPr="005337C6">
        <w:t>13 изложить в следующей редакции: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«13)</w:t>
      </w:r>
      <w:r w:rsidR="007A418F">
        <w:t> </w:t>
      </w:r>
      <w:r w:rsidRPr="005337C6">
        <w:t>сроки размещения документа об итогах проведения отбора на едином портале, а также при необходимости на официальном сайте, которые не могут быть позднее 14-го календарного дня, следующего за днем определения победителя отбора;»;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в)</w:t>
      </w:r>
      <w:r w:rsidRPr="005337C6">
        <w:rPr>
          <w:lang w:val="en-US"/>
        </w:rPr>
        <w:t> </w:t>
      </w:r>
      <w:r w:rsidRPr="005337C6">
        <w:t>в подпункте</w:t>
      </w:r>
      <w:r w:rsidR="007A418F">
        <w:t> </w:t>
      </w:r>
      <w:r w:rsidRPr="005337C6">
        <w:t>14 слова «по созданию и/или усовершенствованию (модернизация, расширение области аккредитации) специализированных аккредитованных лабораторий по предоставлению услуг организациям, осуществляющим деятельность в сфере разработки и производства медицинских изделий, лекарственных средств и медицинских технологий» исключить;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6) подпункт</w:t>
      </w:r>
      <w:r w:rsidR="007A418F">
        <w:t> </w:t>
      </w:r>
      <w:r w:rsidRPr="005337C6">
        <w:t>2 пункта</w:t>
      </w:r>
      <w:r w:rsidR="007A418F">
        <w:t> </w:t>
      </w:r>
      <w:r w:rsidRPr="005337C6">
        <w:t>14 изложить в редакции: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«2)</w:t>
      </w:r>
      <w:r w:rsidR="007A418F">
        <w:t> </w:t>
      </w:r>
      <w:r w:rsidRPr="005337C6">
        <w:t>соответствие организации по состоянию на дату не ранее первого числа месяца, предшествующего месяцу, в котором планируется проведение отбора, следующим требованиям: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а) не должна являться иностранным юридическим лицом, в том числе местом регистрации которого является государство или территория, включенные в</w:t>
      </w:r>
      <w:r w:rsidR="007A418F">
        <w:t> </w:t>
      </w:r>
      <w:r w:rsidRPr="005337C6">
        <w:t xml:space="preserve">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7A418F" w:rsidRPr="005337C6">
        <w:t>–</w:t>
      </w:r>
      <w:r w:rsidRPr="005337C6"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r w:rsidR="00E714E0">
        <w:t> </w:t>
      </w:r>
      <w:r w:rsidRPr="005337C6">
        <w:t xml:space="preserve">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</w:t>
      </w:r>
      <w:r w:rsidRPr="005337C6">
        <w:lastRenderedPageBreak/>
        <w:t>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б) не должна находиться в перечне организаций и физических лиц, в</w:t>
      </w:r>
      <w:r w:rsidR="00E714E0">
        <w:t> </w:t>
      </w:r>
      <w:r w:rsidRPr="005337C6">
        <w:t>отношении которых имеются сведения об их причастности к экстремистской деятельности или терроризму;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в) не должна находиться в составляемых в рамках реализации полномочий, предусмотренных главой</w:t>
      </w:r>
      <w:r w:rsidR="00E714E0">
        <w:t> </w:t>
      </w:r>
      <w:r w:rsidRPr="005337C6">
        <w:t>VII Устава ООН, Советом Безопасности ООН или</w:t>
      </w:r>
      <w:r w:rsidR="00E714E0">
        <w:t> </w:t>
      </w:r>
      <w:r w:rsidRPr="005337C6">
        <w:t>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г)</w:t>
      </w:r>
      <w:r w:rsidR="00E714E0">
        <w:t> </w:t>
      </w:r>
      <w:r w:rsidRPr="005337C6">
        <w:t>не должна получать средства из областного бюджета на основании иных нормативных правовых актов Новосибирской области на цель, указанную в</w:t>
      </w:r>
      <w:r w:rsidR="00E714E0">
        <w:t> </w:t>
      </w:r>
      <w:r w:rsidRPr="005337C6">
        <w:t>пункте</w:t>
      </w:r>
      <w:r w:rsidR="00E714E0">
        <w:t> </w:t>
      </w:r>
      <w:r w:rsidRPr="005337C6">
        <w:t>3 настоящего Порядка;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д) не должна являться иностранным агентом в соответствии с Федеральным законом от</w:t>
      </w:r>
      <w:r w:rsidR="00E714E0">
        <w:t> </w:t>
      </w:r>
      <w:r w:rsidRPr="005337C6">
        <w:t>14.07.2022 № 255-ФЗ «О контроле за деятельностью лиц, находящихся под иностранным влиянием»;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е) на едином налоговом счете отсутствует или не превышает размер, определенный пунктом</w:t>
      </w:r>
      <w:r w:rsidR="00E714E0">
        <w:t> </w:t>
      </w:r>
      <w:r w:rsidRPr="005337C6">
        <w:t>3 статьи</w:t>
      </w:r>
      <w:r w:rsidR="00E714E0">
        <w:t> </w:t>
      </w:r>
      <w:r w:rsidRPr="005337C6">
        <w:t>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ж) должна отсутствовать просроченная задолженность по возврату в</w:t>
      </w:r>
      <w:r w:rsidR="00E714E0">
        <w:t> </w:t>
      </w:r>
      <w:r w:rsidRPr="005337C6">
        <w:t>областной бюджет иных субсидий, бюджетных инвестиций, а также иная просроченная (неурегулированная) задолженность по денежным обязательствам перед Новосибирской областью;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з) не должна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ее не</w:t>
      </w:r>
      <w:r w:rsidR="00E714E0">
        <w:t> </w:t>
      </w:r>
      <w:r w:rsidRPr="005337C6">
        <w:t>введена процедура банкротства, деятельность организации не приостановлена в</w:t>
      </w:r>
      <w:r w:rsidR="00E714E0">
        <w:t> </w:t>
      </w:r>
      <w:r w:rsidRPr="005337C6">
        <w:t>порядке, предусмотренном законодательством Российской Федерации, а</w:t>
      </w:r>
      <w:r w:rsidR="00E714E0">
        <w:t> </w:t>
      </w:r>
      <w:r w:rsidRPr="005337C6">
        <w:t>индивидуальный предприниматель не прек</w:t>
      </w:r>
      <w:r w:rsidR="00E714E0">
        <w:t xml:space="preserve">ратил деятельность в качестве </w:t>
      </w:r>
      <w:r w:rsidRPr="005337C6">
        <w:t>индивидуального предпринимателя (для индивидуальных предпринимателей).»;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E714E0">
        <w:t>7) в абзаце</w:t>
      </w:r>
      <w:r w:rsidR="00E714E0" w:rsidRPr="00E714E0">
        <w:t> </w:t>
      </w:r>
      <w:r w:rsidRPr="00E714E0">
        <w:t>«а» подпункта</w:t>
      </w:r>
      <w:r w:rsidR="00E714E0" w:rsidRPr="00E714E0">
        <w:t> </w:t>
      </w:r>
      <w:r w:rsidRPr="00E714E0">
        <w:t>8 пункта</w:t>
      </w:r>
      <w:r w:rsidR="00E714E0" w:rsidRPr="00E714E0">
        <w:t> </w:t>
      </w:r>
      <w:r w:rsidRPr="00E714E0">
        <w:t>15 слова «субсидий, бюджетных инвестиций, предоставленных в том числе в соответствии с иными правовыми актами,» заменить словами «иных су</w:t>
      </w:r>
      <w:r w:rsidR="00E714E0" w:rsidRPr="00E714E0">
        <w:t>бсидий, бюджетных инвестиций,»;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8)</w:t>
      </w:r>
      <w:r w:rsidR="00E714E0">
        <w:t> </w:t>
      </w:r>
      <w:r w:rsidRPr="005337C6">
        <w:t>пункт</w:t>
      </w:r>
      <w:r w:rsidR="00E714E0">
        <w:t> </w:t>
      </w:r>
      <w:r w:rsidRPr="005337C6">
        <w:t>18 изложить в следующей редакции: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F60ABF">
        <w:t>«18.</w:t>
      </w:r>
      <w:r w:rsidR="00E714E0" w:rsidRPr="00F60ABF">
        <w:t> </w:t>
      </w:r>
      <w:r w:rsidRPr="00F60ABF">
        <w:t>При проверке организации на соответствие требованиям, указанным в</w:t>
      </w:r>
      <w:r w:rsidR="00E714E0" w:rsidRPr="00F60ABF">
        <w:t> </w:t>
      </w:r>
      <w:r w:rsidRPr="00F60ABF">
        <w:t>пункте</w:t>
      </w:r>
      <w:r w:rsidR="00E714E0" w:rsidRPr="00F60ABF">
        <w:t> </w:t>
      </w:r>
      <w:r w:rsidRPr="00F60ABF">
        <w:t>14 настоящего Порядка, министерство использует информацию (сведения), указанные в заявке, полученные в порядке межведомственного взаимодействия, а также опубликованные в сети «Интернет» на официальном сайте Федеральной службы по финансовому мониторингу (Росфинмониторинг), официальном сайте Министерства юстиции Российской Федерации и сервисе Федеральной налоговой службы России «Предоставление сведений из</w:t>
      </w:r>
      <w:r w:rsidR="00E714E0" w:rsidRPr="00F60ABF">
        <w:t> </w:t>
      </w:r>
      <w:r w:rsidRPr="00F60ABF">
        <w:t>ЕГРЮЛ/ЕГРИП</w:t>
      </w:r>
      <w:r w:rsidR="00F60ABF" w:rsidRPr="00F60ABF">
        <w:t>»</w:t>
      </w:r>
      <w:r w:rsidRPr="00F60ABF">
        <w:t>.»;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lastRenderedPageBreak/>
        <w:t>9)</w:t>
      </w:r>
      <w:r w:rsidR="00E714E0">
        <w:t> </w:t>
      </w:r>
      <w:r w:rsidRPr="005337C6">
        <w:t>в пункте 21: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а)</w:t>
      </w:r>
      <w:r w:rsidR="00E714E0">
        <w:t> </w:t>
      </w:r>
      <w:r w:rsidRPr="005337C6">
        <w:t>подпункт</w:t>
      </w:r>
      <w:r w:rsidR="00E714E0">
        <w:t> </w:t>
      </w:r>
      <w:r w:rsidRPr="005337C6">
        <w:t>3</w:t>
      </w:r>
      <w:r w:rsidR="00E714E0">
        <w:t xml:space="preserve"> изложить в следующей редакции: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«3)</w:t>
      </w:r>
      <w:r w:rsidRPr="005337C6">
        <w:rPr>
          <w:lang w:val="en-US"/>
        </w:rPr>
        <w:t> </w:t>
      </w:r>
      <w:r w:rsidRPr="005337C6">
        <w:t>непредставление (представление не в полном объеме) документов, указанных в объявлении о проведении отбора;»;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б)</w:t>
      </w:r>
      <w:r w:rsidR="00E714E0">
        <w:t> </w:t>
      </w:r>
      <w:r w:rsidRPr="005337C6">
        <w:t>дополнить подпунктом</w:t>
      </w:r>
      <w:r w:rsidR="00E714E0">
        <w:t> </w:t>
      </w:r>
      <w:r w:rsidRPr="005337C6">
        <w:t>3.1 следующего содержания: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«3.1)</w:t>
      </w:r>
      <w:r w:rsidRPr="005337C6">
        <w:rPr>
          <w:lang w:val="en-US"/>
        </w:rPr>
        <w:t> </w:t>
      </w:r>
      <w:r w:rsidRPr="005337C6">
        <w:t>несоответствие представленных организацией заявки и (или) документов требованиям, установленным в объявлении о проведении отбора;»;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в)</w:t>
      </w:r>
      <w:r w:rsidR="00E714E0">
        <w:t> </w:t>
      </w:r>
      <w:r w:rsidRPr="005337C6">
        <w:t>подпункт</w:t>
      </w:r>
      <w:r w:rsidR="00E714E0">
        <w:t> </w:t>
      </w:r>
      <w:r w:rsidRPr="005337C6">
        <w:t>4 изложить в следующей редакции: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«4) недостоверность информации, содержащейся в документах, представленных организацией в целях подтверждения соответствия требованиям, установленным в пункте</w:t>
      </w:r>
      <w:r w:rsidR="00E714E0">
        <w:t> </w:t>
      </w:r>
      <w:r w:rsidRPr="005337C6">
        <w:t>14 настоящего Порядка;»;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10) в пункте</w:t>
      </w:r>
      <w:r w:rsidR="00E714E0">
        <w:t> </w:t>
      </w:r>
      <w:r w:rsidRPr="005337C6">
        <w:t>23: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а) в подпункте 1.2 таблицы подпункта 1 в графе «Критерии</w:t>
      </w:r>
      <w:r w:rsidR="00E714E0">
        <w:t xml:space="preserve"> для оценки»: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слова «подпрограммы «Развитие медицинской промышленности Новосибирской области»» исключить;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 xml:space="preserve">слова «(далее </w:t>
      </w:r>
      <w:r w:rsidR="00E714E0" w:rsidRPr="005337C6">
        <w:t>–</w:t>
      </w:r>
      <w:r w:rsidRPr="005337C6">
        <w:t xml:space="preserve"> Подпрограмма)» заменить словами «(далее </w:t>
      </w:r>
      <w:r w:rsidR="00E714E0" w:rsidRPr="005337C6">
        <w:t>–</w:t>
      </w:r>
      <w:r w:rsidRPr="005337C6">
        <w:t xml:space="preserve"> государственная программа)»;</w:t>
      </w:r>
    </w:p>
    <w:p w:rsidR="00FA6B9B" w:rsidRPr="00D368A5" w:rsidRDefault="00FA6B9B" w:rsidP="0035612F">
      <w:pPr>
        <w:autoSpaceDE w:val="0"/>
        <w:autoSpaceDN w:val="0"/>
        <w:adjustRightInd w:val="0"/>
        <w:ind w:firstLine="709"/>
        <w:jc w:val="both"/>
      </w:pPr>
      <w:r w:rsidRPr="00D368A5">
        <w:t>б) графу «Значение критерия» подпункта 1.3 таблицы подпункта</w:t>
      </w:r>
      <w:r w:rsidR="000F6DDF" w:rsidRPr="00D368A5">
        <w:t> </w:t>
      </w:r>
      <w:r w:rsidRPr="00D368A5">
        <w:t>1 после строки второй дополнить строкой следующего содержания: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D368A5">
        <w:t>«проект направлен на решение задач в сфере развития производства критически важных видов продукции с точки зрения импортозамещения – 15 баллов»;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в) в подпункте</w:t>
      </w:r>
      <w:r w:rsidR="000F6DDF">
        <w:t> </w:t>
      </w:r>
      <w:r w:rsidRPr="005337C6">
        <w:t>1.2 таблицы подпункта</w:t>
      </w:r>
      <w:r w:rsidR="000F6DDF">
        <w:t> </w:t>
      </w:r>
      <w:r w:rsidRPr="005337C6">
        <w:t>2 в графе «Критерии для оценки» слово «Подпрограммы» заменить словами «государственной программы»;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г)</w:t>
      </w:r>
      <w:r w:rsidR="000F6DDF">
        <w:t> </w:t>
      </w:r>
      <w:r w:rsidRPr="005337C6">
        <w:t>графу «Значение критерия» подпункта</w:t>
      </w:r>
      <w:r w:rsidR="000F6DDF">
        <w:t> </w:t>
      </w:r>
      <w:r w:rsidRPr="005337C6">
        <w:t>1.3 таблицы подпункта</w:t>
      </w:r>
      <w:r w:rsidR="000F6DDF">
        <w:t> </w:t>
      </w:r>
      <w:r w:rsidRPr="005337C6">
        <w:t>2 после строки второй дополнить строкой следующего содержания: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«проект направлен на решение задач в сфере развития производства критически важных видов продукции с точки зрения импортозамещения – 15 баллов»;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д) подпункт 3 признать утратившим силу;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11)</w:t>
      </w:r>
      <w:r w:rsidR="000F6DDF">
        <w:t> </w:t>
      </w:r>
      <w:r w:rsidRPr="005337C6">
        <w:t>абзац первый пункта 29 изложить в следующей редакции: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«29.</w:t>
      </w:r>
      <w:r w:rsidR="000F6DDF">
        <w:t> </w:t>
      </w:r>
      <w:r w:rsidRPr="005337C6">
        <w:t>Документ об итогах проведения отбора размещается на едином портале и на официальном сайте не позднее 14-го календарного дня, следующего за днем определения победителей отбора, и включает:»;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12) в подпункте</w:t>
      </w:r>
      <w:r w:rsidR="000F6DDF">
        <w:t> </w:t>
      </w:r>
      <w:r w:rsidRPr="005337C6">
        <w:t>4 пункта</w:t>
      </w:r>
      <w:r w:rsidR="000F6DDF">
        <w:t> </w:t>
      </w:r>
      <w:r w:rsidRPr="005337C6">
        <w:t>30 слово «подпрограммы» заменить словами «государственной программы»;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13) пункт</w:t>
      </w:r>
      <w:r w:rsidR="000F6DDF">
        <w:t> </w:t>
      </w:r>
      <w:r w:rsidRPr="005337C6">
        <w:t>3 таблицы пункта</w:t>
      </w:r>
      <w:r w:rsidR="000F6DDF">
        <w:t> </w:t>
      </w:r>
      <w:r w:rsidRPr="005337C6">
        <w:t>32 признать утратившим силу;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14) в пункте</w:t>
      </w:r>
      <w:r w:rsidR="000F6DDF">
        <w:t> </w:t>
      </w:r>
      <w:r w:rsidRPr="005337C6">
        <w:t>33: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а) в абзаце первом слова «Достигнутыми результатами» заменить словом «Результатами»;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б) подпункт 3 признать утратившим силу;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15)</w:t>
      </w:r>
      <w:r w:rsidR="000F6DDF">
        <w:t> </w:t>
      </w:r>
      <w:r w:rsidRPr="005337C6">
        <w:t>в пункте</w:t>
      </w:r>
      <w:r w:rsidR="000F6DDF">
        <w:t> </w:t>
      </w:r>
      <w:r w:rsidRPr="005337C6">
        <w:t>34: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а)</w:t>
      </w:r>
      <w:r w:rsidR="000F6DDF">
        <w:t> </w:t>
      </w:r>
      <w:r w:rsidRPr="005337C6">
        <w:t>в абзаце первом слово «достижения» исключить;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б)</w:t>
      </w:r>
      <w:r w:rsidR="000F6DDF">
        <w:t> </w:t>
      </w:r>
      <w:r w:rsidRPr="005337C6">
        <w:t>подпункт 3 признать утратившим силу;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lastRenderedPageBreak/>
        <w:t>16)</w:t>
      </w:r>
      <w:r w:rsidRPr="005337C6">
        <w:rPr>
          <w:lang w:val="en-US"/>
        </w:rPr>
        <w:t> </w:t>
      </w:r>
      <w:r w:rsidRPr="005337C6">
        <w:t>абзац второй пункта 36 после слова «заключается» дополнить словами «в</w:t>
      </w:r>
      <w:r w:rsidR="000F6DDF">
        <w:t> </w:t>
      </w:r>
      <w:r w:rsidRPr="005337C6">
        <w:t xml:space="preserve">государственной интегрированной информационной системе управления общественными финансами «Электронный бюджет» (далее </w:t>
      </w:r>
      <w:r w:rsidR="000F6DDF" w:rsidRPr="005337C6">
        <w:t>–</w:t>
      </w:r>
      <w:r w:rsidR="000F6DDF">
        <w:t xml:space="preserve"> ГИИС «Электронный бюджет»)»;</w:t>
      </w:r>
    </w:p>
    <w:p w:rsidR="00FA6B9B" w:rsidRPr="005337C6" w:rsidRDefault="00FA6B9B" w:rsidP="0035612F">
      <w:pPr>
        <w:ind w:firstLine="709"/>
        <w:jc w:val="both"/>
      </w:pPr>
      <w:r w:rsidRPr="005337C6">
        <w:t>17)</w:t>
      </w:r>
      <w:r w:rsidR="000F6DDF">
        <w:t> </w:t>
      </w:r>
      <w:r w:rsidRPr="005337C6">
        <w:t>подпункт</w:t>
      </w:r>
      <w:r w:rsidR="000F6DDF">
        <w:t> </w:t>
      </w:r>
      <w:r w:rsidRPr="005337C6">
        <w:t>4 пункта</w:t>
      </w:r>
      <w:r w:rsidR="000F6DDF">
        <w:t> </w:t>
      </w:r>
      <w:r w:rsidRPr="005337C6">
        <w:t>38 изложить в следующей редакции: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«4)</w:t>
      </w:r>
      <w:r w:rsidR="000F6DDF">
        <w:t> </w:t>
      </w:r>
      <w:r w:rsidRPr="005337C6">
        <w:t>график перечисления субсидии;»;</w:t>
      </w:r>
    </w:p>
    <w:p w:rsidR="00FA6B9B" w:rsidRPr="005337C6" w:rsidRDefault="00FA6B9B" w:rsidP="0035612F">
      <w:pPr>
        <w:ind w:firstLine="709"/>
        <w:jc w:val="both"/>
      </w:pPr>
      <w:r w:rsidRPr="005337C6">
        <w:t>18)</w:t>
      </w:r>
      <w:r w:rsidR="000F6DDF">
        <w:t> </w:t>
      </w:r>
      <w:r w:rsidRPr="005337C6">
        <w:t>абзац третий пункта 39 признать утратившим силу;</w:t>
      </w:r>
    </w:p>
    <w:p w:rsidR="00FA6B9B" w:rsidRPr="005337C6" w:rsidRDefault="00FA6B9B" w:rsidP="0035612F">
      <w:pPr>
        <w:ind w:firstLine="709"/>
        <w:jc w:val="both"/>
      </w:pPr>
      <w:r w:rsidRPr="000D574D">
        <w:t>19)</w:t>
      </w:r>
      <w:r w:rsidR="000F6DDF" w:rsidRPr="000D574D">
        <w:t> </w:t>
      </w:r>
      <w:r w:rsidRPr="000D574D">
        <w:t>после пункта 39 дополнить пунк</w:t>
      </w:r>
      <w:r w:rsidR="000F6DDF" w:rsidRPr="000D574D">
        <w:t>том 39.1 следующего содержания;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«39.1</w:t>
      </w:r>
      <w:r w:rsidR="00EE19C4">
        <w:t>.</w:t>
      </w:r>
      <w:r w:rsidRPr="005337C6">
        <w:t> 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FA6B9B" w:rsidRPr="005337C6" w:rsidRDefault="00FA6B9B" w:rsidP="0035612F">
      <w:pPr>
        <w:ind w:firstLine="709"/>
        <w:jc w:val="both"/>
      </w:pPr>
      <w:r w:rsidRPr="005337C6"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</w:t>
      </w:r>
      <w:r w:rsidR="000D574D">
        <w:t> </w:t>
      </w:r>
      <w:r w:rsidRPr="005337C6">
        <w:t>5 статьи</w:t>
      </w:r>
      <w:r w:rsidR="000D574D">
        <w:t> </w:t>
      </w:r>
      <w:r w:rsidRPr="005337C6">
        <w:t>23 Гражданского кодекса Российской Федерации), Соглашение расторгается с формированием уведомления о расторжении Соглашения в</w:t>
      </w:r>
      <w:r w:rsidR="000D574D">
        <w:t> </w:t>
      </w:r>
      <w:r w:rsidRPr="005337C6">
        <w:t>одностороннем порядке и акта об исполнении обязательств по Соглашению с</w:t>
      </w:r>
      <w:r w:rsidR="000D574D">
        <w:t> </w:t>
      </w:r>
      <w:r w:rsidRPr="005337C6">
        <w:t>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бюджет.»;</w:t>
      </w:r>
    </w:p>
    <w:p w:rsidR="00FA6B9B" w:rsidRPr="005337C6" w:rsidRDefault="00FA6B9B" w:rsidP="0035612F">
      <w:pPr>
        <w:ind w:firstLine="709"/>
        <w:jc w:val="both"/>
      </w:pPr>
      <w:r w:rsidRPr="005337C6">
        <w:t>20)</w:t>
      </w:r>
      <w:r w:rsidR="000D574D">
        <w:t> </w:t>
      </w:r>
      <w:r w:rsidRPr="005337C6">
        <w:t>пункт 40 изложить в следующей редакции:</w:t>
      </w:r>
    </w:p>
    <w:p w:rsidR="00FA6B9B" w:rsidRPr="005337C6" w:rsidRDefault="00FA6B9B" w:rsidP="0035612F">
      <w:pPr>
        <w:ind w:firstLine="709"/>
        <w:jc w:val="both"/>
      </w:pPr>
      <w:r w:rsidRPr="000D574D">
        <w:t>«40.</w:t>
      </w:r>
      <w:r w:rsidR="000D574D" w:rsidRPr="000D574D">
        <w:t> </w:t>
      </w:r>
      <w:r w:rsidRPr="000D574D">
        <w:t>Получатели субсидии, в срок не позднее пятого рабочего дня месяца, следующего за кварталом, в котором была предоставлена субсидия, представляют в ГИИС «Электронный бюджет» отчет о достижении значений результатов и</w:t>
      </w:r>
      <w:r w:rsidR="000D574D">
        <w:t> </w:t>
      </w:r>
      <w:r w:rsidRPr="000D574D">
        <w:t>характеристик по форме, определенной формой соглашения, утвержденной приказом №</w:t>
      </w:r>
      <w:r w:rsidR="000D574D">
        <w:t> </w:t>
      </w:r>
      <w:r w:rsidRPr="000D574D">
        <w:t>80-НПА.»;</w:t>
      </w:r>
    </w:p>
    <w:p w:rsidR="00FA6B9B" w:rsidRPr="005337C6" w:rsidRDefault="00FA6B9B" w:rsidP="0035612F">
      <w:pPr>
        <w:ind w:firstLine="709"/>
        <w:jc w:val="both"/>
      </w:pPr>
      <w:r w:rsidRPr="005337C6">
        <w:t>21)</w:t>
      </w:r>
      <w:r w:rsidR="000D574D">
        <w:t> </w:t>
      </w:r>
      <w:r w:rsidRPr="005337C6">
        <w:t>пункт 41 изложить в следующей редакции: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«41. Получатели субсидии представляют дополнительную отчетность (документы на бумаж</w:t>
      </w:r>
      <w:r w:rsidR="000D574D">
        <w:t xml:space="preserve">ном носителе, преобразованные в </w:t>
      </w:r>
      <w:r w:rsidRPr="005337C6">
        <w:t>электронную форму путем сканирования)</w:t>
      </w:r>
      <w:r w:rsidRPr="005337C6">
        <w:rPr>
          <w:rFonts w:eastAsia="Calibri"/>
        </w:rPr>
        <w:t xml:space="preserve"> </w:t>
      </w:r>
      <w:r w:rsidRPr="005337C6">
        <w:t>в срок и по форме, установленные Соглашением:</w:t>
      </w:r>
    </w:p>
    <w:p w:rsidR="00FA6B9B" w:rsidRPr="005337C6" w:rsidRDefault="00FA6B9B" w:rsidP="0035612F">
      <w:pPr>
        <w:ind w:firstLine="709"/>
        <w:jc w:val="both"/>
      </w:pPr>
      <w:r w:rsidRPr="005337C6">
        <w:t>экономические показатели деятельности получателя субсидии.»;</w:t>
      </w:r>
    </w:p>
    <w:p w:rsidR="00FA6B9B" w:rsidRPr="005337C6" w:rsidRDefault="00FA6B9B" w:rsidP="0035612F">
      <w:pPr>
        <w:ind w:firstLine="709"/>
        <w:jc w:val="both"/>
      </w:pPr>
      <w:r w:rsidRPr="005337C6">
        <w:t>22)</w:t>
      </w:r>
      <w:r w:rsidR="000D574D">
        <w:t> </w:t>
      </w:r>
      <w:r w:rsidRPr="005337C6">
        <w:t>после пункта 41 дополнить пунк</w:t>
      </w:r>
      <w:r w:rsidR="000D574D">
        <w:t>том 41.1 следующего содержания:</w:t>
      </w:r>
    </w:p>
    <w:p w:rsidR="00FA6B9B" w:rsidRPr="005337C6" w:rsidRDefault="00FA6B9B" w:rsidP="0035612F">
      <w:pPr>
        <w:ind w:firstLine="709"/>
        <w:jc w:val="both"/>
      </w:pPr>
      <w:r w:rsidRPr="005337C6">
        <w:t>«41.1. Министерство осуществляет принятие отчета о достижении значений результатов и характеристик и дополнительной отчетности в течение десяти рабочих дней со дня предоставления отчета о достижении значений результатов и</w:t>
      </w:r>
      <w:r w:rsidR="000D574D">
        <w:t> </w:t>
      </w:r>
      <w:r w:rsidRPr="005337C6">
        <w:t>характеристик и дополнительной отчетности.»;</w:t>
      </w:r>
    </w:p>
    <w:p w:rsidR="00FA6B9B" w:rsidRPr="005337C6" w:rsidRDefault="00FA6B9B" w:rsidP="0035612F">
      <w:pPr>
        <w:ind w:firstLine="709"/>
        <w:jc w:val="both"/>
      </w:pPr>
      <w:r w:rsidRPr="005337C6">
        <w:t>23) пункт 44 признать утратившим силу;</w:t>
      </w:r>
    </w:p>
    <w:p w:rsidR="00FA6B9B" w:rsidRPr="005337C6" w:rsidRDefault="00FA6B9B" w:rsidP="0035612F">
      <w:pPr>
        <w:ind w:firstLine="709"/>
        <w:jc w:val="both"/>
      </w:pPr>
      <w:r w:rsidRPr="005337C6">
        <w:t>24) в приложении №</w:t>
      </w:r>
      <w:r w:rsidR="000D574D">
        <w:t> </w:t>
      </w:r>
      <w:r w:rsidRPr="005337C6">
        <w:t>1 к Поря</w:t>
      </w:r>
      <w:r w:rsidR="000D574D">
        <w:t>дку медицинской промышленности:</w:t>
      </w:r>
    </w:p>
    <w:p w:rsidR="00FA6B9B" w:rsidRPr="005337C6" w:rsidRDefault="00FA6B9B" w:rsidP="0035612F">
      <w:pPr>
        <w:ind w:firstLine="709"/>
        <w:jc w:val="both"/>
      </w:pPr>
      <w:r w:rsidRPr="005337C6">
        <w:lastRenderedPageBreak/>
        <w:t>а) в грифе слова «, предусмотренных подпрограммой «Развитие медицинской промышленности Новосибирской области»» заменить словами «организациям медицинской промышленности в рамках реализации мероприятий»;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б) наименование изложить в следующей редакции:</w:t>
      </w:r>
    </w:p>
    <w:p w:rsidR="00FA6B9B" w:rsidRPr="005337C6" w:rsidRDefault="00FA6B9B" w:rsidP="0035612F">
      <w:pPr>
        <w:ind w:firstLine="709"/>
        <w:jc w:val="both"/>
      </w:pPr>
      <w:r w:rsidRPr="005337C6">
        <w:t>«Заявка на участие в отборе на предоставление субсидий из областного бюджета Новосибирской области организациям медицинской промышленности в рамках реализации мероприятий государственной программы Новосибирской области «Развитие промышленности и повышение ее конкурентоспособности в</w:t>
      </w:r>
      <w:r w:rsidR="000D574D">
        <w:t> </w:t>
      </w:r>
      <w:r w:rsidRPr="005337C6">
        <w:t>Новосибирской области»»;</w:t>
      </w:r>
    </w:p>
    <w:p w:rsidR="00FA6B9B" w:rsidRPr="005337C6" w:rsidRDefault="00FA6B9B" w:rsidP="0035612F">
      <w:pPr>
        <w:ind w:firstLine="709"/>
        <w:jc w:val="both"/>
      </w:pPr>
      <w:r w:rsidRPr="005337C6">
        <w:t>в)</w:t>
      </w:r>
      <w:r w:rsidRPr="005337C6">
        <w:rPr>
          <w:lang w:val="en-US"/>
        </w:rPr>
        <w:t> </w:t>
      </w:r>
      <w:r w:rsidRPr="005337C6">
        <w:t>в пункте</w:t>
      </w:r>
      <w:r w:rsidR="000D574D">
        <w:t> </w:t>
      </w:r>
      <w:r w:rsidRPr="005337C6">
        <w:t>13:</w:t>
      </w:r>
    </w:p>
    <w:p w:rsidR="00FA6B9B" w:rsidRPr="005337C6" w:rsidRDefault="00FA6B9B" w:rsidP="0035612F">
      <w:pPr>
        <w:ind w:firstLine="709"/>
        <w:jc w:val="both"/>
      </w:pPr>
      <w:r w:rsidRPr="005337C6">
        <w:t>в абзаце первом:</w:t>
      </w:r>
    </w:p>
    <w:p w:rsidR="00FA6B9B" w:rsidRPr="005337C6" w:rsidRDefault="00FA6B9B" w:rsidP="0035612F">
      <w:pPr>
        <w:ind w:firstLine="709"/>
        <w:jc w:val="both"/>
      </w:pPr>
      <w:r w:rsidRPr="005337C6">
        <w:t>слова «подпрограмме «Развитие медицинской промышленности Новосибирской области» государственной программы» заменить словами «государственной программе»;</w:t>
      </w:r>
    </w:p>
    <w:p w:rsidR="00FA6B9B" w:rsidRPr="005337C6" w:rsidRDefault="00FA6B9B" w:rsidP="0035612F">
      <w:pPr>
        <w:ind w:firstLine="709"/>
        <w:jc w:val="both"/>
      </w:pPr>
      <w:r w:rsidRPr="005337C6">
        <w:t xml:space="preserve">слова «(далее </w:t>
      </w:r>
      <w:r w:rsidR="000D574D" w:rsidRPr="005337C6">
        <w:t>–</w:t>
      </w:r>
      <w:r w:rsidRPr="005337C6">
        <w:t xml:space="preserve"> Подпрограмма)» заменить словами «(далее </w:t>
      </w:r>
      <w:r w:rsidR="000D574D" w:rsidRPr="005337C6">
        <w:t>–</w:t>
      </w:r>
      <w:r w:rsidR="000D574D">
        <w:t xml:space="preserve"> </w:t>
      </w:r>
      <w:r w:rsidRPr="005337C6">
        <w:t>государственная программа)»;</w:t>
      </w:r>
    </w:p>
    <w:p w:rsidR="00FA6B9B" w:rsidRPr="005337C6" w:rsidRDefault="00FA6B9B" w:rsidP="0035612F">
      <w:pPr>
        <w:ind w:firstLine="709"/>
        <w:jc w:val="both"/>
      </w:pPr>
      <w:r w:rsidRPr="005337C6">
        <w:t>г) в подпунктах</w:t>
      </w:r>
      <w:r w:rsidR="000D574D">
        <w:t> </w:t>
      </w:r>
      <w:r w:rsidRPr="005337C6">
        <w:t>13.1,</w:t>
      </w:r>
      <w:r w:rsidR="000D574D">
        <w:t> </w:t>
      </w:r>
      <w:r w:rsidRPr="005337C6">
        <w:t>13.2 слово «Подпрограммы» заменить словами «государственной программы»;</w:t>
      </w:r>
    </w:p>
    <w:p w:rsidR="00FA6B9B" w:rsidRPr="005337C6" w:rsidRDefault="00FA6B9B" w:rsidP="0035612F">
      <w:pPr>
        <w:ind w:firstLine="709"/>
        <w:jc w:val="both"/>
      </w:pPr>
      <w:r w:rsidRPr="00D368A5">
        <w:t>д) в абзацах втором, третьем, четвертом, шестом, двенадцатом пункта</w:t>
      </w:r>
      <w:r w:rsidR="000D574D" w:rsidRPr="00D368A5">
        <w:t> </w:t>
      </w:r>
      <w:r w:rsidRPr="00D368A5">
        <w:t>14 слово «Подпрограмма» в соответствующем падеже заменить словами «государственн</w:t>
      </w:r>
      <w:r w:rsidR="00F94CBB" w:rsidRPr="00D368A5">
        <w:t>ая</w:t>
      </w:r>
      <w:r w:rsidRPr="00D368A5">
        <w:t xml:space="preserve"> программа» в соответствующем падеже;</w:t>
      </w:r>
    </w:p>
    <w:p w:rsidR="00FA6B9B" w:rsidRPr="005337C6" w:rsidRDefault="00FA6B9B" w:rsidP="0035612F">
      <w:pPr>
        <w:ind w:firstLine="709"/>
        <w:jc w:val="both"/>
      </w:pPr>
      <w:r w:rsidRPr="005337C6">
        <w:t>25)</w:t>
      </w:r>
      <w:r w:rsidR="00515864">
        <w:t> </w:t>
      </w:r>
      <w:r w:rsidRPr="005337C6">
        <w:t>в приложении №</w:t>
      </w:r>
      <w:r w:rsidR="00515864">
        <w:t> </w:t>
      </w:r>
      <w:r w:rsidRPr="005337C6">
        <w:t>2 к Порядку медицинской промышленности:</w:t>
      </w:r>
    </w:p>
    <w:p w:rsidR="00FA6B9B" w:rsidRPr="005337C6" w:rsidRDefault="00FA6B9B" w:rsidP="0035612F">
      <w:pPr>
        <w:ind w:firstLine="709"/>
        <w:jc w:val="both"/>
      </w:pPr>
      <w:r w:rsidRPr="005337C6">
        <w:t>а) в грифе слова «, предусмотренных подпрограммой «Развитие медицинской промышленности Новосибирской области»» заменить словами «организациям медицинской промышленности в рамках реализации мероприятий»;</w:t>
      </w:r>
    </w:p>
    <w:p w:rsidR="00FA6B9B" w:rsidRPr="005337C6" w:rsidRDefault="00FA6B9B" w:rsidP="0035612F">
      <w:pPr>
        <w:autoSpaceDE w:val="0"/>
        <w:autoSpaceDN w:val="0"/>
        <w:adjustRightInd w:val="0"/>
        <w:ind w:firstLine="709"/>
        <w:jc w:val="both"/>
      </w:pPr>
      <w:r w:rsidRPr="005337C6">
        <w:t>б) наименование изложить в следующей редакции:</w:t>
      </w:r>
    </w:p>
    <w:p w:rsidR="00FA6B9B" w:rsidRPr="005337C6" w:rsidRDefault="00FA6B9B" w:rsidP="0035612F">
      <w:pPr>
        <w:ind w:firstLine="709"/>
        <w:jc w:val="both"/>
      </w:pPr>
      <w:r w:rsidRPr="005337C6">
        <w:t>«Опись документов, входящих в состав заявки на участие в отборе на</w:t>
      </w:r>
      <w:r w:rsidR="00515864">
        <w:t> </w:t>
      </w:r>
      <w:r w:rsidRPr="005337C6">
        <w:t>предоставление субсидий из областного бюджета Новосибирской области организациям медицинской промышленности в рамках реализации мероприятий государственной программы Новосибирской области «Развитие промышленности и повышение ее конкурентоспособности в Новосибирской области»»;</w:t>
      </w:r>
    </w:p>
    <w:p w:rsidR="00FA6B9B" w:rsidRPr="005337C6" w:rsidRDefault="00FA6B9B" w:rsidP="0035612F">
      <w:pPr>
        <w:ind w:firstLine="709"/>
        <w:jc w:val="both"/>
      </w:pPr>
      <w:r w:rsidRPr="005337C6">
        <w:t>в) в абзаце первом слова «, предусмотренных подпрограммой «Развитие медицинской промышленности Новосибирской области» заменить словами «организациям медицинской промышленности Новосибирской области, в рамках реализации мероприятий»;</w:t>
      </w:r>
    </w:p>
    <w:p w:rsidR="00FA6B9B" w:rsidRPr="005337C6" w:rsidRDefault="00FA6B9B" w:rsidP="0035612F">
      <w:pPr>
        <w:ind w:firstLine="709"/>
        <w:jc w:val="both"/>
      </w:pPr>
      <w:r w:rsidRPr="005337C6">
        <w:t>г) в абзаце втором пункта</w:t>
      </w:r>
      <w:r w:rsidR="00515864">
        <w:t> </w:t>
      </w:r>
      <w:r w:rsidRPr="005337C6">
        <w:t>8 таблицы слова «субсидий,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задолженности» заменить словами «иных субсидий, бюджетных инвестиций, а также иной просроченной (неурегулированной) задолженности по денежным обязательствам»;</w:t>
      </w:r>
    </w:p>
    <w:p w:rsidR="00FA6B9B" w:rsidRPr="005337C6" w:rsidRDefault="00FA6B9B" w:rsidP="0035612F">
      <w:pPr>
        <w:ind w:firstLine="709"/>
        <w:jc w:val="both"/>
      </w:pPr>
      <w:r w:rsidRPr="005337C6">
        <w:t>26) в грифе приложения № 3 к Порядку медицинской промышленности слова «, предусмотренных подпрограммой «Развитие медицинской промышленности Новосибирской области»» заменить словами «организациям медицинской промышленности в рамках реализации меро</w:t>
      </w:r>
      <w:r w:rsidR="00515864">
        <w:t>приятий»;</w:t>
      </w:r>
    </w:p>
    <w:p w:rsidR="00FA6B9B" w:rsidRPr="005337C6" w:rsidRDefault="00FA6B9B" w:rsidP="0035612F">
      <w:pPr>
        <w:ind w:firstLine="709"/>
        <w:jc w:val="both"/>
      </w:pPr>
      <w:r w:rsidRPr="005337C6">
        <w:lastRenderedPageBreak/>
        <w:t>27) в грифе приложения № 4 к Порядку медицинской промышленности слова «, предусмотренных подпрограммой «Развитие медицинской промышленности Новосибирской области»» заменить словами «организациям медицинской промышленности в рамках реализации мер</w:t>
      </w:r>
      <w:r w:rsidR="00515864">
        <w:t>оприятий»;</w:t>
      </w:r>
    </w:p>
    <w:p w:rsidR="00FA6B9B" w:rsidRPr="005337C6" w:rsidRDefault="00FA6B9B" w:rsidP="0035612F">
      <w:pPr>
        <w:ind w:firstLine="709"/>
        <w:jc w:val="both"/>
      </w:pPr>
      <w:r w:rsidRPr="005337C6">
        <w:t>28) в грифе приложения № 5 к Порядку медицинской промышленности слова «, предусмотренных подпрограммой «Развитие медицинской промышленности Новосибирской области»» заменить словами «организациям медицинской промышленности в рамках реализации ме</w:t>
      </w:r>
      <w:r w:rsidR="00515864">
        <w:t>роприятий»;</w:t>
      </w:r>
    </w:p>
    <w:p w:rsidR="00FA6B9B" w:rsidRPr="005337C6" w:rsidRDefault="00FA6B9B" w:rsidP="0035612F">
      <w:pPr>
        <w:ind w:firstLine="709"/>
        <w:jc w:val="both"/>
      </w:pPr>
      <w:r w:rsidRPr="005337C6">
        <w:t>29) в приложении №</w:t>
      </w:r>
      <w:r w:rsidR="00515864">
        <w:t> </w:t>
      </w:r>
      <w:r w:rsidRPr="005337C6">
        <w:t>6 к Порядку медицинской промышленности:</w:t>
      </w:r>
    </w:p>
    <w:p w:rsidR="00FA6B9B" w:rsidRPr="005337C6" w:rsidRDefault="00FA6B9B" w:rsidP="0035612F">
      <w:pPr>
        <w:ind w:firstLine="709"/>
        <w:jc w:val="both"/>
      </w:pPr>
      <w:r w:rsidRPr="005337C6">
        <w:t>а) в грифе слова «, предусмотренных подпрограммой «Развитие медицинской промышленности Новосибирской области»» заменить словами «организациям медицинской промышленности в рамках реализации мероприятий»;</w:t>
      </w:r>
    </w:p>
    <w:p w:rsidR="00FA6B9B" w:rsidRPr="005337C6" w:rsidRDefault="00FA6B9B" w:rsidP="0035612F">
      <w:pPr>
        <w:ind w:firstLine="709"/>
        <w:jc w:val="both"/>
      </w:pPr>
      <w:r w:rsidRPr="005337C6">
        <w:t>б) в наименовании слова «субсидий, бюджетных инвестиций, предоставленных в том числе в соответствии с иными правовыми актами,» заменить словами «иных субсидий, бюджетных инвестиций,»;</w:t>
      </w:r>
    </w:p>
    <w:p w:rsidR="00FA6B9B" w:rsidRPr="005337C6" w:rsidRDefault="00FA6B9B" w:rsidP="0035612F">
      <w:pPr>
        <w:ind w:firstLine="709"/>
        <w:jc w:val="both"/>
      </w:pPr>
      <w:r w:rsidRPr="005337C6">
        <w:t>30) в грифе приложения №</w:t>
      </w:r>
      <w:r w:rsidR="00515864">
        <w:t> </w:t>
      </w:r>
      <w:r w:rsidRPr="005337C6">
        <w:t>7 к Порядку медицинской пром</w:t>
      </w:r>
      <w:r w:rsidR="00515864">
        <w:t xml:space="preserve">ышленности </w:t>
      </w:r>
      <w:r w:rsidRPr="005337C6">
        <w:t>слова «, предусмотренных подпрограммой «Развитие медицинской промышленности Новосибирской области»» заменить словами «организациям медицинской промышленности в рамках реализации мероприятий».</w:t>
      </w:r>
    </w:p>
    <w:p w:rsidR="006903E9" w:rsidRPr="001E7978" w:rsidRDefault="006903E9" w:rsidP="0035612F">
      <w:pPr>
        <w:jc w:val="both"/>
        <w:rPr>
          <w:lang w:eastAsia="en-US"/>
        </w:rPr>
      </w:pPr>
    </w:p>
    <w:p w:rsidR="006903E9" w:rsidRDefault="006903E9" w:rsidP="0035612F">
      <w:pPr>
        <w:autoSpaceDE w:val="0"/>
        <w:autoSpaceDN w:val="0"/>
        <w:adjustRightInd w:val="0"/>
        <w:jc w:val="both"/>
        <w:rPr>
          <w:lang w:eastAsia="en-US"/>
        </w:rPr>
      </w:pPr>
    </w:p>
    <w:p w:rsidR="006903E9" w:rsidRDefault="006903E9" w:rsidP="0035612F">
      <w:pPr>
        <w:autoSpaceDE w:val="0"/>
        <w:autoSpaceDN w:val="0"/>
        <w:adjustRightInd w:val="0"/>
        <w:jc w:val="both"/>
        <w:rPr>
          <w:lang w:eastAsia="en-US"/>
        </w:rPr>
      </w:pPr>
    </w:p>
    <w:p w:rsidR="006903E9" w:rsidRPr="001E7978" w:rsidRDefault="006903E9" w:rsidP="0035612F">
      <w:pPr>
        <w:jc w:val="both"/>
        <w:rPr>
          <w:lang w:eastAsia="en-US"/>
        </w:rPr>
      </w:pPr>
      <w:r w:rsidRPr="001E7978">
        <w:rPr>
          <w:lang w:eastAsia="en-US"/>
        </w:rPr>
        <w:t xml:space="preserve">Губернатор Новосибирской области                                                 </w:t>
      </w:r>
      <w:r>
        <w:rPr>
          <w:lang w:eastAsia="en-US"/>
        </w:rPr>
        <w:t xml:space="preserve">  </w:t>
      </w:r>
      <w:r w:rsidRPr="001E7978">
        <w:rPr>
          <w:lang w:eastAsia="en-US"/>
        </w:rPr>
        <w:t xml:space="preserve"> А.А. Травников</w:t>
      </w:r>
    </w:p>
    <w:p w:rsidR="009C5998" w:rsidRDefault="009C5998" w:rsidP="0035612F">
      <w:pPr>
        <w:autoSpaceDE w:val="0"/>
        <w:autoSpaceDN w:val="0"/>
        <w:adjustRightInd w:val="0"/>
        <w:contextualSpacing/>
      </w:pPr>
    </w:p>
    <w:p w:rsidR="006903E9" w:rsidRDefault="006903E9" w:rsidP="0035612F">
      <w:pPr>
        <w:autoSpaceDE w:val="0"/>
        <w:autoSpaceDN w:val="0"/>
        <w:adjustRightInd w:val="0"/>
        <w:contextualSpacing/>
      </w:pPr>
    </w:p>
    <w:p w:rsidR="006903E9" w:rsidRDefault="006903E9" w:rsidP="0035612F">
      <w:pPr>
        <w:autoSpaceDE w:val="0"/>
        <w:autoSpaceDN w:val="0"/>
        <w:adjustRightInd w:val="0"/>
        <w:contextualSpacing/>
      </w:pPr>
    </w:p>
    <w:p w:rsidR="006903E9" w:rsidRDefault="006903E9" w:rsidP="0035612F">
      <w:pPr>
        <w:autoSpaceDE w:val="0"/>
        <w:autoSpaceDN w:val="0"/>
        <w:adjustRightInd w:val="0"/>
        <w:contextualSpacing/>
      </w:pPr>
    </w:p>
    <w:p w:rsidR="006903E9" w:rsidRDefault="006903E9" w:rsidP="0035612F">
      <w:pPr>
        <w:autoSpaceDE w:val="0"/>
        <w:autoSpaceDN w:val="0"/>
        <w:adjustRightInd w:val="0"/>
        <w:contextualSpacing/>
      </w:pPr>
    </w:p>
    <w:p w:rsidR="006903E9" w:rsidRDefault="006903E9" w:rsidP="0035612F">
      <w:pPr>
        <w:autoSpaceDE w:val="0"/>
        <w:autoSpaceDN w:val="0"/>
        <w:adjustRightInd w:val="0"/>
        <w:contextualSpacing/>
      </w:pPr>
    </w:p>
    <w:p w:rsidR="006903E9" w:rsidRDefault="006903E9" w:rsidP="0035612F">
      <w:pPr>
        <w:autoSpaceDE w:val="0"/>
        <w:autoSpaceDN w:val="0"/>
        <w:adjustRightInd w:val="0"/>
        <w:contextualSpacing/>
      </w:pPr>
    </w:p>
    <w:p w:rsidR="006903E9" w:rsidRDefault="006903E9" w:rsidP="0035612F">
      <w:pPr>
        <w:autoSpaceDE w:val="0"/>
        <w:autoSpaceDN w:val="0"/>
        <w:adjustRightInd w:val="0"/>
        <w:contextualSpacing/>
      </w:pPr>
    </w:p>
    <w:p w:rsidR="006903E9" w:rsidRDefault="006903E9" w:rsidP="0035612F">
      <w:pPr>
        <w:autoSpaceDE w:val="0"/>
        <w:autoSpaceDN w:val="0"/>
        <w:adjustRightInd w:val="0"/>
        <w:contextualSpacing/>
      </w:pPr>
    </w:p>
    <w:p w:rsidR="006903E9" w:rsidRDefault="006903E9" w:rsidP="0035612F">
      <w:pPr>
        <w:autoSpaceDE w:val="0"/>
        <w:autoSpaceDN w:val="0"/>
        <w:adjustRightInd w:val="0"/>
        <w:contextualSpacing/>
      </w:pPr>
    </w:p>
    <w:p w:rsidR="006903E9" w:rsidRDefault="006903E9" w:rsidP="0035612F">
      <w:pPr>
        <w:autoSpaceDE w:val="0"/>
        <w:autoSpaceDN w:val="0"/>
        <w:adjustRightInd w:val="0"/>
        <w:contextualSpacing/>
      </w:pPr>
    </w:p>
    <w:p w:rsidR="006903E9" w:rsidRDefault="006903E9" w:rsidP="0035612F">
      <w:pPr>
        <w:autoSpaceDE w:val="0"/>
        <w:autoSpaceDN w:val="0"/>
        <w:adjustRightInd w:val="0"/>
        <w:contextualSpacing/>
      </w:pPr>
    </w:p>
    <w:p w:rsidR="006903E9" w:rsidRDefault="006903E9" w:rsidP="0035612F">
      <w:pPr>
        <w:autoSpaceDE w:val="0"/>
        <w:autoSpaceDN w:val="0"/>
        <w:adjustRightInd w:val="0"/>
        <w:contextualSpacing/>
      </w:pPr>
    </w:p>
    <w:p w:rsidR="006903E9" w:rsidRDefault="006903E9" w:rsidP="0035612F">
      <w:pPr>
        <w:autoSpaceDE w:val="0"/>
        <w:autoSpaceDN w:val="0"/>
        <w:adjustRightInd w:val="0"/>
        <w:contextualSpacing/>
      </w:pPr>
    </w:p>
    <w:p w:rsidR="006903E9" w:rsidRDefault="006903E9" w:rsidP="0035612F">
      <w:pPr>
        <w:autoSpaceDE w:val="0"/>
        <w:autoSpaceDN w:val="0"/>
        <w:adjustRightInd w:val="0"/>
        <w:contextualSpacing/>
      </w:pPr>
    </w:p>
    <w:p w:rsidR="00515864" w:rsidRDefault="00515864" w:rsidP="0035612F">
      <w:pPr>
        <w:autoSpaceDE w:val="0"/>
        <w:autoSpaceDN w:val="0"/>
        <w:adjustRightInd w:val="0"/>
        <w:contextualSpacing/>
      </w:pPr>
    </w:p>
    <w:p w:rsidR="00FA6B9B" w:rsidRDefault="00FA6B9B" w:rsidP="0035612F">
      <w:pPr>
        <w:autoSpaceDE w:val="0"/>
        <w:autoSpaceDN w:val="0"/>
        <w:adjustRightInd w:val="0"/>
        <w:contextualSpacing/>
      </w:pPr>
    </w:p>
    <w:p w:rsidR="006903E9" w:rsidRDefault="006903E9" w:rsidP="0035612F">
      <w:pPr>
        <w:autoSpaceDE w:val="0"/>
        <w:autoSpaceDN w:val="0"/>
        <w:adjustRightInd w:val="0"/>
        <w:contextualSpacing/>
      </w:pPr>
    </w:p>
    <w:p w:rsidR="006903E9" w:rsidRDefault="006903E9" w:rsidP="0035612F">
      <w:pPr>
        <w:autoSpaceDE w:val="0"/>
        <w:autoSpaceDN w:val="0"/>
        <w:adjustRightInd w:val="0"/>
        <w:contextualSpacing/>
      </w:pPr>
    </w:p>
    <w:p w:rsidR="006903E9" w:rsidRDefault="006903E9" w:rsidP="0035612F">
      <w:pPr>
        <w:autoSpaceDE w:val="0"/>
        <w:autoSpaceDN w:val="0"/>
        <w:adjustRightInd w:val="0"/>
        <w:contextualSpacing/>
      </w:pPr>
    </w:p>
    <w:p w:rsidR="00FA6B9B" w:rsidRPr="005337C6" w:rsidRDefault="00FA6B9B" w:rsidP="0035612F">
      <w:pPr>
        <w:jc w:val="both"/>
        <w:rPr>
          <w:sz w:val="20"/>
          <w:szCs w:val="20"/>
        </w:rPr>
      </w:pPr>
      <w:r w:rsidRPr="005337C6">
        <w:rPr>
          <w:sz w:val="20"/>
          <w:szCs w:val="20"/>
        </w:rPr>
        <w:t>А.А. Гончаров</w:t>
      </w:r>
    </w:p>
    <w:p w:rsidR="006903E9" w:rsidRDefault="00FA6B9B" w:rsidP="0035612F">
      <w:pPr>
        <w:autoSpaceDE w:val="0"/>
        <w:autoSpaceDN w:val="0"/>
        <w:adjustRightInd w:val="0"/>
        <w:contextualSpacing/>
      </w:pPr>
      <w:r w:rsidRPr="005337C6">
        <w:rPr>
          <w:sz w:val="20"/>
          <w:szCs w:val="20"/>
        </w:rPr>
        <w:t>238 61 60</w:t>
      </w:r>
    </w:p>
    <w:sectPr w:rsidR="006903E9" w:rsidSect="00D35188">
      <w:headerReference w:type="default" r:id="rId11"/>
      <w:footerReference w:type="first" r:id="rId12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C56" w:rsidRDefault="00E85C56">
      <w:r>
        <w:separator/>
      </w:r>
    </w:p>
  </w:endnote>
  <w:endnote w:type="continuationSeparator" w:id="0">
    <w:p w:rsidR="00E85C56" w:rsidRDefault="00E8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3E9" w:rsidRPr="006903E9" w:rsidRDefault="006903E9">
    <w:pPr>
      <w:pStyle w:val="aa"/>
      <w:rPr>
        <w:sz w:val="16"/>
        <w:szCs w:val="16"/>
      </w:rPr>
    </w:pPr>
    <w:r>
      <w:rPr>
        <w:sz w:val="16"/>
        <w:szCs w:val="16"/>
      </w:rPr>
      <w:t>ПП/04/</w:t>
    </w:r>
    <w:r w:rsidR="00F277C5">
      <w:rPr>
        <w:sz w:val="16"/>
        <w:szCs w:val="16"/>
      </w:rPr>
      <w:t>59952</w:t>
    </w:r>
    <w:r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placeholder>
          <w:docPart w:val="0FDF48DE5D8342548E4F822EAE2700F5"/>
        </w:placeholder>
        <w:date w:fullDate="2024-11-13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F60ABF">
          <w:rPr>
            <w:sz w:val="16"/>
            <w:szCs w:val="16"/>
          </w:rPr>
          <w:t>13.11.2024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C56" w:rsidRDefault="00E85C56">
      <w:r>
        <w:separator/>
      </w:r>
    </w:p>
  </w:footnote>
  <w:footnote w:type="continuationSeparator" w:id="0">
    <w:p w:rsidR="00E85C56" w:rsidRDefault="00E85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E6" w:rsidRPr="009509E6" w:rsidRDefault="009509E6">
    <w:pPr>
      <w:pStyle w:val="a7"/>
      <w:jc w:val="center"/>
      <w:rPr>
        <w:sz w:val="20"/>
        <w:szCs w:val="20"/>
      </w:rPr>
    </w:pPr>
    <w:r w:rsidRPr="009509E6">
      <w:rPr>
        <w:sz w:val="20"/>
        <w:szCs w:val="20"/>
      </w:rPr>
      <w:fldChar w:fldCharType="begin"/>
    </w:r>
    <w:r w:rsidRPr="009509E6">
      <w:rPr>
        <w:sz w:val="20"/>
        <w:szCs w:val="20"/>
      </w:rPr>
      <w:instrText>PAGE   \* MERGEFORMAT</w:instrText>
    </w:r>
    <w:r w:rsidRPr="009509E6">
      <w:rPr>
        <w:sz w:val="20"/>
        <w:szCs w:val="20"/>
      </w:rPr>
      <w:fldChar w:fldCharType="separate"/>
    </w:r>
    <w:r w:rsidR="00403E65">
      <w:rPr>
        <w:noProof/>
        <w:sz w:val="20"/>
        <w:szCs w:val="20"/>
      </w:rPr>
      <w:t>14</w:t>
    </w:r>
    <w:r w:rsidRPr="009509E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50"/>
    <w:rsid w:val="0000123C"/>
    <w:rsid w:val="0000206B"/>
    <w:rsid w:val="00002507"/>
    <w:rsid w:val="00002BEA"/>
    <w:rsid w:val="00002DEA"/>
    <w:rsid w:val="000032BD"/>
    <w:rsid w:val="00003E34"/>
    <w:rsid w:val="0000501C"/>
    <w:rsid w:val="00006A72"/>
    <w:rsid w:val="00006E8E"/>
    <w:rsid w:val="00006ED0"/>
    <w:rsid w:val="0000748B"/>
    <w:rsid w:val="000075E2"/>
    <w:rsid w:val="0000795B"/>
    <w:rsid w:val="00007D06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41F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FE7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DB1"/>
    <w:rsid w:val="000363EE"/>
    <w:rsid w:val="0003767C"/>
    <w:rsid w:val="0004021B"/>
    <w:rsid w:val="00040444"/>
    <w:rsid w:val="00040F88"/>
    <w:rsid w:val="00041032"/>
    <w:rsid w:val="00041F6D"/>
    <w:rsid w:val="000440B8"/>
    <w:rsid w:val="00044BBF"/>
    <w:rsid w:val="000461D1"/>
    <w:rsid w:val="0004682A"/>
    <w:rsid w:val="00046C08"/>
    <w:rsid w:val="0004712F"/>
    <w:rsid w:val="000476CD"/>
    <w:rsid w:val="00051A54"/>
    <w:rsid w:val="00052664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A33"/>
    <w:rsid w:val="00060867"/>
    <w:rsid w:val="00060B50"/>
    <w:rsid w:val="00061058"/>
    <w:rsid w:val="00062316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35B5"/>
    <w:rsid w:val="0007367C"/>
    <w:rsid w:val="000744DE"/>
    <w:rsid w:val="00074A61"/>
    <w:rsid w:val="00075CC4"/>
    <w:rsid w:val="00076437"/>
    <w:rsid w:val="0007665A"/>
    <w:rsid w:val="000769DF"/>
    <w:rsid w:val="00081BF8"/>
    <w:rsid w:val="0008225C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22BA"/>
    <w:rsid w:val="00092F08"/>
    <w:rsid w:val="00093351"/>
    <w:rsid w:val="00093647"/>
    <w:rsid w:val="000959DF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2B8F"/>
    <w:rsid w:val="000B2BA9"/>
    <w:rsid w:val="000B43EB"/>
    <w:rsid w:val="000B4B20"/>
    <w:rsid w:val="000B51BD"/>
    <w:rsid w:val="000B53AD"/>
    <w:rsid w:val="000B5AE9"/>
    <w:rsid w:val="000B5D9D"/>
    <w:rsid w:val="000C0215"/>
    <w:rsid w:val="000C0350"/>
    <w:rsid w:val="000C210B"/>
    <w:rsid w:val="000C259C"/>
    <w:rsid w:val="000C4299"/>
    <w:rsid w:val="000C479F"/>
    <w:rsid w:val="000C54B7"/>
    <w:rsid w:val="000C5927"/>
    <w:rsid w:val="000C5D77"/>
    <w:rsid w:val="000C5E72"/>
    <w:rsid w:val="000C6660"/>
    <w:rsid w:val="000C6F64"/>
    <w:rsid w:val="000C7140"/>
    <w:rsid w:val="000C78A2"/>
    <w:rsid w:val="000C78CE"/>
    <w:rsid w:val="000C7B5A"/>
    <w:rsid w:val="000D0943"/>
    <w:rsid w:val="000D1A88"/>
    <w:rsid w:val="000D40F3"/>
    <w:rsid w:val="000D4FB9"/>
    <w:rsid w:val="000D574D"/>
    <w:rsid w:val="000D57FF"/>
    <w:rsid w:val="000D630E"/>
    <w:rsid w:val="000D7916"/>
    <w:rsid w:val="000D7E47"/>
    <w:rsid w:val="000E00D3"/>
    <w:rsid w:val="000E08CB"/>
    <w:rsid w:val="000E30C9"/>
    <w:rsid w:val="000E4004"/>
    <w:rsid w:val="000E442C"/>
    <w:rsid w:val="000E4FC3"/>
    <w:rsid w:val="000E54A9"/>
    <w:rsid w:val="000E59E2"/>
    <w:rsid w:val="000E75EC"/>
    <w:rsid w:val="000E786C"/>
    <w:rsid w:val="000F05FF"/>
    <w:rsid w:val="000F1507"/>
    <w:rsid w:val="000F1C71"/>
    <w:rsid w:val="000F36C4"/>
    <w:rsid w:val="000F4457"/>
    <w:rsid w:val="000F4866"/>
    <w:rsid w:val="000F51B6"/>
    <w:rsid w:val="000F55FD"/>
    <w:rsid w:val="000F59D4"/>
    <w:rsid w:val="000F59F7"/>
    <w:rsid w:val="000F6DDF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20F9"/>
    <w:rsid w:val="00113BEA"/>
    <w:rsid w:val="00114C7B"/>
    <w:rsid w:val="0011593C"/>
    <w:rsid w:val="00115AC7"/>
    <w:rsid w:val="00115E44"/>
    <w:rsid w:val="001165BB"/>
    <w:rsid w:val="001174B3"/>
    <w:rsid w:val="00117567"/>
    <w:rsid w:val="00117D5E"/>
    <w:rsid w:val="001213A2"/>
    <w:rsid w:val="00121D8B"/>
    <w:rsid w:val="00121EDB"/>
    <w:rsid w:val="00122581"/>
    <w:rsid w:val="00122B8F"/>
    <w:rsid w:val="00122E06"/>
    <w:rsid w:val="0012362E"/>
    <w:rsid w:val="0012483B"/>
    <w:rsid w:val="0012555C"/>
    <w:rsid w:val="0012563D"/>
    <w:rsid w:val="00125A9B"/>
    <w:rsid w:val="00125AF8"/>
    <w:rsid w:val="0012671F"/>
    <w:rsid w:val="00127AE6"/>
    <w:rsid w:val="00130903"/>
    <w:rsid w:val="0013159C"/>
    <w:rsid w:val="00131679"/>
    <w:rsid w:val="00131B27"/>
    <w:rsid w:val="00131E70"/>
    <w:rsid w:val="0013295B"/>
    <w:rsid w:val="0013561C"/>
    <w:rsid w:val="00135747"/>
    <w:rsid w:val="001357AB"/>
    <w:rsid w:val="00135A4E"/>
    <w:rsid w:val="001366AD"/>
    <w:rsid w:val="001378A1"/>
    <w:rsid w:val="00137BAA"/>
    <w:rsid w:val="00141C2B"/>
    <w:rsid w:val="00142226"/>
    <w:rsid w:val="00142EDC"/>
    <w:rsid w:val="00142FA5"/>
    <w:rsid w:val="001438B9"/>
    <w:rsid w:val="00143EC3"/>
    <w:rsid w:val="00144373"/>
    <w:rsid w:val="001447D0"/>
    <w:rsid w:val="0014482A"/>
    <w:rsid w:val="00144B96"/>
    <w:rsid w:val="001450E3"/>
    <w:rsid w:val="00146CAB"/>
    <w:rsid w:val="00146F93"/>
    <w:rsid w:val="001476CB"/>
    <w:rsid w:val="00147B46"/>
    <w:rsid w:val="001513F7"/>
    <w:rsid w:val="001539A4"/>
    <w:rsid w:val="00153B11"/>
    <w:rsid w:val="00153B65"/>
    <w:rsid w:val="0015416E"/>
    <w:rsid w:val="001541F0"/>
    <w:rsid w:val="0015720D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75CA"/>
    <w:rsid w:val="00167974"/>
    <w:rsid w:val="00167B87"/>
    <w:rsid w:val="00171A56"/>
    <w:rsid w:val="00171B1E"/>
    <w:rsid w:val="00172AF8"/>
    <w:rsid w:val="0017339D"/>
    <w:rsid w:val="00174494"/>
    <w:rsid w:val="00175C15"/>
    <w:rsid w:val="001765B6"/>
    <w:rsid w:val="00176A8B"/>
    <w:rsid w:val="0017744E"/>
    <w:rsid w:val="00180787"/>
    <w:rsid w:val="0018093C"/>
    <w:rsid w:val="00180B2D"/>
    <w:rsid w:val="001815CB"/>
    <w:rsid w:val="00183C85"/>
    <w:rsid w:val="00183FB3"/>
    <w:rsid w:val="0018438B"/>
    <w:rsid w:val="00184595"/>
    <w:rsid w:val="00184903"/>
    <w:rsid w:val="001850D5"/>
    <w:rsid w:val="0018536D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2D04"/>
    <w:rsid w:val="00192E40"/>
    <w:rsid w:val="0019396C"/>
    <w:rsid w:val="001940FE"/>
    <w:rsid w:val="00194DE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51DB"/>
    <w:rsid w:val="001A58A9"/>
    <w:rsid w:val="001A62F0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46F"/>
    <w:rsid w:val="001B5893"/>
    <w:rsid w:val="001B5FD7"/>
    <w:rsid w:val="001B60B0"/>
    <w:rsid w:val="001B6796"/>
    <w:rsid w:val="001B6E22"/>
    <w:rsid w:val="001B7C2F"/>
    <w:rsid w:val="001C0FAB"/>
    <w:rsid w:val="001C1647"/>
    <w:rsid w:val="001C45EE"/>
    <w:rsid w:val="001C45F6"/>
    <w:rsid w:val="001C4BE1"/>
    <w:rsid w:val="001C502F"/>
    <w:rsid w:val="001C543B"/>
    <w:rsid w:val="001C5E8A"/>
    <w:rsid w:val="001C6186"/>
    <w:rsid w:val="001C680D"/>
    <w:rsid w:val="001C6FF8"/>
    <w:rsid w:val="001D0434"/>
    <w:rsid w:val="001D088D"/>
    <w:rsid w:val="001D0DF2"/>
    <w:rsid w:val="001D11D8"/>
    <w:rsid w:val="001D14B5"/>
    <w:rsid w:val="001D164F"/>
    <w:rsid w:val="001D1E80"/>
    <w:rsid w:val="001D3422"/>
    <w:rsid w:val="001D358C"/>
    <w:rsid w:val="001D5887"/>
    <w:rsid w:val="001D634F"/>
    <w:rsid w:val="001D676C"/>
    <w:rsid w:val="001D7157"/>
    <w:rsid w:val="001D726F"/>
    <w:rsid w:val="001D79FA"/>
    <w:rsid w:val="001E2E4C"/>
    <w:rsid w:val="001E2E81"/>
    <w:rsid w:val="001E3011"/>
    <w:rsid w:val="001E5300"/>
    <w:rsid w:val="001E53B3"/>
    <w:rsid w:val="001E5ADB"/>
    <w:rsid w:val="001E60D6"/>
    <w:rsid w:val="001E6CA8"/>
    <w:rsid w:val="001E74D4"/>
    <w:rsid w:val="001F0DCC"/>
    <w:rsid w:val="001F1473"/>
    <w:rsid w:val="001F3BEB"/>
    <w:rsid w:val="001F3CE2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0BE8"/>
    <w:rsid w:val="002037EA"/>
    <w:rsid w:val="002038A8"/>
    <w:rsid w:val="002044E8"/>
    <w:rsid w:val="0020462C"/>
    <w:rsid w:val="002058F6"/>
    <w:rsid w:val="002078EE"/>
    <w:rsid w:val="00210D04"/>
    <w:rsid w:val="00210FC7"/>
    <w:rsid w:val="00212A6F"/>
    <w:rsid w:val="00212EF7"/>
    <w:rsid w:val="00214581"/>
    <w:rsid w:val="002146D6"/>
    <w:rsid w:val="00215242"/>
    <w:rsid w:val="002153DF"/>
    <w:rsid w:val="00215791"/>
    <w:rsid w:val="00217409"/>
    <w:rsid w:val="00220787"/>
    <w:rsid w:val="00221E8E"/>
    <w:rsid w:val="00222526"/>
    <w:rsid w:val="002228FD"/>
    <w:rsid w:val="0022369A"/>
    <w:rsid w:val="00223B03"/>
    <w:rsid w:val="00223C48"/>
    <w:rsid w:val="0022428E"/>
    <w:rsid w:val="00224803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AC3"/>
    <w:rsid w:val="00235B80"/>
    <w:rsid w:val="00236043"/>
    <w:rsid w:val="0023632E"/>
    <w:rsid w:val="002365B6"/>
    <w:rsid w:val="002378BC"/>
    <w:rsid w:val="0024082E"/>
    <w:rsid w:val="00241152"/>
    <w:rsid w:val="00241A91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C"/>
    <w:rsid w:val="002807C3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75A1"/>
    <w:rsid w:val="00287D96"/>
    <w:rsid w:val="00290840"/>
    <w:rsid w:val="00290C4C"/>
    <w:rsid w:val="0029229D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CE9"/>
    <w:rsid w:val="002A3E19"/>
    <w:rsid w:val="002A5D63"/>
    <w:rsid w:val="002A617F"/>
    <w:rsid w:val="002A67A7"/>
    <w:rsid w:val="002A7C21"/>
    <w:rsid w:val="002B009D"/>
    <w:rsid w:val="002B0AEC"/>
    <w:rsid w:val="002B0F35"/>
    <w:rsid w:val="002B1B4B"/>
    <w:rsid w:val="002B231C"/>
    <w:rsid w:val="002B3323"/>
    <w:rsid w:val="002B348D"/>
    <w:rsid w:val="002B56FA"/>
    <w:rsid w:val="002B5B45"/>
    <w:rsid w:val="002B5B57"/>
    <w:rsid w:val="002B60C0"/>
    <w:rsid w:val="002B6E2E"/>
    <w:rsid w:val="002B6FE8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0F76"/>
    <w:rsid w:val="00301445"/>
    <w:rsid w:val="003018B3"/>
    <w:rsid w:val="00301B02"/>
    <w:rsid w:val="00302358"/>
    <w:rsid w:val="0030273E"/>
    <w:rsid w:val="003030D7"/>
    <w:rsid w:val="0030356D"/>
    <w:rsid w:val="0030496F"/>
    <w:rsid w:val="003050A9"/>
    <w:rsid w:val="0030585D"/>
    <w:rsid w:val="00305EBD"/>
    <w:rsid w:val="00306B10"/>
    <w:rsid w:val="003107A2"/>
    <w:rsid w:val="00310923"/>
    <w:rsid w:val="00310D22"/>
    <w:rsid w:val="0031153F"/>
    <w:rsid w:val="00311587"/>
    <w:rsid w:val="00314115"/>
    <w:rsid w:val="00314FCC"/>
    <w:rsid w:val="00314FD6"/>
    <w:rsid w:val="00315497"/>
    <w:rsid w:val="003161E2"/>
    <w:rsid w:val="003164F0"/>
    <w:rsid w:val="0031682C"/>
    <w:rsid w:val="00317AF9"/>
    <w:rsid w:val="00320214"/>
    <w:rsid w:val="0032133A"/>
    <w:rsid w:val="00321FBB"/>
    <w:rsid w:val="003230A6"/>
    <w:rsid w:val="00323CD1"/>
    <w:rsid w:val="00324F42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76C5"/>
    <w:rsid w:val="0033799F"/>
    <w:rsid w:val="00337DB4"/>
    <w:rsid w:val="00340A4F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50B88"/>
    <w:rsid w:val="00351A84"/>
    <w:rsid w:val="003525DC"/>
    <w:rsid w:val="00353D4C"/>
    <w:rsid w:val="00354343"/>
    <w:rsid w:val="0035453D"/>
    <w:rsid w:val="0035576F"/>
    <w:rsid w:val="00355ED6"/>
    <w:rsid w:val="0035612F"/>
    <w:rsid w:val="00356365"/>
    <w:rsid w:val="003579C1"/>
    <w:rsid w:val="00360320"/>
    <w:rsid w:val="00362B74"/>
    <w:rsid w:val="00363539"/>
    <w:rsid w:val="00363EAB"/>
    <w:rsid w:val="003643AB"/>
    <w:rsid w:val="00365218"/>
    <w:rsid w:val="0036645E"/>
    <w:rsid w:val="00366E22"/>
    <w:rsid w:val="003708D7"/>
    <w:rsid w:val="003741C2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65A6"/>
    <w:rsid w:val="003970EC"/>
    <w:rsid w:val="00397AB0"/>
    <w:rsid w:val="003A082B"/>
    <w:rsid w:val="003A0910"/>
    <w:rsid w:val="003A2CF3"/>
    <w:rsid w:val="003A2E20"/>
    <w:rsid w:val="003A325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3471"/>
    <w:rsid w:val="003B3C26"/>
    <w:rsid w:val="003B58BC"/>
    <w:rsid w:val="003B6895"/>
    <w:rsid w:val="003C19C1"/>
    <w:rsid w:val="003C1FC4"/>
    <w:rsid w:val="003C2B93"/>
    <w:rsid w:val="003C2D2A"/>
    <w:rsid w:val="003C400A"/>
    <w:rsid w:val="003C4511"/>
    <w:rsid w:val="003C69C8"/>
    <w:rsid w:val="003C6FDC"/>
    <w:rsid w:val="003C7671"/>
    <w:rsid w:val="003C7AFB"/>
    <w:rsid w:val="003D0876"/>
    <w:rsid w:val="003D5075"/>
    <w:rsid w:val="003D58CE"/>
    <w:rsid w:val="003D6767"/>
    <w:rsid w:val="003D7377"/>
    <w:rsid w:val="003E1333"/>
    <w:rsid w:val="003E2080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E65"/>
    <w:rsid w:val="00403F9D"/>
    <w:rsid w:val="0040429A"/>
    <w:rsid w:val="004046A7"/>
    <w:rsid w:val="00405910"/>
    <w:rsid w:val="00406B60"/>
    <w:rsid w:val="00406ED9"/>
    <w:rsid w:val="004070BF"/>
    <w:rsid w:val="00407AC3"/>
    <w:rsid w:val="00412EFF"/>
    <w:rsid w:val="00413886"/>
    <w:rsid w:val="00414062"/>
    <w:rsid w:val="00414543"/>
    <w:rsid w:val="00415060"/>
    <w:rsid w:val="004150A5"/>
    <w:rsid w:val="00415A11"/>
    <w:rsid w:val="00415BF8"/>
    <w:rsid w:val="004160AC"/>
    <w:rsid w:val="00416240"/>
    <w:rsid w:val="0041636A"/>
    <w:rsid w:val="00416C1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D36"/>
    <w:rsid w:val="00426AF0"/>
    <w:rsid w:val="004277AF"/>
    <w:rsid w:val="00427AA1"/>
    <w:rsid w:val="00430781"/>
    <w:rsid w:val="00430B87"/>
    <w:rsid w:val="00431F2A"/>
    <w:rsid w:val="0043223B"/>
    <w:rsid w:val="004324D5"/>
    <w:rsid w:val="00432C45"/>
    <w:rsid w:val="00434232"/>
    <w:rsid w:val="004348A3"/>
    <w:rsid w:val="004362BA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03DB"/>
    <w:rsid w:val="00451991"/>
    <w:rsid w:val="00451B51"/>
    <w:rsid w:val="00452C8A"/>
    <w:rsid w:val="00453491"/>
    <w:rsid w:val="004534AC"/>
    <w:rsid w:val="0045381C"/>
    <w:rsid w:val="00454724"/>
    <w:rsid w:val="0045473E"/>
    <w:rsid w:val="004557C8"/>
    <w:rsid w:val="004569B5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B4C"/>
    <w:rsid w:val="00464F61"/>
    <w:rsid w:val="00467603"/>
    <w:rsid w:val="00467FBC"/>
    <w:rsid w:val="0047344C"/>
    <w:rsid w:val="0047449C"/>
    <w:rsid w:val="0047530A"/>
    <w:rsid w:val="00475699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91B2C"/>
    <w:rsid w:val="00492659"/>
    <w:rsid w:val="00492D6E"/>
    <w:rsid w:val="00493002"/>
    <w:rsid w:val="004937FE"/>
    <w:rsid w:val="00496443"/>
    <w:rsid w:val="00496BE0"/>
    <w:rsid w:val="00496FBD"/>
    <w:rsid w:val="00497577"/>
    <w:rsid w:val="0049774B"/>
    <w:rsid w:val="00497868"/>
    <w:rsid w:val="004A105B"/>
    <w:rsid w:val="004A1E2C"/>
    <w:rsid w:val="004A2C8A"/>
    <w:rsid w:val="004A3158"/>
    <w:rsid w:val="004A3B9A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4585"/>
    <w:rsid w:val="004B54FD"/>
    <w:rsid w:val="004B646B"/>
    <w:rsid w:val="004B6D17"/>
    <w:rsid w:val="004C0399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28B0"/>
    <w:rsid w:val="004D29B8"/>
    <w:rsid w:val="004D349D"/>
    <w:rsid w:val="004D3BEF"/>
    <w:rsid w:val="004D417C"/>
    <w:rsid w:val="004D62F7"/>
    <w:rsid w:val="004E0EBA"/>
    <w:rsid w:val="004E1189"/>
    <w:rsid w:val="004E1991"/>
    <w:rsid w:val="004E1D7E"/>
    <w:rsid w:val="004E2ABF"/>
    <w:rsid w:val="004E3474"/>
    <w:rsid w:val="004E359D"/>
    <w:rsid w:val="004E38A7"/>
    <w:rsid w:val="004E3BD2"/>
    <w:rsid w:val="004E49FE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71C0"/>
    <w:rsid w:val="004F761E"/>
    <w:rsid w:val="00500F57"/>
    <w:rsid w:val="005013E7"/>
    <w:rsid w:val="00501739"/>
    <w:rsid w:val="00501A03"/>
    <w:rsid w:val="0050250D"/>
    <w:rsid w:val="00505301"/>
    <w:rsid w:val="0050619B"/>
    <w:rsid w:val="005069E2"/>
    <w:rsid w:val="0050795E"/>
    <w:rsid w:val="00510374"/>
    <w:rsid w:val="005103E3"/>
    <w:rsid w:val="005116A9"/>
    <w:rsid w:val="00511704"/>
    <w:rsid w:val="005117CA"/>
    <w:rsid w:val="00511A8F"/>
    <w:rsid w:val="00512F66"/>
    <w:rsid w:val="00512F87"/>
    <w:rsid w:val="00512FCE"/>
    <w:rsid w:val="005131F4"/>
    <w:rsid w:val="005132FC"/>
    <w:rsid w:val="005137C3"/>
    <w:rsid w:val="00513909"/>
    <w:rsid w:val="00514B0A"/>
    <w:rsid w:val="00515864"/>
    <w:rsid w:val="00515ED6"/>
    <w:rsid w:val="005160E5"/>
    <w:rsid w:val="00516E30"/>
    <w:rsid w:val="00521F31"/>
    <w:rsid w:val="00522F14"/>
    <w:rsid w:val="00524131"/>
    <w:rsid w:val="005258DD"/>
    <w:rsid w:val="00526129"/>
    <w:rsid w:val="00527491"/>
    <w:rsid w:val="00527A3E"/>
    <w:rsid w:val="00530374"/>
    <w:rsid w:val="00530783"/>
    <w:rsid w:val="00530BE4"/>
    <w:rsid w:val="00531425"/>
    <w:rsid w:val="00531D9E"/>
    <w:rsid w:val="005324FE"/>
    <w:rsid w:val="00533807"/>
    <w:rsid w:val="00534548"/>
    <w:rsid w:val="00534AB2"/>
    <w:rsid w:val="00535182"/>
    <w:rsid w:val="00535B08"/>
    <w:rsid w:val="00536C7B"/>
    <w:rsid w:val="00537B54"/>
    <w:rsid w:val="00537E5B"/>
    <w:rsid w:val="005404C1"/>
    <w:rsid w:val="0054069F"/>
    <w:rsid w:val="00540A06"/>
    <w:rsid w:val="00541118"/>
    <w:rsid w:val="00541153"/>
    <w:rsid w:val="005412A2"/>
    <w:rsid w:val="005437F5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2404"/>
    <w:rsid w:val="00552474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B55"/>
    <w:rsid w:val="0057553E"/>
    <w:rsid w:val="00575566"/>
    <w:rsid w:val="00576C79"/>
    <w:rsid w:val="00576CF9"/>
    <w:rsid w:val="005775E9"/>
    <w:rsid w:val="00577D39"/>
    <w:rsid w:val="0058318E"/>
    <w:rsid w:val="00583ADB"/>
    <w:rsid w:val="00584849"/>
    <w:rsid w:val="00584936"/>
    <w:rsid w:val="00584988"/>
    <w:rsid w:val="00584AA3"/>
    <w:rsid w:val="00585230"/>
    <w:rsid w:val="00585FAA"/>
    <w:rsid w:val="005861BE"/>
    <w:rsid w:val="00586A7B"/>
    <w:rsid w:val="00586FEB"/>
    <w:rsid w:val="00587490"/>
    <w:rsid w:val="005900E5"/>
    <w:rsid w:val="0059169E"/>
    <w:rsid w:val="00592393"/>
    <w:rsid w:val="00592F1C"/>
    <w:rsid w:val="005943A6"/>
    <w:rsid w:val="005948D4"/>
    <w:rsid w:val="0059547B"/>
    <w:rsid w:val="005960C5"/>
    <w:rsid w:val="005A053D"/>
    <w:rsid w:val="005A0F3E"/>
    <w:rsid w:val="005A17EA"/>
    <w:rsid w:val="005A22E4"/>
    <w:rsid w:val="005A264A"/>
    <w:rsid w:val="005A3DA0"/>
    <w:rsid w:val="005A5377"/>
    <w:rsid w:val="005A5930"/>
    <w:rsid w:val="005A6126"/>
    <w:rsid w:val="005A69AE"/>
    <w:rsid w:val="005A6B53"/>
    <w:rsid w:val="005A7A62"/>
    <w:rsid w:val="005B08CD"/>
    <w:rsid w:val="005B1DEB"/>
    <w:rsid w:val="005B4387"/>
    <w:rsid w:val="005B4EA6"/>
    <w:rsid w:val="005B5CC3"/>
    <w:rsid w:val="005C028E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67A"/>
    <w:rsid w:val="005C7215"/>
    <w:rsid w:val="005C73ED"/>
    <w:rsid w:val="005C7FDF"/>
    <w:rsid w:val="005D0293"/>
    <w:rsid w:val="005D17A9"/>
    <w:rsid w:val="005D20D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2255"/>
    <w:rsid w:val="005E5BA5"/>
    <w:rsid w:val="005E6AFA"/>
    <w:rsid w:val="005E7739"/>
    <w:rsid w:val="005E7ED2"/>
    <w:rsid w:val="005F01EC"/>
    <w:rsid w:val="005F0C69"/>
    <w:rsid w:val="005F1D08"/>
    <w:rsid w:val="005F292D"/>
    <w:rsid w:val="005F2ED1"/>
    <w:rsid w:val="005F32DD"/>
    <w:rsid w:val="005F3C2C"/>
    <w:rsid w:val="005F3D28"/>
    <w:rsid w:val="005F4C38"/>
    <w:rsid w:val="005F4ED2"/>
    <w:rsid w:val="005F65A5"/>
    <w:rsid w:val="005F65F1"/>
    <w:rsid w:val="005F6A8D"/>
    <w:rsid w:val="005F7355"/>
    <w:rsid w:val="005F7CE0"/>
    <w:rsid w:val="006004D7"/>
    <w:rsid w:val="00600618"/>
    <w:rsid w:val="00600935"/>
    <w:rsid w:val="00600FA2"/>
    <w:rsid w:val="00601025"/>
    <w:rsid w:val="006018DD"/>
    <w:rsid w:val="00602083"/>
    <w:rsid w:val="00602459"/>
    <w:rsid w:val="00602B6E"/>
    <w:rsid w:val="00602CA8"/>
    <w:rsid w:val="006038E2"/>
    <w:rsid w:val="00605265"/>
    <w:rsid w:val="00605351"/>
    <w:rsid w:val="00606D43"/>
    <w:rsid w:val="00607046"/>
    <w:rsid w:val="00607052"/>
    <w:rsid w:val="00607FBB"/>
    <w:rsid w:val="00610299"/>
    <w:rsid w:val="00611DAB"/>
    <w:rsid w:val="00611E26"/>
    <w:rsid w:val="00613466"/>
    <w:rsid w:val="006136E2"/>
    <w:rsid w:val="00614408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FC6"/>
    <w:rsid w:val="00626494"/>
    <w:rsid w:val="006266AC"/>
    <w:rsid w:val="006277A7"/>
    <w:rsid w:val="00627889"/>
    <w:rsid w:val="00631D30"/>
    <w:rsid w:val="00632342"/>
    <w:rsid w:val="00633439"/>
    <w:rsid w:val="006338C9"/>
    <w:rsid w:val="00634878"/>
    <w:rsid w:val="00634D51"/>
    <w:rsid w:val="00634FAC"/>
    <w:rsid w:val="006354A1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3A4"/>
    <w:rsid w:val="006507E3"/>
    <w:rsid w:val="00650D20"/>
    <w:rsid w:val="006523E1"/>
    <w:rsid w:val="00652428"/>
    <w:rsid w:val="0065254D"/>
    <w:rsid w:val="00652D21"/>
    <w:rsid w:val="006531A7"/>
    <w:rsid w:val="0065342B"/>
    <w:rsid w:val="006544B2"/>
    <w:rsid w:val="006556DC"/>
    <w:rsid w:val="00657CF1"/>
    <w:rsid w:val="00660329"/>
    <w:rsid w:val="006608E7"/>
    <w:rsid w:val="0066189E"/>
    <w:rsid w:val="006619BA"/>
    <w:rsid w:val="00662AF4"/>
    <w:rsid w:val="00662EE5"/>
    <w:rsid w:val="0066357A"/>
    <w:rsid w:val="00663CF1"/>
    <w:rsid w:val="006641C4"/>
    <w:rsid w:val="00665682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6D1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33FC"/>
    <w:rsid w:val="006840E2"/>
    <w:rsid w:val="0068413E"/>
    <w:rsid w:val="00684FC3"/>
    <w:rsid w:val="006856B2"/>
    <w:rsid w:val="00687611"/>
    <w:rsid w:val="006903E9"/>
    <w:rsid w:val="0069089B"/>
    <w:rsid w:val="00691597"/>
    <w:rsid w:val="006924FE"/>
    <w:rsid w:val="006933DB"/>
    <w:rsid w:val="006951D9"/>
    <w:rsid w:val="00696856"/>
    <w:rsid w:val="0069687A"/>
    <w:rsid w:val="0069727F"/>
    <w:rsid w:val="006A0354"/>
    <w:rsid w:val="006A0A1E"/>
    <w:rsid w:val="006A2A5B"/>
    <w:rsid w:val="006A2C68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8A3"/>
    <w:rsid w:val="006B4E7F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E011A"/>
    <w:rsid w:val="006E111C"/>
    <w:rsid w:val="006E483C"/>
    <w:rsid w:val="006E4908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700B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8AC"/>
    <w:rsid w:val="00744322"/>
    <w:rsid w:val="007472F4"/>
    <w:rsid w:val="007505D6"/>
    <w:rsid w:val="00751BFA"/>
    <w:rsid w:val="00753F6F"/>
    <w:rsid w:val="00754EE5"/>
    <w:rsid w:val="00756727"/>
    <w:rsid w:val="0075684C"/>
    <w:rsid w:val="00756FCF"/>
    <w:rsid w:val="00757261"/>
    <w:rsid w:val="007604DE"/>
    <w:rsid w:val="00760618"/>
    <w:rsid w:val="007612F5"/>
    <w:rsid w:val="00761577"/>
    <w:rsid w:val="007641EF"/>
    <w:rsid w:val="007654B8"/>
    <w:rsid w:val="00765E55"/>
    <w:rsid w:val="007666A0"/>
    <w:rsid w:val="00767C50"/>
    <w:rsid w:val="007701C1"/>
    <w:rsid w:val="007715B7"/>
    <w:rsid w:val="00773677"/>
    <w:rsid w:val="00774168"/>
    <w:rsid w:val="007746DA"/>
    <w:rsid w:val="007747BD"/>
    <w:rsid w:val="00774AF0"/>
    <w:rsid w:val="00775C76"/>
    <w:rsid w:val="00777132"/>
    <w:rsid w:val="007779B8"/>
    <w:rsid w:val="00780351"/>
    <w:rsid w:val="00782546"/>
    <w:rsid w:val="0078317B"/>
    <w:rsid w:val="00783AEA"/>
    <w:rsid w:val="0078493A"/>
    <w:rsid w:val="007851ED"/>
    <w:rsid w:val="00787328"/>
    <w:rsid w:val="00787505"/>
    <w:rsid w:val="00787963"/>
    <w:rsid w:val="007902CF"/>
    <w:rsid w:val="0079064F"/>
    <w:rsid w:val="007909B6"/>
    <w:rsid w:val="00790D54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18F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3051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3ED"/>
    <w:rsid w:val="007E7C9C"/>
    <w:rsid w:val="007E7FB7"/>
    <w:rsid w:val="007F0DE4"/>
    <w:rsid w:val="007F1039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30F5"/>
    <w:rsid w:val="008032E7"/>
    <w:rsid w:val="00803B5C"/>
    <w:rsid w:val="00805397"/>
    <w:rsid w:val="008066B7"/>
    <w:rsid w:val="00806EF9"/>
    <w:rsid w:val="0080736F"/>
    <w:rsid w:val="008101C2"/>
    <w:rsid w:val="008142E0"/>
    <w:rsid w:val="008162E2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E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9F3"/>
    <w:rsid w:val="00833D32"/>
    <w:rsid w:val="008348C7"/>
    <w:rsid w:val="00835006"/>
    <w:rsid w:val="00835620"/>
    <w:rsid w:val="008374E2"/>
    <w:rsid w:val="00837717"/>
    <w:rsid w:val="00840681"/>
    <w:rsid w:val="0084114C"/>
    <w:rsid w:val="0084116A"/>
    <w:rsid w:val="00843141"/>
    <w:rsid w:val="0084513A"/>
    <w:rsid w:val="00845C39"/>
    <w:rsid w:val="00846427"/>
    <w:rsid w:val="0084652B"/>
    <w:rsid w:val="00847B0C"/>
    <w:rsid w:val="00851541"/>
    <w:rsid w:val="008523CD"/>
    <w:rsid w:val="00852710"/>
    <w:rsid w:val="00852FF2"/>
    <w:rsid w:val="00853EDB"/>
    <w:rsid w:val="00855D1A"/>
    <w:rsid w:val="00856120"/>
    <w:rsid w:val="0085623D"/>
    <w:rsid w:val="00856E3F"/>
    <w:rsid w:val="008571FF"/>
    <w:rsid w:val="00862560"/>
    <w:rsid w:val="00862793"/>
    <w:rsid w:val="00863037"/>
    <w:rsid w:val="008632D3"/>
    <w:rsid w:val="00864E19"/>
    <w:rsid w:val="008657C4"/>
    <w:rsid w:val="00865943"/>
    <w:rsid w:val="00866D1F"/>
    <w:rsid w:val="00866EE7"/>
    <w:rsid w:val="0086788D"/>
    <w:rsid w:val="00867EF6"/>
    <w:rsid w:val="0087001F"/>
    <w:rsid w:val="008711D1"/>
    <w:rsid w:val="00872208"/>
    <w:rsid w:val="00872BF6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80038"/>
    <w:rsid w:val="0088235A"/>
    <w:rsid w:val="008827E3"/>
    <w:rsid w:val="00882CC2"/>
    <w:rsid w:val="008839A6"/>
    <w:rsid w:val="00883A93"/>
    <w:rsid w:val="00883BC0"/>
    <w:rsid w:val="00883F0F"/>
    <w:rsid w:val="00884404"/>
    <w:rsid w:val="00884A88"/>
    <w:rsid w:val="0088546A"/>
    <w:rsid w:val="008859E8"/>
    <w:rsid w:val="008869DF"/>
    <w:rsid w:val="00886C31"/>
    <w:rsid w:val="008902CE"/>
    <w:rsid w:val="0089049B"/>
    <w:rsid w:val="008916D9"/>
    <w:rsid w:val="00892784"/>
    <w:rsid w:val="00892A2D"/>
    <w:rsid w:val="00892F9B"/>
    <w:rsid w:val="00893835"/>
    <w:rsid w:val="00893883"/>
    <w:rsid w:val="00893B9F"/>
    <w:rsid w:val="0089433E"/>
    <w:rsid w:val="00896A65"/>
    <w:rsid w:val="008A0B17"/>
    <w:rsid w:val="008A0DC5"/>
    <w:rsid w:val="008A2181"/>
    <w:rsid w:val="008A3140"/>
    <w:rsid w:val="008A4B4E"/>
    <w:rsid w:val="008A51B3"/>
    <w:rsid w:val="008A5E59"/>
    <w:rsid w:val="008A5EAE"/>
    <w:rsid w:val="008A67C1"/>
    <w:rsid w:val="008A6E20"/>
    <w:rsid w:val="008A75AD"/>
    <w:rsid w:val="008B17EC"/>
    <w:rsid w:val="008B22B5"/>
    <w:rsid w:val="008B2E1A"/>
    <w:rsid w:val="008B3277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544D"/>
    <w:rsid w:val="008C5A5D"/>
    <w:rsid w:val="008C611B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7A6F"/>
    <w:rsid w:val="008E018B"/>
    <w:rsid w:val="008E085D"/>
    <w:rsid w:val="008E0F73"/>
    <w:rsid w:val="008E167F"/>
    <w:rsid w:val="008E2EF3"/>
    <w:rsid w:val="008E3771"/>
    <w:rsid w:val="008E3E84"/>
    <w:rsid w:val="008E4F2C"/>
    <w:rsid w:val="008E663A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F1E"/>
    <w:rsid w:val="00900D4B"/>
    <w:rsid w:val="009010A9"/>
    <w:rsid w:val="00901A5A"/>
    <w:rsid w:val="00903D5E"/>
    <w:rsid w:val="00904145"/>
    <w:rsid w:val="00904E91"/>
    <w:rsid w:val="00906515"/>
    <w:rsid w:val="00910314"/>
    <w:rsid w:val="00910413"/>
    <w:rsid w:val="00910911"/>
    <w:rsid w:val="00910BB8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F44"/>
    <w:rsid w:val="0093253A"/>
    <w:rsid w:val="0093253D"/>
    <w:rsid w:val="00933FEA"/>
    <w:rsid w:val="009343B6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64E8"/>
    <w:rsid w:val="009509E6"/>
    <w:rsid w:val="00950D51"/>
    <w:rsid w:val="00952BB9"/>
    <w:rsid w:val="00952C88"/>
    <w:rsid w:val="0095353C"/>
    <w:rsid w:val="0095646F"/>
    <w:rsid w:val="009578DC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F2B"/>
    <w:rsid w:val="00967848"/>
    <w:rsid w:val="009702C2"/>
    <w:rsid w:val="0097146C"/>
    <w:rsid w:val="00972175"/>
    <w:rsid w:val="00972855"/>
    <w:rsid w:val="0097345C"/>
    <w:rsid w:val="00973690"/>
    <w:rsid w:val="009738D9"/>
    <w:rsid w:val="00974621"/>
    <w:rsid w:val="00975143"/>
    <w:rsid w:val="00976011"/>
    <w:rsid w:val="00976D9F"/>
    <w:rsid w:val="00976F3D"/>
    <w:rsid w:val="009776E2"/>
    <w:rsid w:val="00977CFA"/>
    <w:rsid w:val="00980287"/>
    <w:rsid w:val="00980564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FB2"/>
    <w:rsid w:val="00994545"/>
    <w:rsid w:val="00995B77"/>
    <w:rsid w:val="0099674F"/>
    <w:rsid w:val="00996F1C"/>
    <w:rsid w:val="00997604"/>
    <w:rsid w:val="00997615"/>
    <w:rsid w:val="00997830"/>
    <w:rsid w:val="00997EB7"/>
    <w:rsid w:val="009A042D"/>
    <w:rsid w:val="009A0AB5"/>
    <w:rsid w:val="009A2529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F26"/>
    <w:rsid w:val="009B2E59"/>
    <w:rsid w:val="009B2EF6"/>
    <w:rsid w:val="009B381D"/>
    <w:rsid w:val="009B3B1C"/>
    <w:rsid w:val="009B3D19"/>
    <w:rsid w:val="009B58DB"/>
    <w:rsid w:val="009C002F"/>
    <w:rsid w:val="009C14D9"/>
    <w:rsid w:val="009C156C"/>
    <w:rsid w:val="009C1C8C"/>
    <w:rsid w:val="009C2AB2"/>
    <w:rsid w:val="009C2D1D"/>
    <w:rsid w:val="009C2FF2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301D"/>
    <w:rsid w:val="009D387A"/>
    <w:rsid w:val="009D5B10"/>
    <w:rsid w:val="009D5FBB"/>
    <w:rsid w:val="009D766B"/>
    <w:rsid w:val="009E096C"/>
    <w:rsid w:val="009E1E69"/>
    <w:rsid w:val="009E215C"/>
    <w:rsid w:val="009E28A0"/>
    <w:rsid w:val="009E38FA"/>
    <w:rsid w:val="009E399C"/>
    <w:rsid w:val="009E5230"/>
    <w:rsid w:val="009E7369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58E2"/>
    <w:rsid w:val="009F5953"/>
    <w:rsid w:val="009F64F4"/>
    <w:rsid w:val="009F6F5E"/>
    <w:rsid w:val="009F71A8"/>
    <w:rsid w:val="00A000D7"/>
    <w:rsid w:val="00A01CDE"/>
    <w:rsid w:val="00A034EA"/>
    <w:rsid w:val="00A0387B"/>
    <w:rsid w:val="00A03B87"/>
    <w:rsid w:val="00A058F3"/>
    <w:rsid w:val="00A06AED"/>
    <w:rsid w:val="00A07361"/>
    <w:rsid w:val="00A075BF"/>
    <w:rsid w:val="00A0798E"/>
    <w:rsid w:val="00A10441"/>
    <w:rsid w:val="00A11CB5"/>
    <w:rsid w:val="00A1285A"/>
    <w:rsid w:val="00A12B54"/>
    <w:rsid w:val="00A13670"/>
    <w:rsid w:val="00A142A0"/>
    <w:rsid w:val="00A148D7"/>
    <w:rsid w:val="00A15926"/>
    <w:rsid w:val="00A16063"/>
    <w:rsid w:val="00A16320"/>
    <w:rsid w:val="00A16BF6"/>
    <w:rsid w:val="00A176A9"/>
    <w:rsid w:val="00A17D36"/>
    <w:rsid w:val="00A20721"/>
    <w:rsid w:val="00A21385"/>
    <w:rsid w:val="00A22186"/>
    <w:rsid w:val="00A2277B"/>
    <w:rsid w:val="00A22BF9"/>
    <w:rsid w:val="00A2310D"/>
    <w:rsid w:val="00A242CD"/>
    <w:rsid w:val="00A251EF"/>
    <w:rsid w:val="00A257D5"/>
    <w:rsid w:val="00A25FDF"/>
    <w:rsid w:val="00A267EC"/>
    <w:rsid w:val="00A30823"/>
    <w:rsid w:val="00A30836"/>
    <w:rsid w:val="00A309A1"/>
    <w:rsid w:val="00A31894"/>
    <w:rsid w:val="00A325ED"/>
    <w:rsid w:val="00A32884"/>
    <w:rsid w:val="00A32972"/>
    <w:rsid w:val="00A32E94"/>
    <w:rsid w:val="00A343B2"/>
    <w:rsid w:val="00A3456F"/>
    <w:rsid w:val="00A34EA7"/>
    <w:rsid w:val="00A350C8"/>
    <w:rsid w:val="00A35730"/>
    <w:rsid w:val="00A36EB9"/>
    <w:rsid w:val="00A414CC"/>
    <w:rsid w:val="00A41F36"/>
    <w:rsid w:val="00A4216F"/>
    <w:rsid w:val="00A4221D"/>
    <w:rsid w:val="00A44050"/>
    <w:rsid w:val="00A44E6D"/>
    <w:rsid w:val="00A45107"/>
    <w:rsid w:val="00A46A2B"/>
    <w:rsid w:val="00A500A7"/>
    <w:rsid w:val="00A51F35"/>
    <w:rsid w:val="00A5355E"/>
    <w:rsid w:val="00A54760"/>
    <w:rsid w:val="00A54781"/>
    <w:rsid w:val="00A559FC"/>
    <w:rsid w:val="00A5635B"/>
    <w:rsid w:val="00A568C6"/>
    <w:rsid w:val="00A56D28"/>
    <w:rsid w:val="00A57355"/>
    <w:rsid w:val="00A60204"/>
    <w:rsid w:val="00A60D06"/>
    <w:rsid w:val="00A60EA5"/>
    <w:rsid w:val="00A6138E"/>
    <w:rsid w:val="00A61468"/>
    <w:rsid w:val="00A63779"/>
    <w:rsid w:val="00A649B1"/>
    <w:rsid w:val="00A66319"/>
    <w:rsid w:val="00A6671C"/>
    <w:rsid w:val="00A66B34"/>
    <w:rsid w:val="00A6742E"/>
    <w:rsid w:val="00A709FA"/>
    <w:rsid w:val="00A70C61"/>
    <w:rsid w:val="00A715B2"/>
    <w:rsid w:val="00A717F2"/>
    <w:rsid w:val="00A71AFC"/>
    <w:rsid w:val="00A72099"/>
    <w:rsid w:val="00A72343"/>
    <w:rsid w:val="00A7352C"/>
    <w:rsid w:val="00A73FFB"/>
    <w:rsid w:val="00A743A8"/>
    <w:rsid w:val="00A74469"/>
    <w:rsid w:val="00A7488E"/>
    <w:rsid w:val="00A771C7"/>
    <w:rsid w:val="00A77417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900A3"/>
    <w:rsid w:val="00A914F0"/>
    <w:rsid w:val="00A9284D"/>
    <w:rsid w:val="00A92C19"/>
    <w:rsid w:val="00A939F9"/>
    <w:rsid w:val="00A960A4"/>
    <w:rsid w:val="00A96744"/>
    <w:rsid w:val="00A97F76"/>
    <w:rsid w:val="00AA10E4"/>
    <w:rsid w:val="00AA172A"/>
    <w:rsid w:val="00AA1CE0"/>
    <w:rsid w:val="00AA1F0A"/>
    <w:rsid w:val="00AA1F5A"/>
    <w:rsid w:val="00AA200C"/>
    <w:rsid w:val="00AA25B4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C5F"/>
    <w:rsid w:val="00AB7EE1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28B"/>
    <w:rsid w:val="00AD0B2F"/>
    <w:rsid w:val="00AD0B50"/>
    <w:rsid w:val="00AD13D2"/>
    <w:rsid w:val="00AD19D1"/>
    <w:rsid w:val="00AD1DC7"/>
    <w:rsid w:val="00AD3B84"/>
    <w:rsid w:val="00AD3D21"/>
    <w:rsid w:val="00AD401B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1B9"/>
    <w:rsid w:val="00AE7AA2"/>
    <w:rsid w:val="00AF0054"/>
    <w:rsid w:val="00AF0CE4"/>
    <w:rsid w:val="00AF163B"/>
    <w:rsid w:val="00AF1AB7"/>
    <w:rsid w:val="00AF1E11"/>
    <w:rsid w:val="00AF226A"/>
    <w:rsid w:val="00AF2D76"/>
    <w:rsid w:val="00AF55FF"/>
    <w:rsid w:val="00AF5993"/>
    <w:rsid w:val="00AF5F94"/>
    <w:rsid w:val="00B00ABA"/>
    <w:rsid w:val="00B01C84"/>
    <w:rsid w:val="00B02E82"/>
    <w:rsid w:val="00B03416"/>
    <w:rsid w:val="00B03579"/>
    <w:rsid w:val="00B036EB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FD2"/>
    <w:rsid w:val="00B1625E"/>
    <w:rsid w:val="00B2036D"/>
    <w:rsid w:val="00B20B10"/>
    <w:rsid w:val="00B21609"/>
    <w:rsid w:val="00B2180C"/>
    <w:rsid w:val="00B21BBA"/>
    <w:rsid w:val="00B227AB"/>
    <w:rsid w:val="00B22BD8"/>
    <w:rsid w:val="00B2367E"/>
    <w:rsid w:val="00B2370E"/>
    <w:rsid w:val="00B23C49"/>
    <w:rsid w:val="00B25C6A"/>
    <w:rsid w:val="00B267F5"/>
    <w:rsid w:val="00B27188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B3E"/>
    <w:rsid w:val="00B35AA0"/>
    <w:rsid w:val="00B363AD"/>
    <w:rsid w:val="00B36B64"/>
    <w:rsid w:val="00B37B6F"/>
    <w:rsid w:val="00B37D6D"/>
    <w:rsid w:val="00B37EE2"/>
    <w:rsid w:val="00B4102A"/>
    <w:rsid w:val="00B4162C"/>
    <w:rsid w:val="00B418E7"/>
    <w:rsid w:val="00B41D51"/>
    <w:rsid w:val="00B430E1"/>
    <w:rsid w:val="00B43451"/>
    <w:rsid w:val="00B442EE"/>
    <w:rsid w:val="00B45B50"/>
    <w:rsid w:val="00B472EC"/>
    <w:rsid w:val="00B502DE"/>
    <w:rsid w:val="00B502E6"/>
    <w:rsid w:val="00B53114"/>
    <w:rsid w:val="00B5344B"/>
    <w:rsid w:val="00B548E7"/>
    <w:rsid w:val="00B54BA2"/>
    <w:rsid w:val="00B55D6B"/>
    <w:rsid w:val="00B561E1"/>
    <w:rsid w:val="00B568B7"/>
    <w:rsid w:val="00B57E09"/>
    <w:rsid w:val="00B6042F"/>
    <w:rsid w:val="00B6112C"/>
    <w:rsid w:val="00B61D3C"/>
    <w:rsid w:val="00B61DB3"/>
    <w:rsid w:val="00B61E09"/>
    <w:rsid w:val="00B6266D"/>
    <w:rsid w:val="00B62CF5"/>
    <w:rsid w:val="00B62CF8"/>
    <w:rsid w:val="00B63380"/>
    <w:rsid w:val="00B63825"/>
    <w:rsid w:val="00B63BA4"/>
    <w:rsid w:val="00B646A0"/>
    <w:rsid w:val="00B667D0"/>
    <w:rsid w:val="00B67604"/>
    <w:rsid w:val="00B679CA"/>
    <w:rsid w:val="00B67B85"/>
    <w:rsid w:val="00B67C23"/>
    <w:rsid w:val="00B703AF"/>
    <w:rsid w:val="00B71438"/>
    <w:rsid w:val="00B723EB"/>
    <w:rsid w:val="00B7384B"/>
    <w:rsid w:val="00B73B11"/>
    <w:rsid w:val="00B74FE4"/>
    <w:rsid w:val="00B75DBF"/>
    <w:rsid w:val="00B768AE"/>
    <w:rsid w:val="00B76E2A"/>
    <w:rsid w:val="00B777B0"/>
    <w:rsid w:val="00B7780D"/>
    <w:rsid w:val="00B807DF"/>
    <w:rsid w:val="00B8237C"/>
    <w:rsid w:val="00B82644"/>
    <w:rsid w:val="00B82972"/>
    <w:rsid w:val="00B854BE"/>
    <w:rsid w:val="00B86B31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43C5"/>
    <w:rsid w:val="00BB1BCB"/>
    <w:rsid w:val="00BB2114"/>
    <w:rsid w:val="00BB2917"/>
    <w:rsid w:val="00BB391B"/>
    <w:rsid w:val="00BB395E"/>
    <w:rsid w:val="00BB3BD7"/>
    <w:rsid w:val="00BB416F"/>
    <w:rsid w:val="00BB56C2"/>
    <w:rsid w:val="00BB7138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84C"/>
    <w:rsid w:val="00BE1D1B"/>
    <w:rsid w:val="00BE22D7"/>
    <w:rsid w:val="00BE25A7"/>
    <w:rsid w:val="00BE2E54"/>
    <w:rsid w:val="00BE357D"/>
    <w:rsid w:val="00BE3A4B"/>
    <w:rsid w:val="00BE4361"/>
    <w:rsid w:val="00BE4438"/>
    <w:rsid w:val="00BE4558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3CD"/>
    <w:rsid w:val="00C01EF5"/>
    <w:rsid w:val="00C021EC"/>
    <w:rsid w:val="00C025F1"/>
    <w:rsid w:val="00C048FE"/>
    <w:rsid w:val="00C06039"/>
    <w:rsid w:val="00C0636A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608"/>
    <w:rsid w:val="00C16DD4"/>
    <w:rsid w:val="00C17244"/>
    <w:rsid w:val="00C201D5"/>
    <w:rsid w:val="00C20429"/>
    <w:rsid w:val="00C20AB3"/>
    <w:rsid w:val="00C21537"/>
    <w:rsid w:val="00C21EEF"/>
    <w:rsid w:val="00C229F3"/>
    <w:rsid w:val="00C25E7E"/>
    <w:rsid w:val="00C25F2B"/>
    <w:rsid w:val="00C27F5E"/>
    <w:rsid w:val="00C320F0"/>
    <w:rsid w:val="00C3226F"/>
    <w:rsid w:val="00C32AF4"/>
    <w:rsid w:val="00C334F7"/>
    <w:rsid w:val="00C33E41"/>
    <w:rsid w:val="00C343A0"/>
    <w:rsid w:val="00C34F01"/>
    <w:rsid w:val="00C36F19"/>
    <w:rsid w:val="00C36F1B"/>
    <w:rsid w:val="00C400C4"/>
    <w:rsid w:val="00C40747"/>
    <w:rsid w:val="00C4095E"/>
    <w:rsid w:val="00C41259"/>
    <w:rsid w:val="00C413E3"/>
    <w:rsid w:val="00C41889"/>
    <w:rsid w:val="00C42A84"/>
    <w:rsid w:val="00C43250"/>
    <w:rsid w:val="00C4418E"/>
    <w:rsid w:val="00C45BFF"/>
    <w:rsid w:val="00C4619A"/>
    <w:rsid w:val="00C469AD"/>
    <w:rsid w:val="00C46EC0"/>
    <w:rsid w:val="00C50A0A"/>
    <w:rsid w:val="00C515C7"/>
    <w:rsid w:val="00C51896"/>
    <w:rsid w:val="00C53B0E"/>
    <w:rsid w:val="00C53C07"/>
    <w:rsid w:val="00C54283"/>
    <w:rsid w:val="00C54D5F"/>
    <w:rsid w:val="00C551B1"/>
    <w:rsid w:val="00C559BC"/>
    <w:rsid w:val="00C566FC"/>
    <w:rsid w:val="00C568AC"/>
    <w:rsid w:val="00C603C8"/>
    <w:rsid w:val="00C60BA8"/>
    <w:rsid w:val="00C61B5E"/>
    <w:rsid w:val="00C6221A"/>
    <w:rsid w:val="00C62F16"/>
    <w:rsid w:val="00C638FE"/>
    <w:rsid w:val="00C65335"/>
    <w:rsid w:val="00C66204"/>
    <w:rsid w:val="00C66E2C"/>
    <w:rsid w:val="00C67634"/>
    <w:rsid w:val="00C67FD7"/>
    <w:rsid w:val="00C70548"/>
    <w:rsid w:val="00C70F6A"/>
    <w:rsid w:val="00C717FE"/>
    <w:rsid w:val="00C718ED"/>
    <w:rsid w:val="00C71A24"/>
    <w:rsid w:val="00C72301"/>
    <w:rsid w:val="00C72CBA"/>
    <w:rsid w:val="00C72E3F"/>
    <w:rsid w:val="00C72E49"/>
    <w:rsid w:val="00C73026"/>
    <w:rsid w:val="00C73C87"/>
    <w:rsid w:val="00C74BBA"/>
    <w:rsid w:val="00C76335"/>
    <w:rsid w:val="00C77509"/>
    <w:rsid w:val="00C81AD2"/>
    <w:rsid w:val="00C81F58"/>
    <w:rsid w:val="00C82229"/>
    <w:rsid w:val="00C82315"/>
    <w:rsid w:val="00C835B8"/>
    <w:rsid w:val="00C84ACD"/>
    <w:rsid w:val="00C85647"/>
    <w:rsid w:val="00C85796"/>
    <w:rsid w:val="00C8598D"/>
    <w:rsid w:val="00C878FB"/>
    <w:rsid w:val="00C87CA1"/>
    <w:rsid w:val="00C90A6D"/>
    <w:rsid w:val="00C926E8"/>
    <w:rsid w:val="00C92F06"/>
    <w:rsid w:val="00C93D61"/>
    <w:rsid w:val="00C949F5"/>
    <w:rsid w:val="00C94DC0"/>
    <w:rsid w:val="00C94E25"/>
    <w:rsid w:val="00C96520"/>
    <w:rsid w:val="00C971F1"/>
    <w:rsid w:val="00C9753F"/>
    <w:rsid w:val="00CA048F"/>
    <w:rsid w:val="00CA1A2A"/>
    <w:rsid w:val="00CA48FC"/>
    <w:rsid w:val="00CA52B2"/>
    <w:rsid w:val="00CA52EA"/>
    <w:rsid w:val="00CA6E62"/>
    <w:rsid w:val="00CA6E9D"/>
    <w:rsid w:val="00CA7402"/>
    <w:rsid w:val="00CA74BB"/>
    <w:rsid w:val="00CA7CF4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7442"/>
    <w:rsid w:val="00CC01FB"/>
    <w:rsid w:val="00CC08BF"/>
    <w:rsid w:val="00CC119B"/>
    <w:rsid w:val="00CC1410"/>
    <w:rsid w:val="00CC2ADD"/>
    <w:rsid w:val="00CC31B8"/>
    <w:rsid w:val="00CC4BFB"/>
    <w:rsid w:val="00CC5114"/>
    <w:rsid w:val="00CC54BA"/>
    <w:rsid w:val="00CC74A9"/>
    <w:rsid w:val="00CD2440"/>
    <w:rsid w:val="00CD3120"/>
    <w:rsid w:val="00CD492D"/>
    <w:rsid w:val="00CD4D50"/>
    <w:rsid w:val="00CD60C2"/>
    <w:rsid w:val="00CD6300"/>
    <w:rsid w:val="00CD7C07"/>
    <w:rsid w:val="00CE2BC2"/>
    <w:rsid w:val="00CE34B4"/>
    <w:rsid w:val="00CE47C0"/>
    <w:rsid w:val="00CE4860"/>
    <w:rsid w:val="00CE4A77"/>
    <w:rsid w:val="00CE505A"/>
    <w:rsid w:val="00CE5F00"/>
    <w:rsid w:val="00CE646F"/>
    <w:rsid w:val="00CE6DE3"/>
    <w:rsid w:val="00CE7634"/>
    <w:rsid w:val="00CE7F72"/>
    <w:rsid w:val="00CF049A"/>
    <w:rsid w:val="00CF321A"/>
    <w:rsid w:val="00CF3394"/>
    <w:rsid w:val="00CF4820"/>
    <w:rsid w:val="00CF4DA6"/>
    <w:rsid w:val="00CF5A10"/>
    <w:rsid w:val="00CF5DD0"/>
    <w:rsid w:val="00CF606A"/>
    <w:rsid w:val="00CF612C"/>
    <w:rsid w:val="00CF6B07"/>
    <w:rsid w:val="00D01BB3"/>
    <w:rsid w:val="00D022A9"/>
    <w:rsid w:val="00D02C45"/>
    <w:rsid w:val="00D03004"/>
    <w:rsid w:val="00D04C51"/>
    <w:rsid w:val="00D052FB"/>
    <w:rsid w:val="00D07264"/>
    <w:rsid w:val="00D10B27"/>
    <w:rsid w:val="00D10BD0"/>
    <w:rsid w:val="00D10C0F"/>
    <w:rsid w:val="00D11A76"/>
    <w:rsid w:val="00D11DBC"/>
    <w:rsid w:val="00D125C8"/>
    <w:rsid w:val="00D1273A"/>
    <w:rsid w:val="00D13E47"/>
    <w:rsid w:val="00D13E5D"/>
    <w:rsid w:val="00D144DF"/>
    <w:rsid w:val="00D14705"/>
    <w:rsid w:val="00D14FAB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DB3"/>
    <w:rsid w:val="00D315F7"/>
    <w:rsid w:val="00D31817"/>
    <w:rsid w:val="00D3271F"/>
    <w:rsid w:val="00D32915"/>
    <w:rsid w:val="00D329DE"/>
    <w:rsid w:val="00D32CBD"/>
    <w:rsid w:val="00D3319C"/>
    <w:rsid w:val="00D331E6"/>
    <w:rsid w:val="00D350EB"/>
    <w:rsid w:val="00D35188"/>
    <w:rsid w:val="00D35BF7"/>
    <w:rsid w:val="00D368A5"/>
    <w:rsid w:val="00D37396"/>
    <w:rsid w:val="00D4076D"/>
    <w:rsid w:val="00D40839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D25"/>
    <w:rsid w:val="00D51400"/>
    <w:rsid w:val="00D516B1"/>
    <w:rsid w:val="00D51F50"/>
    <w:rsid w:val="00D52F4E"/>
    <w:rsid w:val="00D53C77"/>
    <w:rsid w:val="00D545C1"/>
    <w:rsid w:val="00D54861"/>
    <w:rsid w:val="00D55640"/>
    <w:rsid w:val="00D560B8"/>
    <w:rsid w:val="00D56159"/>
    <w:rsid w:val="00D56373"/>
    <w:rsid w:val="00D60348"/>
    <w:rsid w:val="00D609BC"/>
    <w:rsid w:val="00D613C3"/>
    <w:rsid w:val="00D62241"/>
    <w:rsid w:val="00D62328"/>
    <w:rsid w:val="00D62DD5"/>
    <w:rsid w:val="00D6487F"/>
    <w:rsid w:val="00D65279"/>
    <w:rsid w:val="00D653A8"/>
    <w:rsid w:val="00D65532"/>
    <w:rsid w:val="00D667DD"/>
    <w:rsid w:val="00D677CD"/>
    <w:rsid w:val="00D67C5C"/>
    <w:rsid w:val="00D70C2B"/>
    <w:rsid w:val="00D71C08"/>
    <w:rsid w:val="00D72393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904B0"/>
    <w:rsid w:val="00D9056B"/>
    <w:rsid w:val="00D90D56"/>
    <w:rsid w:val="00D91403"/>
    <w:rsid w:val="00D919EB"/>
    <w:rsid w:val="00D91DD5"/>
    <w:rsid w:val="00D92170"/>
    <w:rsid w:val="00D9223B"/>
    <w:rsid w:val="00D956E7"/>
    <w:rsid w:val="00D95C4C"/>
    <w:rsid w:val="00D9783E"/>
    <w:rsid w:val="00DA0027"/>
    <w:rsid w:val="00DA0270"/>
    <w:rsid w:val="00DA0BCD"/>
    <w:rsid w:val="00DA0CCF"/>
    <w:rsid w:val="00DA33D7"/>
    <w:rsid w:val="00DA422C"/>
    <w:rsid w:val="00DA4A01"/>
    <w:rsid w:val="00DA62E3"/>
    <w:rsid w:val="00DA632F"/>
    <w:rsid w:val="00DA63A8"/>
    <w:rsid w:val="00DA68E3"/>
    <w:rsid w:val="00DA73A0"/>
    <w:rsid w:val="00DA7D8C"/>
    <w:rsid w:val="00DB05C7"/>
    <w:rsid w:val="00DB1ABB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C87"/>
    <w:rsid w:val="00DC00EA"/>
    <w:rsid w:val="00DC0C7E"/>
    <w:rsid w:val="00DC1095"/>
    <w:rsid w:val="00DC2CFC"/>
    <w:rsid w:val="00DC2F9A"/>
    <w:rsid w:val="00DC5225"/>
    <w:rsid w:val="00DC53B3"/>
    <w:rsid w:val="00DC5EED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75C6"/>
    <w:rsid w:val="00DE778A"/>
    <w:rsid w:val="00DF14AD"/>
    <w:rsid w:val="00DF1DAC"/>
    <w:rsid w:val="00DF2203"/>
    <w:rsid w:val="00DF259E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4050"/>
    <w:rsid w:val="00E0459A"/>
    <w:rsid w:val="00E056FA"/>
    <w:rsid w:val="00E05968"/>
    <w:rsid w:val="00E07678"/>
    <w:rsid w:val="00E07D53"/>
    <w:rsid w:val="00E1086C"/>
    <w:rsid w:val="00E11B35"/>
    <w:rsid w:val="00E11D7A"/>
    <w:rsid w:val="00E131EB"/>
    <w:rsid w:val="00E13702"/>
    <w:rsid w:val="00E14282"/>
    <w:rsid w:val="00E14322"/>
    <w:rsid w:val="00E149C3"/>
    <w:rsid w:val="00E14D3C"/>
    <w:rsid w:val="00E16573"/>
    <w:rsid w:val="00E16585"/>
    <w:rsid w:val="00E17178"/>
    <w:rsid w:val="00E1736A"/>
    <w:rsid w:val="00E173CF"/>
    <w:rsid w:val="00E1767E"/>
    <w:rsid w:val="00E17F3C"/>
    <w:rsid w:val="00E17F4E"/>
    <w:rsid w:val="00E21127"/>
    <w:rsid w:val="00E21788"/>
    <w:rsid w:val="00E2258E"/>
    <w:rsid w:val="00E22785"/>
    <w:rsid w:val="00E2281C"/>
    <w:rsid w:val="00E22979"/>
    <w:rsid w:val="00E242CE"/>
    <w:rsid w:val="00E2738C"/>
    <w:rsid w:val="00E27999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6DD4"/>
    <w:rsid w:val="00E372CD"/>
    <w:rsid w:val="00E378DE"/>
    <w:rsid w:val="00E379E8"/>
    <w:rsid w:val="00E42888"/>
    <w:rsid w:val="00E43181"/>
    <w:rsid w:val="00E4338D"/>
    <w:rsid w:val="00E43F8B"/>
    <w:rsid w:val="00E45010"/>
    <w:rsid w:val="00E45CAC"/>
    <w:rsid w:val="00E45D45"/>
    <w:rsid w:val="00E46347"/>
    <w:rsid w:val="00E4699A"/>
    <w:rsid w:val="00E4756B"/>
    <w:rsid w:val="00E47707"/>
    <w:rsid w:val="00E50CD2"/>
    <w:rsid w:val="00E50E72"/>
    <w:rsid w:val="00E528F4"/>
    <w:rsid w:val="00E52F25"/>
    <w:rsid w:val="00E531A8"/>
    <w:rsid w:val="00E540D4"/>
    <w:rsid w:val="00E54A14"/>
    <w:rsid w:val="00E5794C"/>
    <w:rsid w:val="00E57F6A"/>
    <w:rsid w:val="00E61072"/>
    <w:rsid w:val="00E6181A"/>
    <w:rsid w:val="00E61E45"/>
    <w:rsid w:val="00E626A7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70F1"/>
    <w:rsid w:val="00E67C27"/>
    <w:rsid w:val="00E702F3"/>
    <w:rsid w:val="00E707CC"/>
    <w:rsid w:val="00E709D9"/>
    <w:rsid w:val="00E70DE4"/>
    <w:rsid w:val="00E70EB7"/>
    <w:rsid w:val="00E714E0"/>
    <w:rsid w:val="00E7190A"/>
    <w:rsid w:val="00E724C0"/>
    <w:rsid w:val="00E72A8D"/>
    <w:rsid w:val="00E74F3F"/>
    <w:rsid w:val="00E7515B"/>
    <w:rsid w:val="00E75550"/>
    <w:rsid w:val="00E76924"/>
    <w:rsid w:val="00E77C48"/>
    <w:rsid w:val="00E8015D"/>
    <w:rsid w:val="00E80F25"/>
    <w:rsid w:val="00E853F6"/>
    <w:rsid w:val="00E8594A"/>
    <w:rsid w:val="00E85C56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A00B5"/>
    <w:rsid w:val="00EA0B19"/>
    <w:rsid w:val="00EA1224"/>
    <w:rsid w:val="00EA1926"/>
    <w:rsid w:val="00EA2967"/>
    <w:rsid w:val="00EA3B51"/>
    <w:rsid w:val="00EA4400"/>
    <w:rsid w:val="00EA4C89"/>
    <w:rsid w:val="00EA51D5"/>
    <w:rsid w:val="00EA55EE"/>
    <w:rsid w:val="00EA5893"/>
    <w:rsid w:val="00EA5DA3"/>
    <w:rsid w:val="00EA668F"/>
    <w:rsid w:val="00EA6C37"/>
    <w:rsid w:val="00EB07AC"/>
    <w:rsid w:val="00EB0C56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709C"/>
    <w:rsid w:val="00EB72AA"/>
    <w:rsid w:val="00EB77B9"/>
    <w:rsid w:val="00EB7BBD"/>
    <w:rsid w:val="00EC1570"/>
    <w:rsid w:val="00EC18E0"/>
    <w:rsid w:val="00EC1DCC"/>
    <w:rsid w:val="00EC2863"/>
    <w:rsid w:val="00EC2EDE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35DF"/>
    <w:rsid w:val="00ED413F"/>
    <w:rsid w:val="00ED43C6"/>
    <w:rsid w:val="00ED4731"/>
    <w:rsid w:val="00ED55C9"/>
    <w:rsid w:val="00ED6A07"/>
    <w:rsid w:val="00ED71A0"/>
    <w:rsid w:val="00ED7692"/>
    <w:rsid w:val="00EE0AB6"/>
    <w:rsid w:val="00EE0B40"/>
    <w:rsid w:val="00EE0FD9"/>
    <w:rsid w:val="00EE10F7"/>
    <w:rsid w:val="00EE19C4"/>
    <w:rsid w:val="00EE1F0E"/>
    <w:rsid w:val="00EE3321"/>
    <w:rsid w:val="00EE460D"/>
    <w:rsid w:val="00EE4B6F"/>
    <w:rsid w:val="00EE6122"/>
    <w:rsid w:val="00EE6395"/>
    <w:rsid w:val="00EF014E"/>
    <w:rsid w:val="00EF1DBD"/>
    <w:rsid w:val="00EF260A"/>
    <w:rsid w:val="00EF2BB6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3F9D"/>
    <w:rsid w:val="00F04F0D"/>
    <w:rsid w:val="00F059A3"/>
    <w:rsid w:val="00F078C4"/>
    <w:rsid w:val="00F108AC"/>
    <w:rsid w:val="00F109A2"/>
    <w:rsid w:val="00F10ABC"/>
    <w:rsid w:val="00F10B9A"/>
    <w:rsid w:val="00F12770"/>
    <w:rsid w:val="00F13C9E"/>
    <w:rsid w:val="00F14580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967"/>
    <w:rsid w:val="00F25C01"/>
    <w:rsid w:val="00F2676D"/>
    <w:rsid w:val="00F277C5"/>
    <w:rsid w:val="00F277F7"/>
    <w:rsid w:val="00F27A67"/>
    <w:rsid w:val="00F30A19"/>
    <w:rsid w:val="00F311BF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62EE"/>
    <w:rsid w:val="00F40044"/>
    <w:rsid w:val="00F41484"/>
    <w:rsid w:val="00F423CA"/>
    <w:rsid w:val="00F432ED"/>
    <w:rsid w:val="00F43CF2"/>
    <w:rsid w:val="00F44008"/>
    <w:rsid w:val="00F45ABA"/>
    <w:rsid w:val="00F4610B"/>
    <w:rsid w:val="00F47050"/>
    <w:rsid w:val="00F47C6D"/>
    <w:rsid w:val="00F50760"/>
    <w:rsid w:val="00F508DC"/>
    <w:rsid w:val="00F512AE"/>
    <w:rsid w:val="00F51914"/>
    <w:rsid w:val="00F51BFE"/>
    <w:rsid w:val="00F531B8"/>
    <w:rsid w:val="00F57A94"/>
    <w:rsid w:val="00F600CF"/>
    <w:rsid w:val="00F601FB"/>
    <w:rsid w:val="00F60676"/>
    <w:rsid w:val="00F60ABF"/>
    <w:rsid w:val="00F60DF3"/>
    <w:rsid w:val="00F60E58"/>
    <w:rsid w:val="00F620B8"/>
    <w:rsid w:val="00F63013"/>
    <w:rsid w:val="00F63763"/>
    <w:rsid w:val="00F63E2B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60C5"/>
    <w:rsid w:val="00F76A14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CB8"/>
    <w:rsid w:val="00F86186"/>
    <w:rsid w:val="00F865B2"/>
    <w:rsid w:val="00F8674A"/>
    <w:rsid w:val="00F87EC3"/>
    <w:rsid w:val="00F90015"/>
    <w:rsid w:val="00F90A33"/>
    <w:rsid w:val="00F91653"/>
    <w:rsid w:val="00F93213"/>
    <w:rsid w:val="00F9326C"/>
    <w:rsid w:val="00F94632"/>
    <w:rsid w:val="00F94CBB"/>
    <w:rsid w:val="00F953FA"/>
    <w:rsid w:val="00F95C4C"/>
    <w:rsid w:val="00F95F47"/>
    <w:rsid w:val="00F96BD9"/>
    <w:rsid w:val="00FA1E41"/>
    <w:rsid w:val="00FA1F60"/>
    <w:rsid w:val="00FA274E"/>
    <w:rsid w:val="00FA2E31"/>
    <w:rsid w:val="00FA5267"/>
    <w:rsid w:val="00FA5EE0"/>
    <w:rsid w:val="00FA6B54"/>
    <w:rsid w:val="00FA6B9B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54FC"/>
    <w:rsid w:val="00FB5D76"/>
    <w:rsid w:val="00FB6F00"/>
    <w:rsid w:val="00FB731F"/>
    <w:rsid w:val="00FC1005"/>
    <w:rsid w:val="00FC1042"/>
    <w:rsid w:val="00FC18C9"/>
    <w:rsid w:val="00FC1D8B"/>
    <w:rsid w:val="00FC1F49"/>
    <w:rsid w:val="00FC2B11"/>
    <w:rsid w:val="00FC2FB7"/>
    <w:rsid w:val="00FC30F3"/>
    <w:rsid w:val="00FC3AC5"/>
    <w:rsid w:val="00FC5596"/>
    <w:rsid w:val="00FC6159"/>
    <w:rsid w:val="00FC702C"/>
    <w:rsid w:val="00FD02DB"/>
    <w:rsid w:val="00FD06A2"/>
    <w:rsid w:val="00FD1423"/>
    <w:rsid w:val="00FD1438"/>
    <w:rsid w:val="00FD1D8D"/>
    <w:rsid w:val="00FD1E0D"/>
    <w:rsid w:val="00FD1F2A"/>
    <w:rsid w:val="00FD3486"/>
    <w:rsid w:val="00FD3983"/>
    <w:rsid w:val="00FD4E5B"/>
    <w:rsid w:val="00FD50DD"/>
    <w:rsid w:val="00FD5DEA"/>
    <w:rsid w:val="00FE1CBE"/>
    <w:rsid w:val="00FE2423"/>
    <w:rsid w:val="00FE2580"/>
    <w:rsid w:val="00FE2770"/>
    <w:rsid w:val="00FE2BFB"/>
    <w:rsid w:val="00FE2F90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  <w15:docId w15:val="{D43347A8-EE08-4EF9-9DD9-50F4284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99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9">
    <w:name w:val="Placeholder Text"/>
    <w:basedOn w:val="a0"/>
    <w:uiPriority w:val="99"/>
    <w:semiHidden/>
    <w:rsid w:val="008C61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49&amp;n=130853&amp;dst=1000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49&amp;n=130853&amp;dst=100030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RG\056_DKDO\&#1054;&#1055;&#1055;&#1040;\OPD\2_&#1055;&#1056;&#1054;&#1045;&#1050;&#1058;&#1067;\&#1041;&#1083;&#1072;&#1085;&#1082;&#1080;%20&#1096;&#1072;&#1073;&#1083;&#1086;&#1085;&#1099;\&#1056;&#1055;%20&#1073;&#1083;&#1072;&#1085;&#108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DF48DE5D8342548E4F822EAE2700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409464-3667-4D2E-AF19-B4828F04A9E6}"/>
      </w:docPartPr>
      <w:docPartBody>
        <w:p w:rsidR="00E82BFC" w:rsidRDefault="0087442D" w:rsidP="0087442D">
          <w:pPr>
            <w:pStyle w:val="0FDF48DE5D8342548E4F822EAE2700F5"/>
          </w:pPr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2D"/>
    <w:rsid w:val="0007126C"/>
    <w:rsid w:val="002070AF"/>
    <w:rsid w:val="003C547A"/>
    <w:rsid w:val="004C7E42"/>
    <w:rsid w:val="00704FE7"/>
    <w:rsid w:val="0087442D"/>
    <w:rsid w:val="008E1BCA"/>
    <w:rsid w:val="00925E2E"/>
    <w:rsid w:val="00BA74C1"/>
    <w:rsid w:val="00D96E16"/>
    <w:rsid w:val="00E82BFC"/>
    <w:rsid w:val="00F4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442D"/>
    <w:rPr>
      <w:color w:val="808080"/>
    </w:rPr>
  </w:style>
  <w:style w:type="paragraph" w:customStyle="1" w:styleId="0FDF48DE5D8342548E4F822EAE2700F5">
    <w:name w:val="0FDF48DE5D8342548E4F822EAE2700F5"/>
    <w:rsid w:val="008744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E1DC8C-CA96-47AB-B9CC-D1067B673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РП бланк</Template>
  <TotalTime>259</TotalTime>
  <Pages>14</Pages>
  <Words>4124</Words>
  <Characters>30844</Characters>
  <Application>Microsoft Office Word</Application>
  <DocSecurity>0</DocSecurity>
  <Lines>257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Дробышева Наталья Геннадьевна</dc:creator>
  <cp:lastModifiedBy>Белуш Анна Валерьевна</cp:lastModifiedBy>
  <cp:revision>16</cp:revision>
  <cp:lastPrinted>2024-11-15T04:38:00Z</cp:lastPrinted>
  <dcterms:created xsi:type="dcterms:W3CDTF">2023-02-07T03:02:00Z</dcterms:created>
  <dcterms:modified xsi:type="dcterms:W3CDTF">2024-11-18T01:16:00Z</dcterms:modified>
</cp:coreProperties>
</file>