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140"/>
        <w:jc w:val="left"/>
        <w:rPr>
          <w:strike w:val="0"/>
        </w:rPr>
      </w:pPr>
      <w:r>
        <w:rPr>
          <w:strike w:val="0"/>
        </w:rPr>
      </w:r>
      <w:r>
        <w:rPr>
          <w:strike w:val="0"/>
        </w:rPr>
      </w:r>
      <w:r>
        <w:rPr>
          <w:strike w:val="0"/>
        </w:rPr>
      </w:r>
    </w:p>
    <w:p>
      <w:pPr>
        <w:pStyle w:val="878"/>
        <w:ind w:right="140"/>
      </w:pPr>
      <w:r/>
      <w:r/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 xml:space="preserve">Губернатора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постановление Губернатора Новосибирской области от 16.02.2024 № 25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в постановление Губернатора Новосибирской области от 16.02.2024 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25»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проект постановления)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предусматривает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внесение изменений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рабочей группы по улучшению показателей Рейтинга оценки усилий региональных органов исполнительной власти по созданию качественной среды для жизни граждан в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твержденной постановлением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Губернатора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16.02.2024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связи с кадровыми изменениями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протокола заседания рабочей группы по улучшению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оказателей Национального рейтинга состояния инвестиционного климата в Новосибирской области, по улучшению показателей Рейтинга оценки усилий региональных органов исполнительной власти по созданию качественной среды для жизни граждан 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Министерство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(фамилии, имена, отчества,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лицах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проекте распоряжения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8"/>
        <w:jc w:val="both"/>
        <w:rPr>
          <w:highlight w:val="none"/>
        </w:rPr>
      </w:pPr>
      <w:r>
        <w:t xml:space="preserve">И.В. Кузменкин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jc w:val="both"/>
        <w:rPr>
          <w:highlight w:val="none"/>
        </w:rPr>
      </w:pPr>
      <w:r>
        <w:t xml:space="preserve">238 67 </w:t>
      </w:r>
      <w:r>
        <w:t xml:space="preserve">71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567" w:left="1417" w:header="737" w:footer="73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ind w:left="720"/>
      <w:rPr>
        <w:sz w:val="16"/>
      </w:rPr>
    </w:pPr>
    <w:r>
      <w:rPr>
        <w:sz w:val="16"/>
      </w:rPr>
      <w:tab/>
      <w:t xml:space="preserve">   </w:t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firstLine="36"/>
      <w:jc w:val="center"/>
      <w:keepNext/>
      <w:outlineLvl w:val="0"/>
    </w:pPr>
    <w:rPr>
      <w:sz w:val="28"/>
    </w:rPr>
  </w:style>
  <w:style w:type="paragraph" w:styleId="880">
    <w:name w:val="Заголовок 2"/>
    <w:basedOn w:val="878"/>
    <w:next w:val="878"/>
    <w:link w:val="878"/>
    <w:qFormat/>
    <w:pPr>
      <w:jc w:val="right"/>
      <w:keepNext/>
      <w:outlineLvl w:val="1"/>
    </w:pPr>
    <w:rPr>
      <w:sz w:val="28"/>
    </w:rPr>
  </w:style>
  <w:style w:type="paragraph" w:styleId="881">
    <w:name w:val="Заголовок 3"/>
    <w:basedOn w:val="878"/>
    <w:next w:val="878"/>
    <w:link w:val="878"/>
    <w:qFormat/>
    <w:pPr>
      <w:keepNext/>
      <w:outlineLvl w:val="2"/>
    </w:pPr>
    <w:rPr>
      <w:sz w:val="24"/>
    </w:rPr>
  </w:style>
  <w:style w:type="character" w:styleId="882">
    <w:name w:val="Основной шрифт абзаца"/>
    <w:next w:val="882"/>
    <w:link w:val="878"/>
    <w:semiHidden/>
  </w:style>
  <w:style w:type="table" w:styleId="883">
    <w:name w:val="Обычная таблица"/>
    <w:next w:val="883"/>
    <w:link w:val="878"/>
    <w:semiHidden/>
    <w:tblPr/>
  </w:style>
  <w:style w:type="numbering" w:styleId="884">
    <w:name w:val="Нет списка"/>
    <w:next w:val="884"/>
    <w:link w:val="878"/>
    <w:uiPriority w:val="99"/>
    <w:semiHidden/>
  </w:style>
  <w:style w:type="paragraph" w:styleId="885">
    <w:name w:val="Верхний колонтитул"/>
    <w:basedOn w:val="878"/>
    <w:next w:val="885"/>
    <w:link w:val="894"/>
    <w:uiPriority w:val="99"/>
    <w:pPr>
      <w:tabs>
        <w:tab w:val="center" w:pos="4677" w:leader="none"/>
        <w:tab w:val="right" w:pos="9355" w:leader="none"/>
      </w:tabs>
    </w:pPr>
  </w:style>
  <w:style w:type="paragraph" w:styleId="886">
    <w:name w:val="Нижний колонтитул"/>
    <w:basedOn w:val="878"/>
    <w:next w:val="886"/>
    <w:link w:val="895"/>
    <w:uiPriority w:val="99"/>
    <w:pPr>
      <w:tabs>
        <w:tab w:val="center" w:pos="4677" w:leader="none"/>
        <w:tab w:val="right" w:pos="9355" w:leader="none"/>
      </w:tabs>
    </w:pPr>
  </w:style>
  <w:style w:type="paragraph" w:styleId="887">
    <w:name w:val="Основной текст"/>
    <w:basedOn w:val="878"/>
    <w:next w:val="887"/>
    <w:link w:val="878"/>
    <w:pPr>
      <w:jc w:val="both"/>
    </w:pPr>
    <w:rPr>
      <w:sz w:val="28"/>
    </w:rPr>
  </w:style>
  <w:style w:type="paragraph" w:styleId="888">
    <w:name w:val="Основной текст с отступом"/>
    <w:basedOn w:val="878"/>
    <w:next w:val="888"/>
    <w:link w:val="878"/>
    <w:pPr>
      <w:ind w:left="283"/>
      <w:spacing w:after="120"/>
    </w:pPr>
  </w:style>
  <w:style w:type="paragraph" w:styleId="889">
    <w:name w:val="ConsPlusNormal"/>
    <w:next w:val="889"/>
    <w:link w:val="87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0">
    <w:name w:val="Знак"/>
    <w:basedOn w:val="878"/>
    <w:next w:val="890"/>
    <w:link w:val="878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891">
    <w:name w:val="Текст выноски"/>
    <w:basedOn w:val="878"/>
    <w:next w:val="891"/>
    <w:link w:val="892"/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rPr>
      <w:rFonts w:ascii="Tahoma" w:hAnsi="Tahoma" w:cs="Tahoma"/>
      <w:sz w:val="16"/>
      <w:szCs w:val="16"/>
    </w:rPr>
  </w:style>
  <w:style w:type="table" w:styleId="893">
    <w:name w:val="Сетка таблицы"/>
    <w:basedOn w:val="883"/>
    <w:next w:val="893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94">
    <w:name w:val="Верхний колонтитул Знак"/>
    <w:next w:val="894"/>
    <w:link w:val="885"/>
    <w:uiPriority w:val="99"/>
  </w:style>
  <w:style w:type="character" w:styleId="895">
    <w:name w:val="Нижний колонтитул Знак"/>
    <w:next w:val="895"/>
    <w:link w:val="886"/>
    <w:uiPriority w:val="99"/>
  </w:style>
  <w:style w:type="paragraph" w:styleId="896">
    <w:name w:val="Абзац списка"/>
    <w:basedOn w:val="878"/>
    <w:next w:val="896"/>
    <w:link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97">
    <w:name w:val="Без интервала"/>
    <w:next w:val="897"/>
    <w:link w:val="878"/>
    <w:uiPriority w:val="1"/>
    <w:qFormat/>
    <w:rPr>
      <w:sz w:val="24"/>
      <w:szCs w:val="24"/>
      <w:lang w:val="ru-RU" w:eastAsia="ru-RU" w:bidi="ar-SA"/>
    </w:rPr>
  </w:style>
  <w:style w:type="paragraph" w:styleId="898">
    <w:name w:val=" Знак Знак Знак"/>
    <w:basedOn w:val="878"/>
    <w:next w:val="898"/>
    <w:link w:val="8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99">
    <w:name w:val="ConsNormal"/>
    <w:basedOn w:val="878"/>
    <w:next w:val="899"/>
    <w:link w:val="878"/>
    <w:uiPriority w:val="99"/>
    <w:pPr>
      <w:ind w:firstLine="720"/>
    </w:pPr>
    <w:rPr>
      <w:rFonts w:ascii="Arial" w:hAnsi="Arial" w:eastAsia="Calibri" w:cs="Arial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ГлавУНО</Company>
  <DocSecurity>0</DocSecurity>
  <HyperlinksChanged>false</HyperlinksChanged>
  <ScaleCrop>false</ScaleCrop>
  <SharedDoc>false</SharedDoc>
  <Template>ПРОЕКТ ПОСТАНОВЛЕНИЯ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kadr</dc:creator>
  <cp:revision>33</cp:revision>
  <dcterms:created xsi:type="dcterms:W3CDTF">2020-07-29T04:55:00Z</dcterms:created>
  <dcterms:modified xsi:type="dcterms:W3CDTF">2024-12-09T10:30:28Z</dcterms:modified>
  <cp:version>1048576</cp:version>
</cp:coreProperties>
</file>