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8E0A39" w:rsidRPr="008E0A39" w:rsidTr="00F93BA7">
        <w:trPr>
          <w:trHeight w:val="930"/>
          <w:jc w:val="center"/>
        </w:trPr>
        <w:tc>
          <w:tcPr>
            <w:tcW w:w="9865" w:type="dxa"/>
          </w:tcPr>
          <w:p w:rsidR="008E0A39" w:rsidRDefault="0072069E" w:rsidP="00D0431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312">
              <w:t xml:space="preserve">                                                         </w:t>
            </w:r>
          </w:p>
          <w:p w:rsidR="00D04312" w:rsidRDefault="00D04312" w:rsidP="00D04312">
            <w:pPr>
              <w:ind w:firstLine="0"/>
              <w:jc w:val="center"/>
            </w:pPr>
          </w:p>
          <w:p w:rsidR="00D04312" w:rsidRPr="008E0A39" w:rsidRDefault="00D04312" w:rsidP="00D04312">
            <w:pPr>
              <w:ind w:firstLine="0"/>
              <w:jc w:val="center"/>
            </w:pPr>
            <w:r>
              <w:t>ПРОЕКТ</w:t>
            </w:r>
            <w:bookmarkStart w:id="0" w:name="_GoBack"/>
            <w:bookmarkEnd w:id="0"/>
          </w:p>
        </w:tc>
      </w:tr>
      <w:tr w:rsidR="008E0A39" w:rsidRPr="008E0A39" w:rsidTr="00F93BA7">
        <w:trPr>
          <w:trHeight w:val="302"/>
          <w:jc w:val="center"/>
        </w:trPr>
        <w:tc>
          <w:tcPr>
            <w:tcW w:w="9865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F93BA7">
        <w:trPr>
          <w:trHeight w:val="583"/>
          <w:jc w:val="center"/>
        </w:trPr>
        <w:tc>
          <w:tcPr>
            <w:tcW w:w="9865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F93BA7">
        <w:trPr>
          <w:trHeight w:val="291"/>
          <w:jc w:val="center"/>
        </w:trPr>
        <w:tc>
          <w:tcPr>
            <w:tcW w:w="9865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F93BA7">
        <w:trPr>
          <w:trHeight w:val="381"/>
          <w:jc w:val="center"/>
        </w:trPr>
        <w:tc>
          <w:tcPr>
            <w:tcW w:w="9865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F93BA7">
        <w:trPr>
          <w:trHeight w:val="291"/>
          <w:jc w:val="center"/>
        </w:trPr>
        <w:tc>
          <w:tcPr>
            <w:tcW w:w="9865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F93BA7">
        <w:trPr>
          <w:trHeight w:val="302"/>
          <w:jc w:val="center"/>
        </w:trPr>
        <w:tc>
          <w:tcPr>
            <w:tcW w:w="9865" w:type="dxa"/>
          </w:tcPr>
          <w:tbl>
            <w:tblPr>
              <w:tblStyle w:val="a7"/>
              <w:tblW w:w="434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2093"/>
              <w:gridCol w:w="485"/>
              <w:gridCol w:w="1287"/>
            </w:tblGrid>
            <w:tr w:rsidR="003A160B" w:rsidRPr="008E0A39" w:rsidTr="00F93BA7">
              <w:trPr>
                <w:trHeight w:val="291"/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7A1BD0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3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3A160B" w:rsidP="002438CA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5" w:type="dxa"/>
                  <w:vAlign w:val="bottom"/>
                </w:tcPr>
                <w:p w:rsidR="003A160B" w:rsidRPr="008E0A39" w:rsidRDefault="003A160B" w:rsidP="007A1BD0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7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3A160B" w:rsidP="007A1BD0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F93BA7">
        <w:trPr>
          <w:trHeight w:val="583"/>
          <w:jc w:val="center"/>
        </w:trPr>
        <w:tc>
          <w:tcPr>
            <w:tcW w:w="9865" w:type="dxa"/>
          </w:tcPr>
          <w:p w:rsidR="007119D5" w:rsidRDefault="007119D5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C251AF" w:rsidRPr="00A314E7" w:rsidRDefault="00C251AF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</w:tbl>
    <w:tbl>
      <w:tblPr>
        <w:tblW w:w="4928" w:type="pct"/>
        <w:jc w:val="center"/>
        <w:tblLook w:val="04A0" w:firstRow="1" w:lastRow="0" w:firstColumn="1" w:lastColumn="0" w:noHBand="0" w:noVBand="1"/>
      </w:tblPr>
      <w:tblGrid>
        <w:gridCol w:w="9711"/>
      </w:tblGrid>
      <w:tr w:rsidR="00A15384" w:rsidRPr="008E0A39" w:rsidTr="00A15384">
        <w:trPr>
          <w:jc w:val="center"/>
        </w:trPr>
        <w:tc>
          <w:tcPr>
            <w:tcW w:w="9711" w:type="dxa"/>
            <w:shd w:val="clear" w:color="auto" w:fill="auto"/>
          </w:tcPr>
          <w:p w:rsidR="00D21350" w:rsidRPr="0024187F" w:rsidRDefault="00A15384" w:rsidP="00D21350">
            <w:pPr>
              <w:ind w:left="142"/>
              <w:jc w:val="center"/>
              <w:rPr>
                <w:szCs w:val="28"/>
              </w:rPr>
            </w:pPr>
            <w:r w:rsidRPr="0024187F">
              <w:rPr>
                <w:szCs w:val="28"/>
              </w:rPr>
              <w:t>О внесении изменений в</w:t>
            </w:r>
            <w:r w:rsidR="00D21350">
              <w:rPr>
                <w:szCs w:val="28"/>
              </w:rPr>
              <w:t xml:space="preserve"> </w:t>
            </w:r>
            <w:r w:rsidR="00D21350" w:rsidRPr="0024187F">
              <w:rPr>
                <w:szCs w:val="28"/>
              </w:rPr>
              <w:t>постановлен</w:t>
            </w:r>
            <w:r w:rsidR="00D21350">
              <w:rPr>
                <w:szCs w:val="28"/>
              </w:rPr>
              <w:t>ие</w:t>
            </w:r>
            <w:r w:rsidR="00D21350" w:rsidRPr="0024187F">
              <w:rPr>
                <w:szCs w:val="28"/>
              </w:rPr>
              <w:t xml:space="preserve"> администрации Мошковского района</w:t>
            </w:r>
            <w:r w:rsidR="00D21350">
              <w:rPr>
                <w:szCs w:val="28"/>
              </w:rPr>
              <w:t xml:space="preserve"> Новосибирской области </w:t>
            </w:r>
            <w:r w:rsidR="00D21350" w:rsidRPr="0024187F">
              <w:rPr>
                <w:szCs w:val="28"/>
              </w:rPr>
              <w:t xml:space="preserve">от </w:t>
            </w:r>
            <w:r w:rsidR="0039795D">
              <w:rPr>
                <w:szCs w:val="28"/>
              </w:rPr>
              <w:t xml:space="preserve">27.12.2022 </w:t>
            </w:r>
            <w:r w:rsidR="0039795D" w:rsidRPr="0024187F">
              <w:rPr>
                <w:szCs w:val="28"/>
              </w:rPr>
              <w:t>№</w:t>
            </w:r>
            <w:r w:rsidR="00D21350">
              <w:rPr>
                <w:szCs w:val="28"/>
              </w:rPr>
              <w:t xml:space="preserve"> 145</w:t>
            </w:r>
            <w:r w:rsidR="00D21350" w:rsidRPr="0024187F">
              <w:rPr>
                <w:szCs w:val="28"/>
              </w:rPr>
              <w:t xml:space="preserve"> </w:t>
            </w:r>
            <w:r w:rsidR="008E287A">
              <w:rPr>
                <w:szCs w:val="28"/>
              </w:rPr>
              <w:t>«Об утверждении муниципальной программы «Развитие субъектов малого и среднего предпринимательства в Мошковском районе Новосибирской области на 2023-2025 годы»</w:t>
            </w:r>
          </w:p>
          <w:p w:rsidR="00A15384" w:rsidRPr="00341415" w:rsidRDefault="00A15384" w:rsidP="008E287A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A15384" w:rsidRPr="008E0A39" w:rsidTr="00A15384">
        <w:trPr>
          <w:jc w:val="center"/>
        </w:trPr>
        <w:tc>
          <w:tcPr>
            <w:tcW w:w="9711" w:type="dxa"/>
            <w:shd w:val="clear" w:color="auto" w:fill="auto"/>
          </w:tcPr>
          <w:p w:rsidR="00A15384" w:rsidRPr="00E420B7" w:rsidRDefault="00A15384" w:rsidP="002701AE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A15384" w:rsidRDefault="00A15384" w:rsidP="00A15384">
      <w:pPr>
        <w:ind w:firstLine="567"/>
      </w:pPr>
      <w:r w:rsidRPr="00E43EA7">
        <w:t xml:space="preserve">В соответствии </w:t>
      </w:r>
      <w:r w:rsidR="00A2787F">
        <w:t>со статьей 78 Бюджетного кодекса Российской Федерации, Постановлением Правительства Российской Федерации от 25</w:t>
      </w:r>
      <w:r w:rsidR="008E287A">
        <w:t>.10.</w:t>
      </w:r>
      <w:r w:rsidR="00A2787F">
        <w:t>2023</w:t>
      </w:r>
      <w:r w:rsidR="008E287A">
        <w:t xml:space="preserve"> </w:t>
      </w:r>
      <w:r w:rsidR="00A2787F">
        <w:t xml:space="preserve"> №1782 «</w:t>
      </w:r>
      <w:r w:rsidR="00C12D51" w:rsidRPr="00751002">
        <w:rPr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C12D51">
        <w:rPr>
          <w:szCs w:val="28"/>
        </w:rPr>
        <w:t>,</w:t>
      </w:r>
      <w:r w:rsidR="00A2787F">
        <w:t xml:space="preserve"> </w:t>
      </w:r>
    </w:p>
    <w:p w:rsidR="00A15384" w:rsidRDefault="00A15384" w:rsidP="00A15384">
      <w:pPr>
        <w:tabs>
          <w:tab w:val="left" w:pos="637"/>
        </w:tabs>
        <w:ind w:firstLine="0"/>
        <w:rPr>
          <w:szCs w:val="28"/>
        </w:rPr>
      </w:pPr>
      <w:r>
        <w:rPr>
          <w:szCs w:val="28"/>
        </w:rPr>
        <w:t>ПОСТАНОВЛЯЮ:</w:t>
      </w:r>
    </w:p>
    <w:p w:rsidR="002F0C71" w:rsidRDefault="002F0C71" w:rsidP="002F0C71">
      <w:pPr>
        <w:ind w:left="142" w:firstLine="425"/>
        <w:rPr>
          <w:szCs w:val="28"/>
        </w:rPr>
      </w:pPr>
      <w:r>
        <w:rPr>
          <w:szCs w:val="28"/>
        </w:rPr>
        <w:t xml:space="preserve">1.Внести в </w:t>
      </w:r>
      <w:r w:rsidRPr="0024187F">
        <w:rPr>
          <w:szCs w:val="28"/>
        </w:rPr>
        <w:t>постановление администрации Мошковского района</w:t>
      </w:r>
      <w:r>
        <w:rPr>
          <w:szCs w:val="28"/>
        </w:rPr>
        <w:t xml:space="preserve"> Новосибирской области </w:t>
      </w:r>
      <w:r w:rsidRPr="0024187F">
        <w:rPr>
          <w:szCs w:val="28"/>
        </w:rPr>
        <w:t xml:space="preserve">от </w:t>
      </w:r>
      <w:r>
        <w:rPr>
          <w:szCs w:val="28"/>
        </w:rPr>
        <w:t>27.12.2022</w:t>
      </w:r>
      <w:r w:rsidRPr="0024187F">
        <w:rPr>
          <w:szCs w:val="28"/>
        </w:rPr>
        <w:t xml:space="preserve"> №</w:t>
      </w:r>
      <w:r>
        <w:rPr>
          <w:szCs w:val="28"/>
        </w:rPr>
        <w:t xml:space="preserve"> 145</w:t>
      </w:r>
      <w:r w:rsidRPr="0024187F">
        <w:rPr>
          <w:szCs w:val="28"/>
        </w:rPr>
        <w:t xml:space="preserve"> </w:t>
      </w:r>
      <w:r>
        <w:rPr>
          <w:szCs w:val="28"/>
        </w:rPr>
        <w:t>«Об утверждении муниципальной программы «Развитие субъектов малого и среднего предпринимательства в Мошковском районе Новосибирской области на 202</w:t>
      </w:r>
      <w:r w:rsidR="008E287A">
        <w:rPr>
          <w:szCs w:val="28"/>
        </w:rPr>
        <w:t>3</w:t>
      </w:r>
      <w:r>
        <w:rPr>
          <w:szCs w:val="28"/>
        </w:rPr>
        <w:t>-2025 годы» следующие изменения:</w:t>
      </w:r>
      <w:r w:rsidRPr="0024187F">
        <w:rPr>
          <w:szCs w:val="28"/>
        </w:rPr>
        <w:t xml:space="preserve"> </w:t>
      </w:r>
    </w:p>
    <w:p w:rsidR="002F0C71" w:rsidRDefault="002F0C71" w:rsidP="002F0C71">
      <w:pPr>
        <w:ind w:left="142" w:firstLine="425"/>
        <w:rPr>
          <w:szCs w:val="28"/>
        </w:rPr>
      </w:pPr>
      <w:r>
        <w:rPr>
          <w:szCs w:val="28"/>
        </w:rPr>
        <w:t xml:space="preserve"> 1</w:t>
      </w:r>
      <w:r w:rsidR="008E287A">
        <w:rPr>
          <w:szCs w:val="28"/>
        </w:rPr>
        <w:t>)</w:t>
      </w:r>
      <w:r>
        <w:rPr>
          <w:szCs w:val="28"/>
        </w:rPr>
        <w:t xml:space="preserve">  </w:t>
      </w:r>
      <w:r w:rsidR="0039795D">
        <w:rPr>
          <w:szCs w:val="28"/>
        </w:rPr>
        <w:t>пункт 2</w:t>
      </w:r>
      <w:r>
        <w:rPr>
          <w:szCs w:val="28"/>
        </w:rPr>
        <w:t xml:space="preserve"> изложить в следующей редакции:</w:t>
      </w:r>
    </w:p>
    <w:p w:rsidR="002F0C71" w:rsidRPr="0024187F" w:rsidRDefault="002F0C71" w:rsidP="002F0C71">
      <w:pPr>
        <w:ind w:left="142"/>
        <w:rPr>
          <w:szCs w:val="28"/>
        </w:rPr>
      </w:pPr>
      <w:r>
        <w:rPr>
          <w:szCs w:val="28"/>
        </w:rPr>
        <w:t>«2. Утвердить порядок предоставления субсидий</w:t>
      </w:r>
      <w:r w:rsidR="0030555D">
        <w:rPr>
          <w:szCs w:val="28"/>
        </w:rPr>
        <w:t xml:space="preserve"> ю</w:t>
      </w:r>
      <w:r>
        <w:rPr>
          <w:szCs w:val="28"/>
        </w:rPr>
        <w:t>ридическим лицам</w:t>
      </w:r>
      <w:r w:rsidR="0030555D">
        <w:rPr>
          <w:szCs w:val="28"/>
        </w:rPr>
        <w:t>,</w:t>
      </w:r>
      <w:r>
        <w:rPr>
          <w:szCs w:val="28"/>
        </w:rPr>
        <w:t xml:space="preserve"> </w:t>
      </w:r>
      <w:r w:rsidR="0030555D">
        <w:rPr>
          <w:szCs w:val="28"/>
        </w:rPr>
        <w:t xml:space="preserve">индивидуальным </w:t>
      </w:r>
      <w:r>
        <w:rPr>
          <w:szCs w:val="28"/>
        </w:rPr>
        <w:t xml:space="preserve"> предпринимателям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 Мошковском районе Новосибирской области на 202</w:t>
      </w:r>
      <w:r w:rsidR="009608B4">
        <w:rPr>
          <w:szCs w:val="28"/>
        </w:rPr>
        <w:t>3</w:t>
      </w:r>
      <w:r>
        <w:rPr>
          <w:szCs w:val="28"/>
        </w:rPr>
        <w:t>-202</w:t>
      </w:r>
      <w:r w:rsidR="009608B4">
        <w:rPr>
          <w:szCs w:val="28"/>
        </w:rPr>
        <w:t>5</w:t>
      </w:r>
      <w:r>
        <w:rPr>
          <w:szCs w:val="28"/>
        </w:rPr>
        <w:t xml:space="preserve"> годы» (Приложение №2</w:t>
      </w:r>
      <w:r w:rsidRPr="00A34713">
        <w:rPr>
          <w:szCs w:val="28"/>
        </w:rPr>
        <w:t>).»;</w:t>
      </w:r>
      <w:r>
        <w:rPr>
          <w:szCs w:val="28"/>
        </w:rPr>
        <w:t xml:space="preserve">   </w:t>
      </w:r>
    </w:p>
    <w:p w:rsidR="002F0C71" w:rsidRDefault="002F0C71" w:rsidP="002F0C71">
      <w:pPr>
        <w:ind w:left="142" w:firstLine="495"/>
        <w:rPr>
          <w:szCs w:val="28"/>
        </w:rPr>
      </w:pPr>
      <w:r>
        <w:rPr>
          <w:szCs w:val="28"/>
        </w:rPr>
        <w:t xml:space="preserve">  2</w:t>
      </w:r>
      <w:r w:rsidR="008E287A">
        <w:rPr>
          <w:szCs w:val="28"/>
        </w:rPr>
        <w:t>)</w:t>
      </w:r>
      <w:r>
        <w:rPr>
          <w:szCs w:val="28"/>
        </w:rPr>
        <w:t xml:space="preserve"> </w:t>
      </w:r>
      <w:r w:rsidRPr="005249E2">
        <w:rPr>
          <w:szCs w:val="28"/>
        </w:rPr>
        <w:t>и</w:t>
      </w:r>
      <w:r>
        <w:rPr>
          <w:szCs w:val="28"/>
        </w:rPr>
        <w:t xml:space="preserve">зложить Приложение №2 в редакции согласно приложению к настоящему постановлению. </w:t>
      </w:r>
    </w:p>
    <w:p w:rsidR="002F0C71" w:rsidRPr="00A34713" w:rsidRDefault="002F0C71" w:rsidP="002F0C71">
      <w:pPr>
        <w:tabs>
          <w:tab w:val="left" w:pos="567"/>
        </w:tabs>
        <w:ind w:left="142"/>
        <w:rPr>
          <w:szCs w:val="28"/>
        </w:rPr>
      </w:pPr>
      <w:r>
        <w:rPr>
          <w:szCs w:val="28"/>
        </w:rPr>
        <w:t xml:space="preserve"> 2.</w:t>
      </w:r>
      <w:r w:rsidRPr="00A34713">
        <w:rPr>
          <w:szCs w:val="28"/>
        </w:rPr>
        <w:t>Управлению организационно-контрольной и кадровой работы администрации Мошковского района Новосибирской области (</w:t>
      </w:r>
      <w:r>
        <w:rPr>
          <w:szCs w:val="28"/>
        </w:rPr>
        <w:t>Ю.</w:t>
      </w:r>
      <w:r w:rsidR="008E287A">
        <w:rPr>
          <w:szCs w:val="28"/>
        </w:rPr>
        <w:t>Н</w:t>
      </w:r>
      <w:r>
        <w:rPr>
          <w:szCs w:val="28"/>
        </w:rPr>
        <w:t>. Кудрявцева</w:t>
      </w:r>
      <w:r w:rsidRPr="00A34713">
        <w:rPr>
          <w:szCs w:val="28"/>
        </w:rPr>
        <w:t xml:space="preserve">) </w:t>
      </w:r>
      <w:r w:rsidR="008E287A">
        <w:rPr>
          <w:szCs w:val="28"/>
        </w:rPr>
        <w:t xml:space="preserve">обеспечить </w:t>
      </w:r>
      <w:r w:rsidRPr="00A34713">
        <w:rPr>
          <w:szCs w:val="28"/>
        </w:rPr>
        <w:t>опубликова</w:t>
      </w:r>
      <w:r w:rsidR="008E287A">
        <w:rPr>
          <w:szCs w:val="28"/>
        </w:rPr>
        <w:t>ние</w:t>
      </w:r>
      <w:r w:rsidRPr="00A34713">
        <w:rPr>
          <w:szCs w:val="28"/>
        </w:rPr>
        <w:t xml:space="preserve"> настояще</w:t>
      </w:r>
      <w:r w:rsidR="008E287A">
        <w:rPr>
          <w:szCs w:val="28"/>
        </w:rPr>
        <w:t>го</w:t>
      </w:r>
      <w:r w:rsidRPr="00A34713">
        <w:rPr>
          <w:szCs w:val="28"/>
        </w:rPr>
        <w:t xml:space="preserve"> постановлени</w:t>
      </w:r>
      <w:r w:rsidR="008E287A">
        <w:rPr>
          <w:szCs w:val="28"/>
        </w:rPr>
        <w:t>я</w:t>
      </w:r>
      <w:r w:rsidRPr="00A34713">
        <w:rPr>
          <w:szCs w:val="28"/>
        </w:rPr>
        <w:t xml:space="preserve"> в </w:t>
      </w:r>
      <w:r w:rsidRPr="00A34713">
        <w:rPr>
          <w:szCs w:val="28"/>
        </w:rPr>
        <w:lastRenderedPageBreak/>
        <w:t xml:space="preserve">«Вестнике Мошковского района» и </w:t>
      </w:r>
      <w:r w:rsidRPr="00616B63">
        <w:rPr>
          <w:szCs w:val="28"/>
        </w:rPr>
        <w:t>разме</w:t>
      </w:r>
      <w:r w:rsidR="0039795D" w:rsidRPr="00616B63">
        <w:rPr>
          <w:szCs w:val="28"/>
        </w:rPr>
        <w:t>щение</w:t>
      </w:r>
      <w:r w:rsidRPr="00A34713">
        <w:rPr>
          <w:szCs w:val="28"/>
        </w:rPr>
        <w:t xml:space="preserve"> на официальном сайте  Мошковского района Новосибирской области, в информационно-телекоммуникационной сети «Интернет». </w:t>
      </w:r>
    </w:p>
    <w:p w:rsidR="002F0C71" w:rsidRPr="00E44600" w:rsidRDefault="002F0C71" w:rsidP="002F0C71">
      <w:pPr>
        <w:tabs>
          <w:tab w:val="left" w:pos="567"/>
        </w:tabs>
        <w:ind w:left="142"/>
        <w:rPr>
          <w:color w:val="000000"/>
          <w:szCs w:val="28"/>
        </w:rPr>
      </w:pPr>
      <w:r>
        <w:rPr>
          <w:szCs w:val="28"/>
        </w:rPr>
        <w:t>3</w:t>
      </w:r>
      <w:r w:rsidRPr="00A34713">
        <w:rPr>
          <w:szCs w:val="28"/>
        </w:rPr>
        <w:t xml:space="preserve">.Контроль за исполнением настоящего постановления возложить </w:t>
      </w:r>
      <w:r w:rsidRPr="00A34713">
        <w:rPr>
          <w:color w:val="000000"/>
          <w:szCs w:val="28"/>
        </w:rPr>
        <w:t>на заместителя главы администрации Мошковского района Новосибирской области Бараника А.А.</w:t>
      </w:r>
    </w:p>
    <w:p w:rsidR="00A15384" w:rsidRPr="00E44600" w:rsidRDefault="00A15384" w:rsidP="002F0C71">
      <w:pPr>
        <w:tabs>
          <w:tab w:val="left" w:pos="567"/>
        </w:tabs>
        <w:ind w:firstLine="0"/>
        <w:rPr>
          <w:color w:val="000000"/>
          <w:szCs w:val="28"/>
        </w:rPr>
      </w:pPr>
    </w:p>
    <w:p w:rsidR="00A15384" w:rsidRPr="00583858" w:rsidRDefault="00A15384" w:rsidP="00A15384">
      <w:r>
        <w:t xml:space="preserve">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38"/>
        <w:gridCol w:w="4915"/>
      </w:tblGrid>
      <w:tr w:rsidR="00A15384" w:rsidTr="002701AE">
        <w:trPr>
          <w:trHeight w:val="1418"/>
        </w:trPr>
        <w:tc>
          <w:tcPr>
            <w:tcW w:w="4830" w:type="dxa"/>
            <w:shd w:val="clear" w:color="auto" w:fill="auto"/>
            <w:vAlign w:val="bottom"/>
          </w:tcPr>
          <w:p w:rsidR="00A15384" w:rsidRDefault="00A15384" w:rsidP="002701AE">
            <w:pPr>
              <w:ind w:firstLine="0"/>
              <w:jc w:val="left"/>
            </w:pPr>
          </w:p>
          <w:p w:rsidR="00A15384" w:rsidRDefault="00A15384" w:rsidP="002701AE">
            <w:pPr>
              <w:ind w:firstLine="0"/>
              <w:jc w:val="left"/>
            </w:pPr>
          </w:p>
          <w:p w:rsidR="00A15384" w:rsidRDefault="00A15384" w:rsidP="002701AE">
            <w:pPr>
              <w:ind w:firstLine="0"/>
              <w:jc w:val="left"/>
            </w:pPr>
          </w:p>
          <w:p w:rsidR="00A15384" w:rsidRDefault="00A15384" w:rsidP="002701AE">
            <w:pPr>
              <w:ind w:firstLine="0"/>
              <w:jc w:val="left"/>
            </w:pPr>
          </w:p>
          <w:p w:rsidR="00A15384" w:rsidRDefault="00A15384" w:rsidP="002701AE">
            <w:pPr>
              <w:ind w:firstLine="0"/>
              <w:jc w:val="left"/>
            </w:pPr>
          </w:p>
          <w:p w:rsidR="00A15384" w:rsidRDefault="00A15384" w:rsidP="00163276">
            <w:pPr>
              <w:ind w:firstLine="0"/>
              <w:jc w:val="left"/>
            </w:pPr>
            <w:r>
              <w:t>Глав</w:t>
            </w:r>
            <w:r w:rsidR="00163276">
              <w:t>а</w:t>
            </w:r>
            <w:r>
              <w:t xml:space="preserve"> Мошковского района</w:t>
            </w:r>
            <w:r>
              <w:br/>
              <w:t>Новосибирской области</w:t>
            </w:r>
          </w:p>
        </w:tc>
        <w:tc>
          <w:tcPr>
            <w:tcW w:w="4807" w:type="dxa"/>
            <w:shd w:val="clear" w:color="auto" w:fill="auto"/>
            <w:vAlign w:val="bottom"/>
          </w:tcPr>
          <w:p w:rsidR="00A15384" w:rsidRDefault="00A15384" w:rsidP="00C251AF">
            <w:pPr>
              <w:ind w:firstLine="0"/>
              <w:jc w:val="right"/>
            </w:pPr>
          </w:p>
          <w:p w:rsidR="00163276" w:rsidRDefault="00163276" w:rsidP="00163276">
            <w:pPr>
              <w:ind w:firstLine="0"/>
              <w:jc w:val="right"/>
            </w:pPr>
            <w:r>
              <w:t xml:space="preserve">С.Н.Субботин  </w:t>
            </w:r>
          </w:p>
        </w:tc>
      </w:tr>
    </w:tbl>
    <w:p w:rsidR="00F915CC" w:rsidRDefault="00F915CC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B02AB5" w:rsidRDefault="00B02AB5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B02AB5" w:rsidRDefault="00B02AB5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383202" w:rsidRDefault="00383202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A15384" w:rsidRDefault="00A15384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F458CF" w:rsidRDefault="00F458CF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F458CF" w:rsidRDefault="00F458CF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FD5E03" w:rsidRDefault="00FD5E03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FD5E03" w:rsidRDefault="00FD5E03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FD5E03" w:rsidRDefault="00FD5E03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FD5E03" w:rsidRDefault="00FD5E03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FD5E03" w:rsidRDefault="00FD5E03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FD5E03" w:rsidRDefault="00FD5E03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FD5E03" w:rsidRDefault="00FD5E03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FD5E03" w:rsidRDefault="00FD5E03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CF465A" w:rsidRDefault="00B02AB5" w:rsidP="00C6389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</w:t>
      </w:r>
      <w:r w:rsidR="00C6389D">
        <w:rPr>
          <w:rFonts w:ascii="Times New Roman" w:hAnsi="Times New Roman" w:cs="Times New Roman"/>
        </w:rPr>
        <w:t>мных Виктория Викторовна</w:t>
      </w:r>
    </w:p>
    <w:p w:rsidR="007119D5" w:rsidRDefault="007119D5" w:rsidP="00C6389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0096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38348</w:t>
      </w:r>
      <w:r w:rsidR="006009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21551</w:t>
      </w:r>
    </w:p>
    <w:p w:rsidR="00C6389D" w:rsidRDefault="00C6389D" w:rsidP="00C6389D">
      <w:pPr>
        <w:pStyle w:val="ConsPlusNormal"/>
        <w:jc w:val="both"/>
        <w:rPr>
          <w:rFonts w:ascii="Times New Roman" w:hAnsi="Times New Roman" w:cs="Times New Roman"/>
        </w:rPr>
      </w:pPr>
    </w:p>
    <w:p w:rsidR="00810AF8" w:rsidRDefault="00810AF8" w:rsidP="00C6389D">
      <w:pPr>
        <w:pStyle w:val="ConsPlusNormal"/>
        <w:jc w:val="both"/>
        <w:rPr>
          <w:rFonts w:ascii="Times New Roman" w:hAnsi="Times New Roman" w:cs="Times New Roman"/>
        </w:rPr>
      </w:pPr>
    </w:p>
    <w:sectPr w:rsidR="00810AF8" w:rsidSect="00DE6522">
      <w:headerReference w:type="default" r:id="rId9"/>
      <w:pgSz w:w="11906" w:h="16838"/>
      <w:pgMar w:top="567" w:right="851" w:bottom="73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14" w:rsidRDefault="00645E14" w:rsidP="00791F5A">
      <w:r>
        <w:separator/>
      </w:r>
    </w:p>
  </w:endnote>
  <w:endnote w:type="continuationSeparator" w:id="0">
    <w:p w:rsidR="00645E14" w:rsidRDefault="00645E14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14" w:rsidRDefault="00645E14" w:rsidP="00791F5A">
      <w:r>
        <w:separator/>
      </w:r>
    </w:p>
  </w:footnote>
  <w:footnote w:type="continuationSeparator" w:id="0">
    <w:p w:rsidR="00645E14" w:rsidRDefault="00645E14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CA26EE" w:rsidRPr="00B10074" w:rsidRDefault="00B45CA0" w:rsidP="005B02CC">
        <w:pPr>
          <w:pStyle w:val="aa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312">
          <w:rPr>
            <w:noProof/>
          </w:rPr>
          <w:t>2</w:t>
        </w:r>
        <w:r>
          <w:rPr>
            <w:noProof/>
          </w:rPr>
          <w:fldChar w:fldCharType="end"/>
        </w:r>
      </w:p>
      <w:p w:rsidR="00CA26EE" w:rsidRPr="007448C4" w:rsidRDefault="00645E14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99740D"/>
    <w:multiLevelType w:val="multilevel"/>
    <w:tmpl w:val="5D9805C0"/>
    <w:numStyleLink w:val="1250"/>
  </w:abstractNum>
  <w:abstractNum w:abstractNumId="36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031"/>
    <w:rsid w:val="00012183"/>
    <w:rsid w:val="00076E41"/>
    <w:rsid w:val="00086D5A"/>
    <w:rsid w:val="000C7CD3"/>
    <w:rsid w:val="000D73C9"/>
    <w:rsid w:val="000F59AA"/>
    <w:rsid w:val="00107FE3"/>
    <w:rsid w:val="00111A28"/>
    <w:rsid w:val="0011413E"/>
    <w:rsid w:val="001212A1"/>
    <w:rsid w:val="0013099C"/>
    <w:rsid w:val="00140E99"/>
    <w:rsid w:val="001464F0"/>
    <w:rsid w:val="00163276"/>
    <w:rsid w:val="00166EE7"/>
    <w:rsid w:val="00167648"/>
    <w:rsid w:val="00175C8B"/>
    <w:rsid w:val="00196F38"/>
    <w:rsid w:val="001A3808"/>
    <w:rsid w:val="001A5031"/>
    <w:rsid w:val="001B268A"/>
    <w:rsid w:val="001F01EA"/>
    <w:rsid w:val="001F6E6D"/>
    <w:rsid w:val="00223FD8"/>
    <w:rsid w:val="0023627C"/>
    <w:rsid w:val="002438CA"/>
    <w:rsid w:val="002705DB"/>
    <w:rsid w:val="002A2623"/>
    <w:rsid w:val="002A794B"/>
    <w:rsid w:val="002B1603"/>
    <w:rsid w:val="002B521A"/>
    <w:rsid w:val="002C0982"/>
    <w:rsid w:val="002E008B"/>
    <w:rsid w:val="002E3CB0"/>
    <w:rsid w:val="002E3E28"/>
    <w:rsid w:val="002E5222"/>
    <w:rsid w:val="002F0C71"/>
    <w:rsid w:val="002F7861"/>
    <w:rsid w:val="0030555D"/>
    <w:rsid w:val="0031102D"/>
    <w:rsid w:val="00312C19"/>
    <w:rsid w:val="003310AF"/>
    <w:rsid w:val="00381D6F"/>
    <w:rsid w:val="00383202"/>
    <w:rsid w:val="0039795D"/>
    <w:rsid w:val="003A160B"/>
    <w:rsid w:val="003A7A57"/>
    <w:rsid w:val="003B0A97"/>
    <w:rsid w:val="003D147C"/>
    <w:rsid w:val="003D2D70"/>
    <w:rsid w:val="003E3311"/>
    <w:rsid w:val="003F7EB3"/>
    <w:rsid w:val="00401FC7"/>
    <w:rsid w:val="0040687B"/>
    <w:rsid w:val="00411DB5"/>
    <w:rsid w:val="0041467F"/>
    <w:rsid w:val="004215AA"/>
    <w:rsid w:val="004248B6"/>
    <w:rsid w:val="00430B22"/>
    <w:rsid w:val="00431BFD"/>
    <w:rsid w:val="0044790C"/>
    <w:rsid w:val="00451D6A"/>
    <w:rsid w:val="004522E5"/>
    <w:rsid w:val="00466957"/>
    <w:rsid w:val="004712F8"/>
    <w:rsid w:val="00497126"/>
    <w:rsid w:val="004B589D"/>
    <w:rsid w:val="004F6629"/>
    <w:rsid w:val="005044D6"/>
    <w:rsid w:val="0051117D"/>
    <w:rsid w:val="00560871"/>
    <w:rsid w:val="00581E77"/>
    <w:rsid w:val="00583858"/>
    <w:rsid w:val="00585FD8"/>
    <w:rsid w:val="00587395"/>
    <w:rsid w:val="005B02CC"/>
    <w:rsid w:val="005C26EA"/>
    <w:rsid w:val="005D0B83"/>
    <w:rsid w:val="00600961"/>
    <w:rsid w:val="00615448"/>
    <w:rsid w:val="00616B63"/>
    <w:rsid w:val="00624247"/>
    <w:rsid w:val="006257B9"/>
    <w:rsid w:val="00645E14"/>
    <w:rsid w:val="00671232"/>
    <w:rsid w:val="00673F9A"/>
    <w:rsid w:val="006767E1"/>
    <w:rsid w:val="00680DC8"/>
    <w:rsid w:val="006815D5"/>
    <w:rsid w:val="006A78E5"/>
    <w:rsid w:val="006B1742"/>
    <w:rsid w:val="006B21FE"/>
    <w:rsid w:val="006B5EE8"/>
    <w:rsid w:val="006E5039"/>
    <w:rsid w:val="00710E15"/>
    <w:rsid w:val="007119D5"/>
    <w:rsid w:val="0072069E"/>
    <w:rsid w:val="007314F5"/>
    <w:rsid w:val="00736991"/>
    <w:rsid w:val="007448C4"/>
    <w:rsid w:val="0077135A"/>
    <w:rsid w:val="007839B6"/>
    <w:rsid w:val="0078770A"/>
    <w:rsid w:val="007916E3"/>
    <w:rsid w:val="00791F5A"/>
    <w:rsid w:val="00795D18"/>
    <w:rsid w:val="00796700"/>
    <w:rsid w:val="007A1BD0"/>
    <w:rsid w:val="007B035E"/>
    <w:rsid w:val="007B4D63"/>
    <w:rsid w:val="007F49F2"/>
    <w:rsid w:val="00810AF8"/>
    <w:rsid w:val="00820286"/>
    <w:rsid w:val="008247D8"/>
    <w:rsid w:val="00840255"/>
    <w:rsid w:val="00854A50"/>
    <w:rsid w:val="00854F89"/>
    <w:rsid w:val="008611AD"/>
    <w:rsid w:val="008617A3"/>
    <w:rsid w:val="00893AFC"/>
    <w:rsid w:val="008C26E2"/>
    <w:rsid w:val="008C31C5"/>
    <w:rsid w:val="008E0A39"/>
    <w:rsid w:val="008E287A"/>
    <w:rsid w:val="00912FBD"/>
    <w:rsid w:val="00936ED4"/>
    <w:rsid w:val="00942F20"/>
    <w:rsid w:val="00945514"/>
    <w:rsid w:val="00945CB3"/>
    <w:rsid w:val="00955409"/>
    <w:rsid w:val="009608B4"/>
    <w:rsid w:val="0096252E"/>
    <w:rsid w:val="00975AE4"/>
    <w:rsid w:val="00981D7E"/>
    <w:rsid w:val="00990325"/>
    <w:rsid w:val="009A3D9D"/>
    <w:rsid w:val="009C04E9"/>
    <w:rsid w:val="009D410E"/>
    <w:rsid w:val="009D4508"/>
    <w:rsid w:val="009E1000"/>
    <w:rsid w:val="00A15384"/>
    <w:rsid w:val="00A1555B"/>
    <w:rsid w:val="00A21E15"/>
    <w:rsid w:val="00A225BB"/>
    <w:rsid w:val="00A241A1"/>
    <w:rsid w:val="00A2787F"/>
    <w:rsid w:val="00A30BB8"/>
    <w:rsid w:val="00A314E7"/>
    <w:rsid w:val="00A60553"/>
    <w:rsid w:val="00A84DE6"/>
    <w:rsid w:val="00AA3D61"/>
    <w:rsid w:val="00AB7C19"/>
    <w:rsid w:val="00AC5F95"/>
    <w:rsid w:val="00AD6367"/>
    <w:rsid w:val="00AE7140"/>
    <w:rsid w:val="00B02AB5"/>
    <w:rsid w:val="00B10074"/>
    <w:rsid w:val="00B11719"/>
    <w:rsid w:val="00B20BFC"/>
    <w:rsid w:val="00B43513"/>
    <w:rsid w:val="00B45CA0"/>
    <w:rsid w:val="00B52B80"/>
    <w:rsid w:val="00B75C0D"/>
    <w:rsid w:val="00B85695"/>
    <w:rsid w:val="00BA3D61"/>
    <w:rsid w:val="00BB386D"/>
    <w:rsid w:val="00BC22B8"/>
    <w:rsid w:val="00BD02D4"/>
    <w:rsid w:val="00BD28B6"/>
    <w:rsid w:val="00BE04EA"/>
    <w:rsid w:val="00C12D51"/>
    <w:rsid w:val="00C251AF"/>
    <w:rsid w:val="00C32DC0"/>
    <w:rsid w:val="00C54737"/>
    <w:rsid w:val="00C620D1"/>
    <w:rsid w:val="00C6389D"/>
    <w:rsid w:val="00CA26EE"/>
    <w:rsid w:val="00CA5D0E"/>
    <w:rsid w:val="00CB38C7"/>
    <w:rsid w:val="00CC10C5"/>
    <w:rsid w:val="00CF465A"/>
    <w:rsid w:val="00D04312"/>
    <w:rsid w:val="00D04E70"/>
    <w:rsid w:val="00D1272A"/>
    <w:rsid w:val="00D21350"/>
    <w:rsid w:val="00D25E04"/>
    <w:rsid w:val="00DA359F"/>
    <w:rsid w:val="00DD2E5A"/>
    <w:rsid w:val="00DE6522"/>
    <w:rsid w:val="00DE66D8"/>
    <w:rsid w:val="00DF35B1"/>
    <w:rsid w:val="00DF6839"/>
    <w:rsid w:val="00E014AE"/>
    <w:rsid w:val="00E04C5B"/>
    <w:rsid w:val="00E235CB"/>
    <w:rsid w:val="00E245C6"/>
    <w:rsid w:val="00E41BC0"/>
    <w:rsid w:val="00E914A3"/>
    <w:rsid w:val="00EA2DE2"/>
    <w:rsid w:val="00EA5B0E"/>
    <w:rsid w:val="00EB0F60"/>
    <w:rsid w:val="00EB5ABE"/>
    <w:rsid w:val="00ED2FB9"/>
    <w:rsid w:val="00ED30FF"/>
    <w:rsid w:val="00ED51FB"/>
    <w:rsid w:val="00EF6C65"/>
    <w:rsid w:val="00F158DF"/>
    <w:rsid w:val="00F24D67"/>
    <w:rsid w:val="00F302CA"/>
    <w:rsid w:val="00F458CF"/>
    <w:rsid w:val="00F67AD6"/>
    <w:rsid w:val="00F7383C"/>
    <w:rsid w:val="00F81738"/>
    <w:rsid w:val="00F8263C"/>
    <w:rsid w:val="00F8706E"/>
    <w:rsid w:val="00F915CC"/>
    <w:rsid w:val="00F93BA7"/>
    <w:rsid w:val="00FB008A"/>
    <w:rsid w:val="00FD28EE"/>
    <w:rsid w:val="00FD2DB9"/>
    <w:rsid w:val="00FD5E03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07457-2D92-4ADB-B96B-E42C2A46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customStyle="1" w:styleId="ConsPlusNormal">
    <w:name w:val="ConsPlusNormal"/>
    <w:rsid w:val="00CF4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4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">
    <w:name w:val="Hyperlink"/>
    <w:basedOn w:val="a2"/>
    <w:uiPriority w:val="99"/>
    <w:semiHidden/>
    <w:unhideWhenUsed/>
    <w:rsid w:val="00CF4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\Desktop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04F1-7090-46AB-9127-EBAB3545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995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User</cp:lastModifiedBy>
  <cp:revision>79</cp:revision>
  <cp:lastPrinted>2021-12-09T08:17:00Z</cp:lastPrinted>
  <dcterms:created xsi:type="dcterms:W3CDTF">2015-10-20T09:37:00Z</dcterms:created>
  <dcterms:modified xsi:type="dcterms:W3CDTF">2025-03-14T07:51:00Z</dcterms:modified>
</cp:coreProperties>
</file>